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EF69" w14:textId="438E18A0" w:rsidR="00FB2807" w:rsidRPr="00FB6A97" w:rsidRDefault="00FB2807" w:rsidP="00B736F3">
      <w:pPr>
        <w:pStyle w:val="DRCH1"/>
        <w:rPr>
          <w:lang w:val="en-GB"/>
        </w:rPr>
      </w:pPr>
      <w:r w:rsidRPr="00FB6A97">
        <w:rPr>
          <w:lang w:val="en-GB"/>
        </w:rPr>
        <w:t xml:space="preserve">Annex A: </w:t>
      </w:r>
      <w:r w:rsidR="00E604EF" w:rsidRPr="00FB6A97">
        <w:rPr>
          <w:lang w:val="en-GB"/>
        </w:rPr>
        <w:t>Local Partner Profile</w:t>
      </w:r>
    </w:p>
    <w:tbl>
      <w:tblPr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241"/>
        <w:gridCol w:w="115"/>
        <w:gridCol w:w="2234"/>
        <w:gridCol w:w="345"/>
        <w:gridCol w:w="490"/>
        <w:gridCol w:w="680"/>
        <w:gridCol w:w="597"/>
        <w:gridCol w:w="173"/>
        <w:gridCol w:w="10"/>
        <w:gridCol w:w="792"/>
        <w:gridCol w:w="172"/>
        <w:gridCol w:w="345"/>
        <w:gridCol w:w="1800"/>
      </w:tblGrid>
      <w:tr w:rsidR="00292760" w:rsidRPr="00FB6A97" w14:paraId="1C583CB5" w14:textId="77777777" w:rsidTr="002D117E">
        <w:trPr>
          <w:trHeight w:val="580"/>
          <w:jc w:val="center"/>
        </w:trPr>
        <w:tc>
          <w:tcPr>
            <w:tcW w:w="920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103FB4D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GENERAL INFORMATION</w:t>
            </w:r>
          </w:p>
        </w:tc>
      </w:tr>
      <w:tr w:rsidR="00292760" w:rsidRPr="00FB6A97" w14:paraId="0EFB7E33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001DB6E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Name of Organization:</w:t>
            </w:r>
          </w:p>
        </w:tc>
        <w:tc>
          <w:tcPr>
            <w:tcW w:w="7753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0EFEC33E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</w:p>
        </w:tc>
      </w:tr>
      <w:tr w:rsidR="00292760" w:rsidRPr="00FB6A97" w14:paraId="10274B01" w14:textId="77777777" w:rsidTr="002D117E">
        <w:trPr>
          <w:trHeight w:val="87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612512B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Year Established in Türkiye: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664AD19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</w:p>
        </w:tc>
      </w:tr>
      <w:tr w:rsidR="00292760" w:rsidRPr="00FB6A97" w14:paraId="297EF31A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4E752BC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Office Address: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001E011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</w:p>
        </w:tc>
      </w:tr>
      <w:tr w:rsidR="00292760" w:rsidRPr="00FB6A97" w14:paraId="692E22F0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0640FDF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Areas of expertise: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065B269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List up to </w:t>
            </w:r>
            <w:proofErr w:type="gramStart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3</w:t>
            </w:r>
            <w:proofErr w:type="gramEnd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.</w:t>
            </w:r>
          </w:p>
        </w:tc>
      </w:tr>
      <w:tr w:rsidR="00292760" w:rsidRPr="00FB6A97" w14:paraId="6A842324" w14:textId="77777777" w:rsidTr="002D117E">
        <w:trPr>
          <w:trHeight w:val="87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29FF4BB2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Are you registered in Türkiye?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4207C4D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[Yes / No] If yes, please share copy of registration documents. If no, please provide information on actions to secure registration and expected date of completion</w:t>
            </w:r>
          </w:p>
        </w:tc>
      </w:tr>
      <w:tr w:rsidR="00292760" w:rsidRPr="00FB6A97" w14:paraId="03586088" w14:textId="77777777" w:rsidTr="002D117E">
        <w:trPr>
          <w:trHeight w:val="116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6A450D4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Have you previously worked with the DRC: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61BE1B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[Yes / No] If yes, please provide summary of relationship with DRC.</w:t>
            </w:r>
          </w:p>
        </w:tc>
      </w:tr>
      <w:tr w:rsidR="00292760" w:rsidRPr="00FB6A97" w14:paraId="73BA55EE" w14:textId="77777777" w:rsidTr="002D117E">
        <w:trPr>
          <w:trHeight w:val="116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707BFB8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 xml:space="preserve">Where is your </w:t>
            </w:r>
            <w:proofErr w:type="gramStart"/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main office</w:t>
            </w:r>
            <w:proofErr w:type="gramEnd"/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/HQ based: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5F6E2843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</w:p>
        </w:tc>
      </w:tr>
      <w:tr w:rsidR="00292760" w:rsidRPr="00FB6A97" w14:paraId="46CCCCE6" w14:textId="77777777" w:rsidTr="002D117E">
        <w:trPr>
          <w:trHeight w:val="1160"/>
          <w:jc w:val="center"/>
        </w:trPr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4E7F72F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Provide link to website/ social network pages.</w:t>
            </w:r>
          </w:p>
        </w:tc>
        <w:tc>
          <w:tcPr>
            <w:tcW w:w="7753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0A69353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</w:p>
        </w:tc>
      </w:tr>
      <w:tr w:rsidR="00292760" w:rsidRPr="00FB6A97" w14:paraId="5675393A" w14:textId="77777777" w:rsidTr="002D117E">
        <w:trPr>
          <w:trHeight w:val="580"/>
          <w:jc w:val="center"/>
        </w:trPr>
        <w:tc>
          <w:tcPr>
            <w:tcW w:w="4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noWrap/>
            <w:vAlign w:val="center"/>
            <w:hideMark/>
          </w:tcPr>
          <w:p w14:paraId="39DD6AE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Head of Programme (HoP)</w:t>
            </w:r>
          </w:p>
        </w:tc>
        <w:tc>
          <w:tcPr>
            <w:tcW w:w="4569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3F3F1"/>
            <w:noWrap/>
            <w:vAlign w:val="center"/>
            <w:hideMark/>
          </w:tcPr>
          <w:p w14:paraId="7E5BBD17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Contact for Partnership (if different from HoP):</w:t>
            </w:r>
          </w:p>
        </w:tc>
      </w:tr>
      <w:tr w:rsidR="00292760" w:rsidRPr="00FB6A97" w14:paraId="0F8F5266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6A214CD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1A8EE8F2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1"/>
            <w:noWrap/>
            <w:vAlign w:val="center"/>
            <w:hideMark/>
          </w:tcPr>
          <w:p w14:paraId="778B4EE6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365EB63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</w:tr>
      <w:tr w:rsidR="00292760" w:rsidRPr="00FB6A97" w14:paraId="0CD5ABD7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0858DA9D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18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53C77E6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1"/>
            <w:noWrap/>
            <w:vAlign w:val="center"/>
            <w:hideMark/>
          </w:tcPr>
          <w:p w14:paraId="2749B05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50FF529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</w:tr>
      <w:tr w:rsidR="00292760" w:rsidRPr="00FB6A97" w14:paraId="489223FF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3F3F1"/>
            <w:vAlign w:val="center"/>
            <w:hideMark/>
          </w:tcPr>
          <w:p w14:paraId="7C2E151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184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0EEB35B3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1"/>
            <w:noWrap/>
            <w:vAlign w:val="center"/>
            <w:hideMark/>
          </w:tcPr>
          <w:p w14:paraId="7077C5B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3DE874A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</w:tr>
      <w:tr w:rsidR="00292760" w:rsidRPr="00FB6A97" w14:paraId="5CE444EA" w14:textId="77777777" w:rsidTr="002D117E">
        <w:trPr>
          <w:trHeight w:val="580"/>
          <w:jc w:val="center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1"/>
            <w:vAlign w:val="center"/>
            <w:hideMark/>
          </w:tcPr>
          <w:p w14:paraId="297BB8F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9F9"/>
            <w:noWrap/>
            <w:vAlign w:val="center"/>
            <w:hideMark/>
          </w:tcPr>
          <w:p w14:paraId="0A72BE16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1"/>
            <w:noWrap/>
            <w:vAlign w:val="center"/>
            <w:hideMark/>
          </w:tcPr>
          <w:p w14:paraId="6EF2FED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B28A9A5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</w:p>
        </w:tc>
      </w:tr>
      <w:tr w:rsidR="00292760" w:rsidRPr="00FB6A97" w14:paraId="2EC40250" w14:textId="77777777" w:rsidTr="002D117E">
        <w:trPr>
          <w:trHeight w:val="580"/>
          <w:jc w:val="center"/>
        </w:trPr>
        <w:tc>
          <w:tcPr>
            <w:tcW w:w="920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3C34B8D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RELEVANCE</w:t>
            </w:r>
          </w:p>
        </w:tc>
      </w:tr>
      <w:tr w:rsidR="00292760" w:rsidRPr="00FB6A97" w14:paraId="15E45109" w14:textId="77777777" w:rsidTr="002D117E">
        <w:trPr>
          <w:trHeight w:val="116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30999433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Why are you interested in partnering with DRC?</w:t>
            </w:r>
          </w:p>
        </w:tc>
        <w:tc>
          <w:tcPr>
            <w:tcW w:w="76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0ED739E7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Respond in max </w:t>
            </w:r>
            <w:proofErr w:type="gramStart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300</w:t>
            </w:r>
            <w:proofErr w:type="gramEnd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words.</w:t>
            </w:r>
          </w:p>
        </w:tc>
      </w:tr>
      <w:tr w:rsidR="00292760" w:rsidRPr="00FB6A97" w14:paraId="1377D1B7" w14:textId="77777777" w:rsidTr="002D117E">
        <w:trPr>
          <w:trHeight w:val="2030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73059085" w14:textId="639468AB" w:rsidR="00292760" w:rsidRPr="00FB6A97" w:rsidRDefault="00292760" w:rsidP="00555816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lastRenderedPageBreak/>
              <w:t>Please summarize the strategy of your organisation for the next 3 years</w:t>
            </w:r>
            <w:r w:rsidR="00555816"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 xml:space="preserve"> highlighting the plans for the Economic Empowerment Programme</w:t>
            </w: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37863EB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Respond in max </w:t>
            </w:r>
            <w:proofErr w:type="gramStart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300</w:t>
            </w:r>
            <w:proofErr w:type="gramEnd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words.</w:t>
            </w:r>
          </w:p>
        </w:tc>
      </w:tr>
      <w:tr w:rsidR="00292760" w:rsidRPr="00FB6A97" w14:paraId="23DEF983" w14:textId="77777777" w:rsidTr="002D117E">
        <w:trPr>
          <w:trHeight w:val="1740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76B52096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What complementarity do you see with DRC regarding your programming?</w:t>
            </w: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1DB002C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Respond in max </w:t>
            </w:r>
            <w:proofErr w:type="gramStart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300</w:t>
            </w:r>
            <w:proofErr w:type="gramEnd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words.</w:t>
            </w:r>
          </w:p>
        </w:tc>
      </w:tr>
      <w:tr w:rsidR="00292760" w:rsidRPr="00FB6A97" w14:paraId="7F54D25A" w14:textId="77777777" w:rsidTr="002D117E">
        <w:trPr>
          <w:trHeight w:val="1740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1"/>
            <w:vAlign w:val="center"/>
            <w:hideMark/>
          </w:tcPr>
          <w:p w14:paraId="3C16E065" w14:textId="3CFCE1B5" w:rsidR="00292760" w:rsidRPr="00FB6A97" w:rsidRDefault="00292760" w:rsidP="00555816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What permissions do you hold to implement a</w:t>
            </w:r>
            <w:r w:rsidR="00555816"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n Economic Empowerment</w:t>
            </w:r>
            <w:r w:rsidR="00E02AAE"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 xml:space="preserve"> </w:t>
            </w: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programme?</w:t>
            </w: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34D7E4C0" w14:textId="5AC8B609" w:rsidR="00292760" w:rsidRPr="00FB6A97" w:rsidRDefault="328A3DAF" w:rsidP="4114937B">
            <w:pPr>
              <w:pStyle w:val="ListParagraph"/>
              <w:numPr>
                <w:ilvl w:val="0"/>
                <w:numId w:val="5"/>
              </w:numPr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Vocational training</w:t>
            </w:r>
          </w:p>
          <w:p w14:paraId="1A4F7867" w14:textId="313819FB" w:rsidR="00292760" w:rsidRPr="00FB6A97" w:rsidRDefault="328A3DAF" w:rsidP="4114937B">
            <w:pPr>
              <w:pStyle w:val="ListParagraph"/>
              <w:numPr>
                <w:ilvl w:val="0"/>
                <w:numId w:val="5"/>
              </w:numPr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Partnership with Ministry of National Education</w:t>
            </w:r>
          </w:p>
          <w:p w14:paraId="0E97C1DC" w14:textId="19A9BD0A" w:rsidR="00292760" w:rsidRPr="00FB6A97" w:rsidRDefault="328A3DAF" w:rsidP="4114937B">
            <w:pPr>
              <w:pStyle w:val="ListParagraph"/>
              <w:numPr>
                <w:ilvl w:val="0"/>
                <w:numId w:val="5"/>
              </w:numPr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Job Linkage Partnership with İŞKUR  </w:t>
            </w:r>
          </w:p>
          <w:p w14:paraId="597A06B0" w14:textId="4704FA52" w:rsidR="00292760" w:rsidRPr="00FB6A97" w:rsidRDefault="328A3DAF" w:rsidP="4114937B">
            <w:pPr>
              <w:pStyle w:val="ListParagraph"/>
              <w:numPr>
                <w:ilvl w:val="0"/>
                <w:numId w:val="5"/>
              </w:numPr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Cash and in-kind distribution</w:t>
            </w:r>
          </w:p>
          <w:p w14:paraId="4E832A11" w14:textId="4A360C67" w:rsidR="00292760" w:rsidRPr="00FB6A97" w:rsidRDefault="328A3DAF" w:rsidP="4114937B">
            <w:pPr>
              <w:pStyle w:val="ListParagraph"/>
              <w:numPr>
                <w:ilvl w:val="0"/>
                <w:numId w:val="5"/>
              </w:numPr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Outreach permission to conduct field assessment and market study</w:t>
            </w:r>
          </w:p>
          <w:p w14:paraId="5EA3BF29" w14:textId="10B1E86A" w:rsidR="00292760" w:rsidRPr="00FB6A97" w:rsidRDefault="328A3DAF" w:rsidP="4114937B"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</w:t>
            </w:r>
          </w:p>
          <w:p w14:paraId="54AB594F" w14:textId="0803C180" w:rsidR="00292760" w:rsidRPr="00FB6A97" w:rsidRDefault="00292760" w:rsidP="4114937B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Respond in max </w:t>
            </w:r>
            <w:proofErr w:type="gramStart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300</w:t>
            </w:r>
            <w:proofErr w:type="gramEnd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words.</w:t>
            </w:r>
            <w:r w:rsidR="7854657F"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Please include proof of validity of the permissions you possess. </w:t>
            </w:r>
          </w:p>
        </w:tc>
      </w:tr>
      <w:tr w:rsidR="00292760" w:rsidRPr="00FB6A97" w14:paraId="5B3A21E1" w14:textId="77777777" w:rsidTr="002D117E">
        <w:trPr>
          <w:trHeight w:val="580"/>
          <w:jc w:val="center"/>
        </w:trPr>
        <w:tc>
          <w:tcPr>
            <w:tcW w:w="920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7416D18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ORGANISATIONAL PRESENCE IN TÜRKİYE</w:t>
            </w: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</w:rPr>
              <w:br/>
            </w: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(Please only include where you currently have programming)</w:t>
            </w:r>
          </w:p>
        </w:tc>
      </w:tr>
      <w:tr w:rsidR="00292760" w:rsidRPr="00FB6A97" w14:paraId="71D1CF70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3F3F1"/>
            <w:noWrap/>
            <w:vAlign w:val="center"/>
            <w:hideMark/>
          </w:tcPr>
          <w:p w14:paraId="603294A5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Province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3F3F1"/>
            <w:noWrap/>
            <w:vAlign w:val="center"/>
            <w:hideMark/>
          </w:tcPr>
          <w:p w14:paraId="0F7D6AF7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Programming Sectors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3F3F1"/>
            <w:noWrap/>
            <w:vAlign w:val="center"/>
            <w:hideMark/>
          </w:tcPr>
          <w:p w14:paraId="597D4438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Current Funding ($)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3F3F1"/>
            <w:noWrap/>
            <w:vAlign w:val="center"/>
            <w:hideMark/>
          </w:tcPr>
          <w:p w14:paraId="35AF04E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Number of Staff</w:t>
            </w:r>
          </w:p>
        </w:tc>
      </w:tr>
      <w:tr w:rsidR="00292760" w:rsidRPr="00FB6A97" w14:paraId="08B9D42F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19100136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160B4278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4901C4DE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63EA593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5B1FE6D7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5C0DB24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147DA8F6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33C7A44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0CF7345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2C745D09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71E7B67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615128A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191C56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504F748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594EDCD5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721EC9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3B7E8A9D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0988B7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72C2E2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1C89F17E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417AB32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1B383FA8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57EECB0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EEE96F6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5C1C020D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73023A9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378EF8E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2EF1FA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2A9E989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18B83E9C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3987A25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236C8402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1510F96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473B97A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6F309EE3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6F46A59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44C41B2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7C80EC0E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8ECBD3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7DA6FB98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374C589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6F0331D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47E59C3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4EA73BDB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06770931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</w:tcPr>
          <w:p w14:paraId="679D89A2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</w:tcPr>
          <w:p w14:paraId="21B60CE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</w:tcPr>
          <w:p w14:paraId="6018E555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</w:tcPr>
          <w:p w14:paraId="3622E6A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10B67EBC" w14:textId="77777777" w:rsidTr="002D117E">
        <w:trPr>
          <w:trHeight w:val="58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</w:tcPr>
          <w:p w14:paraId="51306AB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</w:tcPr>
          <w:p w14:paraId="497C089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F9F9"/>
            <w:noWrap/>
            <w:vAlign w:val="center"/>
          </w:tcPr>
          <w:p w14:paraId="36615AB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</w:tcPr>
          <w:p w14:paraId="4FE23FF3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6ACB865F" w14:textId="77777777" w:rsidTr="002D117E">
        <w:trPr>
          <w:trHeight w:val="440"/>
          <w:jc w:val="center"/>
        </w:trPr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0A0F038A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7D0773C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742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AF9F9"/>
            <w:noWrap/>
            <w:vAlign w:val="center"/>
            <w:hideMark/>
          </w:tcPr>
          <w:p w14:paraId="21F2D29F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B86F28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92760" w:rsidRPr="00FB6A97" w14:paraId="0AB47984" w14:textId="77777777" w:rsidTr="002D117E">
        <w:trPr>
          <w:trHeight w:val="580"/>
          <w:jc w:val="center"/>
        </w:trPr>
        <w:tc>
          <w:tcPr>
            <w:tcW w:w="920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1CEED39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PROGRAMMING EXPERIENCE IN TÜRKİYE</w:t>
            </w:r>
          </w:p>
        </w:tc>
      </w:tr>
      <w:tr w:rsidR="00292760" w:rsidRPr="00FB6A97" w14:paraId="6DEC3392" w14:textId="77777777" w:rsidTr="002D117E">
        <w:trPr>
          <w:trHeight w:val="2030"/>
          <w:jc w:val="center"/>
        </w:trPr>
        <w:tc>
          <w:tcPr>
            <w:tcW w:w="53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1"/>
            <w:vAlign w:val="center"/>
            <w:hideMark/>
          </w:tcPr>
          <w:p w14:paraId="48A660D8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sz w:val="20"/>
                <w:szCs w:val="20"/>
              </w:rPr>
              <w:t>Have you received funding (any donor/UN agencies/INGOs) in Türkiye before:</w:t>
            </w:r>
          </w:p>
        </w:tc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F9F9"/>
            <w:vAlign w:val="center"/>
            <w:hideMark/>
          </w:tcPr>
          <w:p w14:paraId="31DE188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[Yes / No]</w:t>
            </w:r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br/>
              <w:t xml:space="preserve">If yes, please provide summary of up to </w:t>
            </w:r>
            <w:proofErr w:type="gramStart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>5</w:t>
            </w:r>
            <w:proofErr w:type="gramEnd"/>
            <w:r w:rsidRPr="00FB6A97">
              <w:rPr>
                <w:rFonts w:ascii="Source Sans Pro" w:eastAsia="Times New Roman" w:hAnsi="Source Sans Pro" w:cs="Calibri"/>
                <w:sz w:val="20"/>
                <w:szCs w:val="20"/>
              </w:rPr>
              <w:t xml:space="preserve"> of the most recent funding below.</w:t>
            </w:r>
          </w:p>
        </w:tc>
      </w:tr>
      <w:tr w:rsidR="00292760" w:rsidRPr="00FB6A97" w14:paraId="1C82FE23" w14:textId="77777777" w:rsidTr="002D117E">
        <w:trPr>
          <w:trHeight w:val="58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vAlign w:val="center"/>
            <w:hideMark/>
          </w:tcPr>
          <w:p w14:paraId="19835DC1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Donor</w:t>
            </w: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5FB0766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Funding Amount ($)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F1E16"/>
            <w:noWrap/>
            <w:vAlign w:val="center"/>
            <w:hideMark/>
          </w:tcPr>
          <w:p w14:paraId="0FBA22B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72D3425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2DA3E3DC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Dates</w:t>
            </w:r>
          </w:p>
        </w:tc>
        <w:tc>
          <w:tcPr>
            <w:tcW w:w="9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03693EE0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Sector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F1E16"/>
            <w:noWrap/>
            <w:vAlign w:val="center"/>
            <w:hideMark/>
          </w:tcPr>
          <w:p w14:paraId="779DC394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F1E16"/>
            <w:noWrap/>
            <w:vAlign w:val="center"/>
            <w:hideMark/>
          </w:tcPr>
          <w:p w14:paraId="7A650B69" w14:textId="77777777" w:rsidR="00292760" w:rsidRPr="00FB6A97" w:rsidRDefault="00292760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z w:val="20"/>
                <w:szCs w:val="20"/>
              </w:rPr>
              <w:t>Achievements</w:t>
            </w:r>
          </w:p>
        </w:tc>
      </w:tr>
      <w:tr w:rsidR="002D117E" w:rsidRPr="00FB6A97" w14:paraId="5B55C415" w14:textId="77777777" w:rsidTr="002D117E">
        <w:trPr>
          <w:trHeight w:val="58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685C4FA4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1DD95649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386838FF" w14:textId="570960F4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115F5021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786C6E32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1091AC07" w14:textId="12FC699D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D117E" w:rsidRPr="00FB6A97" w14:paraId="4C7031BD" w14:textId="77777777" w:rsidTr="002D117E">
        <w:trPr>
          <w:trHeight w:val="58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04504561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2B80C9A6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1682555C" w14:textId="355F7E65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211169F7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004A86C2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341ADD68" w14:textId="783E1221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D117E" w:rsidRPr="00FB6A97" w14:paraId="38870A2D" w14:textId="77777777" w:rsidTr="002D117E">
        <w:trPr>
          <w:trHeight w:val="58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0730F3E2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11E922C1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C08DEDE" w14:textId="0E594643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B5AEC92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0802F335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6A329C0A" w14:textId="2195B9BB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D117E" w:rsidRPr="00FB6A97" w14:paraId="5E610850" w14:textId="77777777" w:rsidTr="002D117E">
        <w:trPr>
          <w:trHeight w:val="58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AF9F9"/>
            <w:noWrap/>
            <w:vAlign w:val="center"/>
            <w:hideMark/>
          </w:tcPr>
          <w:p w14:paraId="2F9E2475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75680D54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60E97A9D" w14:textId="2DAD88DB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7811B844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vAlign w:val="center"/>
          </w:tcPr>
          <w:p w14:paraId="6A2C026D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5AD703BC" w14:textId="39CC3578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  <w:tr w:rsidR="002D117E" w:rsidRPr="00FB6A97" w14:paraId="34888821" w14:textId="77777777" w:rsidTr="002D117E">
        <w:trPr>
          <w:trHeight w:val="580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F9F9"/>
            <w:noWrap/>
            <w:vAlign w:val="center"/>
            <w:hideMark/>
          </w:tcPr>
          <w:p w14:paraId="4B88DDEC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9"/>
            <w:vAlign w:val="center"/>
          </w:tcPr>
          <w:p w14:paraId="08FC6015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5CB6800C" w14:textId="02FB97D4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605B39FA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9"/>
            <w:vAlign w:val="center"/>
          </w:tcPr>
          <w:p w14:paraId="3B6B9BF4" w14:textId="77777777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9"/>
            <w:noWrap/>
            <w:vAlign w:val="center"/>
            <w:hideMark/>
          </w:tcPr>
          <w:p w14:paraId="26CC220F" w14:textId="5FA0EB31" w:rsidR="002D117E" w:rsidRPr="00FB6A97" w:rsidRDefault="002D117E" w:rsidP="00C87E45">
            <w:pPr>
              <w:jc w:val="center"/>
              <w:rPr>
                <w:rFonts w:ascii="Source Sans Pro" w:eastAsia="Times New Roman" w:hAnsi="Source Sans Pro" w:cs="Calibri"/>
                <w:color w:val="595959"/>
                <w:sz w:val="20"/>
                <w:szCs w:val="20"/>
              </w:rPr>
            </w:pPr>
          </w:p>
        </w:tc>
      </w:tr>
    </w:tbl>
    <w:p w14:paraId="74DB1CBF" w14:textId="77777777" w:rsidR="00FB2807" w:rsidRPr="00FB6A97" w:rsidRDefault="00FB2807" w:rsidP="00FB2807">
      <w:pPr>
        <w:rPr>
          <w:rFonts w:ascii="Source Sans Pro" w:hAnsi="Source Sans Pro"/>
        </w:rPr>
      </w:pPr>
    </w:p>
    <w:p w14:paraId="06E88070" w14:textId="77777777" w:rsidR="00194226" w:rsidRPr="00FB6A97" w:rsidRDefault="00194226" w:rsidP="00194226">
      <w:pPr>
        <w:pStyle w:val="Body"/>
        <w:rPr>
          <w:lang w:val="en-GB"/>
        </w:rPr>
      </w:pPr>
    </w:p>
    <w:p w14:paraId="51780526" w14:textId="3E69C8FF" w:rsidR="00FB2807" w:rsidRPr="00FB6A97" w:rsidRDefault="00FB2807" w:rsidP="00FB2807">
      <w:pPr>
        <w:pStyle w:val="DRCH1"/>
        <w:rPr>
          <w:lang w:val="en-GB"/>
        </w:rPr>
      </w:pPr>
      <w:r w:rsidRPr="00FB6A97">
        <w:rPr>
          <w:lang w:val="en-GB"/>
        </w:rPr>
        <w:t>Annex B</w:t>
      </w:r>
      <w:r w:rsidR="0086075C" w:rsidRPr="00FB6A97">
        <w:rPr>
          <w:lang w:val="en-GB"/>
        </w:rPr>
        <w:t>:</w:t>
      </w:r>
      <w:r w:rsidRPr="00FB6A97">
        <w:rPr>
          <w:lang w:val="en-GB"/>
        </w:rPr>
        <w:t xml:space="preserve"> </w:t>
      </w:r>
      <w:r w:rsidR="0086075C" w:rsidRPr="00FB6A97">
        <w:rPr>
          <w:lang w:val="en-GB"/>
        </w:rPr>
        <w:t>Supporting Document Checklist</w:t>
      </w:r>
    </w:p>
    <w:p w14:paraId="046A7107" w14:textId="77777777" w:rsidR="00FB2807" w:rsidRPr="00FB6A97" w:rsidRDefault="00FB2807" w:rsidP="00FB2807">
      <w:pPr>
        <w:pStyle w:val="Body"/>
        <w:rPr>
          <w:lang w:val="en-GB"/>
        </w:rPr>
      </w:pPr>
      <w:r w:rsidRPr="00FB6A97">
        <w:rPr>
          <w:lang w:val="en-GB"/>
        </w:rPr>
        <w:t>In addition to the completed and signed application, applicants must also submit as annexes the following information.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9085"/>
      </w:tblGrid>
      <w:tr w:rsidR="00B736F3" w:rsidRPr="00FB6A97" w14:paraId="1DB629FB" w14:textId="77777777" w:rsidTr="1DF45835">
        <w:trPr>
          <w:trHeight w:val="580"/>
        </w:trPr>
        <w:tc>
          <w:tcPr>
            <w:tcW w:w="284" w:type="pct"/>
            <w:tcBorders>
              <w:top w:val="nil"/>
              <w:left w:val="nil"/>
              <w:right w:val="nil"/>
            </w:tcBorders>
            <w:shd w:val="clear" w:color="auto" w:fill="AF1E16"/>
            <w:noWrap/>
            <w:vAlign w:val="center"/>
            <w:hideMark/>
          </w:tcPr>
          <w:p w14:paraId="027ED471" w14:textId="77777777" w:rsidR="00FB2807" w:rsidRPr="00FB6A97" w:rsidRDefault="00FB2807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w w:val="99"/>
              </w:rPr>
              <w:t>#</w:t>
            </w:r>
          </w:p>
        </w:tc>
        <w:tc>
          <w:tcPr>
            <w:tcW w:w="4716" w:type="pct"/>
            <w:tcBorders>
              <w:top w:val="nil"/>
              <w:left w:val="nil"/>
              <w:right w:val="nil"/>
            </w:tcBorders>
            <w:shd w:val="clear" w:color="auto" w:fill="AF1E16"/>
            <w:noWrap/>
            <w:vAlign w:val="center"/>
            <w:hideMark/>
          </w:tcPr>
          <w:p w14:paraId="56A89DAF" w14:textId="08756B62" w:rsidR="00FB2807" w:rsidRPr="00FB6A97" w:rsidRDefault="0086075C" w:rsidP="00C87E45">
            <w:pPr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color w:val="FFFFFF"/>
                <w:spacing w:val="-2"/>
              </w:rPr>
              <w:t>Supporting document</w:t>
            </w:r>
          </w:p>
        </w:tc>
      </w:tr>
      <w:tr w:rsidR="00B736F3" w:rsidRPr="00FB6A97" w14:paraId="27B24AE2" w14:textId="77777777" w:rsidTr="1DF45835">
        <w:trPr>
          <w:trHeight w:val="450"/>
        </w:trPr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1"/>
            <w:vAlign w:val="bottom"/>
            <w:hideMark/>
          </w:tcPr>
          <w:p w14:paraId="70753FC6" w14:textId="77777777" w:rsidR="00FB2807" w:rsidRPr="00FB6A97" w:rsidRDefault="00FB2807" w:rsidP="00B736F3">
            <w:pPr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w w:val="99"/>
              </w:rPr>
              <w:t>1</w:t>
            </w:r>
          </w:p>
        </w:tc>
        <w:tc>
          <w:tcPr>
            <w:tcW w:w="4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1"/>
            <w:vAlign w:val="bottom"/>
            <w:hideMark/>
          </w:tcPr>
          <w:p w14:paraId="5D1C749B" w14:textId="77777777" w:rsidR="00FB2807" w:rsidRPr="00FB6A97" w:rsidRDefault="00FB2807" w:rsidP="00B736F3">
            <w:pPr>
              <w:rPr>
                <w:rFonts w:ascii="Source Sans Pro" w:eastAsia="Times New Roman" w:hAnsi="Source Sans Pro" w:cs="Calibri"/>
              </w:rPr>
            </w:pPr>
            <w:r w:rsidRPr="00FB6A97">
              <w:rPr>
                <w:rFonts w:ascii="Source Sans Pro" w:eastAsia="Times New Roman" w:hAnsi="Source Sans Pro" w:cs="Calibri"/>
                <w:spacing w:val="-2"/>
              </w:rPr>
              <w:t>Annual Budget</w:t>
            </w:r>
          </w:p>
        </w:tc>
      </w:tr>
      <w:tr w:rsidR="00B736F3" w:rsidRPr="00FB6A97" w14:paraId="205E571C" w14:textId="77777777" w:rsidTr="1DF45835">
        <w:trPr>
          <w:trHeight w:val="29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7DEF7B24" w14:textId="77777777" w:rsidR="00FB2807" w:rsidRPr="00FB6A97" w:rsidRDefault="00FB2807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w w:val="99"/>
              </w:rPr>
              <w:t>2</w:t>
            </w:r>
          </w:p>
        </w:tc>
        <w:tc>
          <w:tcPr>
            <w:tcW w:w="4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67541960" w14:textId="77777777" w:rsidR="00FB2807" w:rsidRPr="00FB6A97" w:rsidRDefault="5C75C5ED" w:rsidP="1DF45835">
            <w:pPr>
              <w:rPr>
                <w:rFonts w:ascii="Source Sans Pro" w:eastAsia="Times New Roman" w:hAnsi="Source Sans Pro" w:cs="Calibri"/>
              </w:rPr>
            </w:pPr>
            <w:r w:rsidRPr="00FB6A97">
              <w:rPr>
                <w:rFonts w:ascii="Source Sans Pro" w:eastAsia="Times New Roman" w:hAnsi="Source Sans Pro" w:cs="Calibri"/>
                <w:spacing w:val="-2"/>
              </w:rPr>
              <w:t>Organizational Chart</w:t>
            </w:r>
          </w:p>
        </w:tc>
      </w:tr>
      <w:tr w:rsidR="00B736F3" w:rsidRPr="00FB6A97" w14:paraId="03275AC7" w14:textId="77777777" w:rsidTr="1DF45835">
        <w:trPr>
          <w:trHeight w:val="290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5E40A1D7" w14:textId="77777777" w:rsidR="00FB2807" w:rsidRPr="00FB6A97" w:rsidRDefault="00FB2807" w:rsidP="00C87E45">
            <w:pPr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FB6A97">
              <w:rPr>
                <w:rFonts w:ascii="Source Sans Pro" w:eastAsia="Times New Roman" w:hAnsi="Source Sans Pro" w:cs="Calibri"/>
                <w:b/>
                <w:bCs/>
                <w:w w:val="99"/>
              </w:rPr>
              <w:t>3</w:t>
            </w:r>
          </w:p>
        </w:tc>
        <w:tc>
          <w:tcPr>
            <w:tcW w:w="4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1"/>
            <w:vAlign w:val="center"/>
            <w:hideMark/>
          </w:tcPr>
          <w:p w14:paraId="708D98AF" w14:textId="1435CD40" w:rsidR="00FB2807" w:rsidRPr="00FB6A97" w:rsidRDefault="4AFC9FE7" w:rsidP="00C87E45">
            <w:pPr>
              <w:rPr>
                <w:rFonts w:ascii="Source Sans Pro" w:eastAsia="Times New Roman" w:hAnsi="Source Sans Pro" w:cs="Calibri"/>
              </w:rPr>
            </w:pPr>
            <w:r w:rsidRPr="00FB6A97">
              <w:rPr>
                <w:rFonts w:ascii="Source Sans Pro" w:eastAsia="Times New Roman" w:hAnsi="Source Sans Pro" w:cs="Calibri"/>
              </w:rPr>
              <w:t>Copy of provisions of legal status of the NGO in Türkiye</w:t>
            </w:r>
          </w:p>
        </w:tc>
      </w:tr>
    </w:tbl>
    <w:p w14:paraId="1546F178" w14:textId="50CD0F5E" w:rsidR="1DF45835" w:rsidRPr="00FB6A97" w:rsidRDefault="1DF45835"/>
    <w:p w14:paraId="673F752D" w14:textId="77777777" w:rsidR="00FB2807" w:rsidRPr="00FB6A97" w:rsidRDefault="00FB2807" w:rsidP="00FB2807">
      <w:pPr>
        <w:rPr>
          <w:rFonts w:ascii="Source Sans Pro" w:hAnsi="Source Sans Pro"/>
        </w:rPr>
      </w:pPr>
      <w:r w:rsidRPr="00FB6A97">
        <w:rPr>
          <w:rFonts w:ascii="Source Sans Pro" w:hAnsi="Source Sans Pro"/>
        </w:rPr>
        <w:br w:type="page"/>
      </w:r>
    </w:p>
    <w:p w14:paraId="087F2E65" w14:textId="613C57A9" w:rsidR="00FB2807" w:rsidRPr="00FB6A97" w:rsidRDefault="00FB2807" w:rsidP="00194226">
      <w:pPr>
        <w:pStyle w:val="DRCH1"/>
        <w:rPr>
          <w:lang w:val="en-GB"/>
        </w:rPr>
      </w:pPr>
      <w:r w:rsidRPr="00FB6A97">
        <w:rPr>
          <w:lang w:val="en-GB"/>
        </w:rPr>
        <w:t xml:space="preserve">Annex C: </w:t>
      </w:r>
      <w:r w:rsidR="0086075C" w:rsidRPr="00FB6A97">
        <w:rPr>
          <w:lang w:val="en-GB"/>
        </w:rPr>
        <w:t>DRC Civil Society Engagement Strategy</w:t>
      </w:r>
    </w:p>
    <w:p w14:paraId="6863DA7C" w14:textId="04622A2D" w:rsidR="0086075C" w:rsidRPr="00FB6A97" w:rsidRDefault="0086075C" w:rsidP="00D80316">
      <w:pPr>
        <w:pStyle w:val="Body"/>
        <w:rPr>
          <w:lang w:val="en-GB"/>
        </w:rPr>
      </w:pPr>
      <w:r w:rsidRPr="00FB6A97">
        <w:rPr>
          <w:lang w:val="en-GB"/>
        </w:rPr>
        <w:t>Please refer to the online DRC Civil Society Engagement Strategy document:</w:t>
      </w:r>
    </w:p>
    <w:p w14:paraId="0633BD17" w14:textId="0DFE2720" w:rsidR="0086075C" w:rsidRPr="00FB6A97" w:rsidRDefault="00000000" w:rsidP="0086075C">
      <w:pPr>
        <w:pStyle w:val="Body"/>
        <w:rPr>
          <w:lang w:val="en-GB"/>
        </w:rPr>
        <w:sectPr w:rsidR="0086075C" w:rsidRPr="00FB6A97" w:rsidSect="00DB17D2">
          <w:footerReference w:type="default" r:id="rId11"/>
          <w:pgSz w:w="11900" w:h="16840"/>
          <w:pgMar w:top="1701" w:right="1134" w:bottom="1701" w:left="1134" w:header="709" w:footer="709" w:gutter="0"/>
          <w:cols w:space="708"/>
          <w:titlePg/>
          <w:docGrid w:linePitch="360"/>
        </w:sectPr>
      </w:pPr>
      <w:hyperlink r:id="rId12" w:history="1">
        <w:r w:rsidR="0086075C" w:rsidRPr="00FB6A97">
          <w:rPr>
            <w:rStyle w:val="Hyperlink"/>
            <w:lang w:val="en-GB"/>
          </w:rPr>
          <w:t>https://pro.drc.ngo/media/cqtpz4pq/global-cse-strategy.pdf</w:t>
        </w:r>
      </w:hyperlink>
    </w:p>
    <w:p w14:paraId="16632385" w14:textId="5907466E" w:rsidR="00283E84" w:rsidRPr="00FB6A97" w:rsidRDefault="00283E84" w:rsidP="003B6342">
      <w:pPr>
        <w:pStyle w:val="Body"/>
        <w:jc w:val="both"/>
        <w:rPr>
          <w:color w:val="AF161E"/>
          <w:lang w:val="en-GB"/>
          <w14:textFill>
            <w14:solidFill>
              <w14:srgbClr w14:val="AF161E">
                <w14:lumMod w14:val="95000"/>
                <w14:lumOff w14:val="5000"/>
              </w14:srgbClr>
            </w14:solidFill>
          </w14:textFill>
        </w:rPr>
      </w:pPr>
    </w:p>
    <w:p w14:paraId="0725E299" w14:textId="356DC63D" w:rsidR="002D117E" w:rsidRPr="00FB6A97" w:rsidRDefault="002D117E" w:rsidP="003B6342">
      <w:pPr>
        <w:pStyle w:val="Body"/>
        <w:jc w:val="both"/>
        <w:rPr>
          <w:lang w:val="en-GB"/>
        </w:rPr>
      </w:pPr>
      <w:r w:rsidRPr="00FB6A97">
        <w:rPr>
          <w:lang w:val="en-GB"/>
        </w:rPr>
        <w:t>I hereby certify that, to the best of my knowledge, the provided information is true and accurate.</w:t>
      </w:r>
    </w:p>
    <w:p w14:paraId="021825B7" w14:textId="46253752" w:rsidR="002D117E" w:rsidRPr="00FB6A97" w:rsidRDefault="00FB6A97" w:rsidP="003B6342">
      <w:pPr>
        <w:pStyle w:val="Body"/>
        <w:jc w:val="both"/>
        <w:rPr>
          <w:lang w:val="en-GB"/>
        </w:rPr>
      </w:pPr>
      <w:r w:rsidRPr="00FB6A97">
        <w:rPr>
          <w:lang w:val="en-GB"/>
        </w:rPr>
        <w:t>Date:</w:t>
      </w:r>
    </w:p>
    <w:p w14:paraId="0DA30CA5" w14:textId="444058AD" w:rsidR="002D117E" w:rsidRPr="00FB6A97" w:rsidRDefault="00FB6A97" w:rsidP="003B6342">
      <w:pPr>
        <w:pStyle w:val="Body"/>
        <w:jc w:val="both"/>
        <w:rPr>
          <w:lang w:val="en-GB"/>
        </w:rPr>
      </w:pPr>
      <w:r w:rsidRPr="00FB6A97">
        <w:rPr>
          <w:lang w:val="en-GB"/>
        </w:rPr>
        <w:t>Signature:</w:t>
      </w:r>
    </w:p>
    <w:p w14:paraId="14695D9A" w14:textId="7B855BEE" w:rsidR="002D117E" w:rsidRPr="00FB6A97" w:rsidRDefault="002D117E" w:rsidP="003B6342">
      <w:pPr>
        <w:pStyle w:val="Body"/>
        <w:jc w:val="both"/>
        <w:rPr>
          <w:lang w:val="en-GB"/>
        </w:rPr>
      </w:pPr>
      <w:r w:rsidRPr="00FB6A97">
        <w:rPr>
          <w:lang w:val="en-GB"/>
        </w:rPr>
        <w:t xml:space="preserve">Signatory </w:t>
      </w:r>
      <w:r w:rsidR="00FB6A97" w:rsidRPr="00FB6A97">
        <w:rPr>
          <w:lang w:val="en-GB"/>
        </w:rPr>
        <w:t>Name:</w:t>
      </w:r>
    </w:p>
    <w:p w14:paraId="4D158A3C" w14:textId="09F38082" w:rsidR="002D117E" w:rsidRPr="00FB6A97" w:rsidRDefault="002D117E" w:rsidP="003B6342">
      <w:pPr>
        <w:pStyle w:val="Body"/>
        <w:jc w:val="both"/>
        <w:rPr>
          <w:lang w:val="en-GB"/>
        </w:rPr>
      </w:pPr>
      <w:r w:rsidRPr="00FB6A97">
        <w:rPr>
          <w:lang w:val="en-GB"/>
        </w:rPr>
        <w:t xml:space="preserve">Signatory </w:t>
      </w:r>
      <w:r w:rsidR="00FB6A97" w:rsidRPr="00FB6A97">
        <w:rPr>
          <w:lang w:val="en-GB"/>
        </w:rPr>
        <w:t>Title:</w:t>
      </w:r>
    </w:p>
    <w:p w14:paraId="587A4F30" w14:textId="63B21B49" w:rsidR="002D117E" w:rsidRPr="00FB6A97" w:rsidRDefault="002D117E" w:rsidP="002D117E">
      <w:pPr>
        <w:pStyle w:val="Body"/>
        <w:ind w:right="-5168"/>
        <w:jc w:val="both"/>
        <w:rPr>
          <w:color w:val="AF161E"/>
          <w:lang w:val="en-GB"/>
          <w14:textFill>
            <w14:solidFill>
              <w14:srgbClr w14:val="AF161E">
                <w14:lumMod w14:val="95000"/>
                <w14:lumOff w14:val="5000"/>
              </w14:srgbClr>
            </w14:solidFill>
          </w14:textFill>
        </w:rPr>
      </w:pPr>
    </w:p>
    <w:sectPr w:rsidR="002D117E" w:rsidRPr="00FB6A97" w:rsidSect="00DB17D2">
      <w:footerReference w:type="default" r:id="rId13"/>
      <w:type w:val="continuous"/>
      <w:pgSz w:w="11900" w:h="16840"/>
      <w:pgMar w:top="1701" w:right="1134" w:bottom="1701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D603" w14:textId="77777777" w:rsidR="00DB17D2" w:rsidRDefault="00DB17D2" w:rsidP="00BE11E5">
      <w:r>
        <w:separator/>
      </w:r>
    </w:p>
  </w:endnote>
  <w:endnote w:type="continuationSeparator" w:id="0">
    <w:p w14:paraId="5EDA212E" w14:textId="77777777" w:rsidR="00DB17D2" w:rsidRDefault="00DB17D2" w:rsidP="00B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ource Sans Pro Light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14937B" w14:paraId="03FCC62D" w14:textId="77777777" w:rsidTr="4114937B">
      <w:trPr>
        <w:trHeight w:val="300"/>
      </w:trPr>
      <w:tc>
        <w:tcPr>
          <w:tcW w:w="3210" w:type="dxa"/>
        </w:tcPr>
        <w:p w14:paraId="47602522" w14:textId="71A5106A" w:rsidR="4114937B" w:rsidRDefault="4114937B" w:rsidP="4114937B">
          <w:pPr>
            <w:pStyle w:val="Header"/>
            <w:ind w:left="-115"/>
          </w:pPr>
        </w:p>
      </w:tc>
      <w:tc>
        <w:tcPr>
          <w:tcW w:w="3210" w:type="dxa"/>
        </w:tcPr>
        <w:p w14:paraId="53A8305B" w14:textId="380B6FC9" w:rsidR="4114937B" w:rsidRDefault="4114937B" w:rsidP="4114937B">
          <w:pPr>
            <w:pStyle w:val="Header"/>
            <w:jc w:val="center"/>
          </w:pPr>
        </w:p>
      </w:tc>
      <w:tc>
        <w:tcPr>
          <w:tcW w:w="3210" w:type="dxa"/>
        </w:tcPr>
        <w:p w14:paraId="2C6E16C3" w14:textId="0D2538AA" w:rsidR="4114937B" w:rsidRDefault="4114937B" w:rsidP="4114937B">
          <w:pPr>
            <w:pStyle w:val="Header"/>
            <w:ind w:right="-115"/>
            <w:jc w:val="right"/>
          </w:pPr>
        </w:p>
      </w:tc>
    </w:tr>
  </w:tbl>
  <w:p w14:paraId="7DC80E1D" w14:textId="26DADB4B" w:rsidR="4114937B" w:rsidRDefault="4114937B" w:rsidP="41149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85"/>
      <w:gridCol w:w="1485"/>
      <w:gridCol w:w="1485"/>
    </w:tblGrid>
    <w:tr w:rsidR="4114937B" w14:paraId="1802922E" w14:textId="77777777" w:rsidTr="4114937B">
      <w:trPr>
        <w:trHeight w:val="300"/>
      </w:trPr>
      <w:tc>
        <w:tcPr>
          <w:tcW w:w="1485" w:type="dxa"/>
        </w:tcPr>
        <w:p w14:paraId="55BBD6CB" w14:textId="259A41D0" w:rsidR="4114937B" w:rsidRDefault="4114937B" w:rsidP="4114937B">
          <w:pPr>
            <w:pStyle w:val="Header"/>
            <w:ind w:left="-115"/>
          </w:pPr>
        </w:p>
      </w:tc>
      <w:tc>
        <w:tcPr>
          <w:tcW w:w="1485" w:type="dxa"/>
        </w:tcPr>
        <w:p w14:paraId="0AACD6E0" w14:textId="06057899" w:rsidR="4114937B" w:rsidRDefault="4114937B" w:rsidP="4114937B">
          <w:pPr>
            <w:pStyle w:val="Header"/>
            <w:jc w:val="center"/>
          </w:pPr>
        </w:p>
      </w:tc>
      <w:tc>
        <w:tcPr>
          <w:tcW w:w="1485" w:type="dxa"/>
        </w:tcPr>
        <w:p w14:paraId="46D2B4C3" w14:textId="6DD16515" w:rsidR="4114937B" w:rsidRDefault="4114937B" w:rsidP="4114937B">
          <w:pPr>
            <w:pStyle w:val="Header"/>
            <w:ind w:right="-115"/>
            <w:jc w:val="right"/>
          </w:pPr>
        </w:p>
      </w:tc>
    </w:tr>
  </w:tbl>
  <w:p w14:paraId="1AAB6EE8" w14:textId="57ED1F94" w:rsidR="4114937B" w:rsidRDefault="4114937B" w:rsidP="41149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CA7AE" w14:textId="77777777" w:rsidR="00DB17D2" w:rsidRDefault="00DB17D2" w:rsidP="00BE11E5">
      <w:r>
        <w:separator/>
      </w:r>
    </w:p>
  </w:footnote>
  <w:footnote w:type="continuationSeparator" w:id="0">
    <w:p w14:paraId="481EBBF7" w14:textId="77777777" w:rsidR="00DB17D2" w:rsidRDefault="00DB17D2" w:rsidP="00B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16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128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A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1AF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CE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4A0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9EE4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4AA9CC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E4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88D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B0A9B"/>
    <w:multiLevelType w:val="multilevel"/>
    <w:tmpl w:val="745C6458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8B161E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55C8C"/>
    <w:multiLevelType w:val="multilevel"/>
    <w:tmpl w:val="30E0598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1BD9"/>
    <w:multiLevelType w:val="multilevel"/>
    <w:tmpl w:val="D46CC0B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8B161E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33433"/>
    <w:multiLevelType w:val="multilevel"/>
    <w:tmpl w:val="114ABB2C"/>
    <w:styleLink w:val="CurrentList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8B161E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D32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6E42B8"/>
    <w:multiLevelType w:val="hybridMultilevel"/>
    <w:tmpl w:val="ABC04F70"/>
    <w:lvl w:ilvl="0" w:tplc="EE968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AE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2B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60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02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E0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E8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6F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264B0"/>
    <w:multiLevelType w:val="hybridMultilevel"/>
    <w:tmpl w:val="62DACC18"/>
    <w:lvl w:ilvl="0" w:tplc="48E8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6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8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4C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28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EB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0F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6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42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C48F6"/>
    <w:multiLevelType w:val="hybridMultilevel"/>
    <w:tmpl w:val="E5F0A654"/>
    <w:lvl w:ilvl="0" w:tplc="601CA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08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7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F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A2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E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4E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1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1891E"/>
    <w:multiLevelType w:val="hybridMultilevel"/>
    <w:tmpl w:val="0AFA5640"/>
    <w:lvl w:ilvl="0" w:tplc="58D08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A5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48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6D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0C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05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B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43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33A1"/>
    <w:multiLevelType w:val="hybridMultilevel"/>
    <w:tmpl w:val="D5F2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B6555"/>
    <w:multiLevelType w:val="hybridMultilevel"/>
    <w:tmpl w:val="814248A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5858DE"/>
    <w:multiLevelType w:val="multilevel"/>
    <w:tmpl w:val="114ABB2C"/>
    <w:styleLink w:val="CurrentList2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8B161E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3A1F"/>
    <w:multiLevelType w:val="hybridMultilevel"/>
    <w:tmpl w:val="0762A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7463C"/>
    <w:multiLevelType w:val="multilevel"/>
    <w:tmpl w:val="4E46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37942"/>
    <w:multiLevelType w:val="hybridMultilevel"/>
    <w:tmpl w:val="0818DC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67356"/>
    <w:multiLevelType w:val="multilevel"/>
    <w:tmpl w:val="48881FD0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F16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D0395"/>
    <w:multiLevelType w:val="hybridMultilevel"/>
    <w:tmpl w:val="2ACE6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7C49"/>
    <w:multiLevelType w:val="multilevel"/>
    <w:tmpl w:val="79A67918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AF161E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045D"/>
    <w:multiLevelType w:val="hybridMultilevel"/>
    <w:tmpl w:val="E41CC27A"/>
    <w:lvl w:ilvl="0" w:tplc="DB0E3DF2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8B161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6EF1"/>
    <w:multiLevelType w:val="hybridMultilevel"/>
    <w:tmpl w:val="6C8A82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E3236F"/>
    <w:multiLevelType w:val="hybridMultilevel"/>
    <w:tmpl w:val="105A88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C0113"/>
    <w:multiLevelType w:val="multilevel"/>
    <w:tmpl w:val="C8CA94A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AF161E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AA"/>
    <w:multiLevelType w:val="hybridMultilevel"/>
    <w:tmpl w:val="568220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650A3"/>
    <w:multiLevelType w:val="hybridMultilevel"/>
    <w:tmpl w:val="ABCA1724"/>
    <w:lvl w:ilvl="0" w:tplc="E0F49BF8">
      <w:start w:val="1"/>
      <w:numFmt w:val="bullet"/>
      <w:pStyle w:val="DRCBulli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AF161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29148"/>
    <w:multiLevelType w:val="hybridMultilevel"/>
    <w:tmpl w:val="28F218DE"/>
    <w:lvl w:ilvl="0" w:tplc="78421C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C8AD9B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2743C0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8E8665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52CCB8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262869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A263D9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80A85C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B20217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E2903"/>
    <w:multiLevelType w:val="hybridMultilevel"/>
    <w:tmpl w:val="0734C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150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A6316A"/>
    <w:multiLevelType w:val="multilevel"/>
    <w:tmpl w:val="114ABB2C"/>
    <w:styleLink w:val="CurrentList3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8B161E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1736">
    <w:abstractNumId w:val="16"/>
  </w:num>
  <w:num w:numId="2" w16cid:durableId="934482235">
    <w:abstractNumId w:val="15"/>
  </w:num>
  <w:num w:numId="3" w16cid:durableId="1352798338">
    <w:abstractNumId w:val="17"/>
  </w:num>
  <w:num w:numId="4" w16cid:durableId="1599292463">
    <w:abstractNumId w:val="18"/>
  </w:num>
  <w:num w:numId="5" w16cid:durableId="388261026">
    <w:abstractNumId w:val="34"/>
  </w:num>
  <w:num w:numId="6" w16cid:durableId="173540341">
    <w:abstractNumId w:val="0"/>
  </w:num>
  <w:num w:numId="7" w16cid:durableId="438137741">
    <w:abstractNumId w:val="1"/>
  </w:num>
  <w:num w:numId="8" w16cid:durableId="791052199">
    <w:abstractNumId w:val="2"/>
  </w:num>
  <w:num w:numId="9" w16cid:durableId="489441569">
    <w:abstractNumId w:val="3"/>
  </w:num>
  <w:num w:numId="10" w16cid:durableId="1948342685">
    <w:abstractNumId w:val="8"/>
  </w:num>
  <w:num w:numId="11" w16cid:durableId="1537111518">
    <w:abstractNumId w:val="4"/>
  </w:num>
  <w:num w:numId="12" w16cid:durableId="287441433">
    <w:abstractNumId w:val="5"/>
  </w:num>
  <w:num w:numId="13" w16cid:durableId="2005474990">
    <w:abstractNumId w:val="6"/>
  </w:num>
  <w:num w:numId="14" w16cid:durableId="1749961764">
    <w:abstractNumId w:val="7"/>
  </w:num>
  <w:num w:numId="15" w16cid:durableId="305865111">
    <w:abstractNumId w:val="9"/>
  </w:num>
  <w:num w:numId="16" w16cid:durableId="1082221067">
    <w:abstractNumId w:val="22"/>
  </w:num>
  <w:num w:numId="17" w16cid:durableId="246616460">
    <w:abstractNumId w:val="28"/>
  </w:num>
  <w:num w:numId="18" w16cid:durableId="774592694">
    <w:abstractNumId w:val="11"/>
  </w:num>
  <w:num w:numId="19" w16cid:durableId="2089377355">
    <w:abstractNumId w:val="25"/>
  </w:num>
  <w:num w:numId="20" w16cid:durableId="216015439">
    <w:abstractNumId w:val="31"/>
  </w:num>
  <w:num w:numId="21" w16cid:durableId="1846674734">
    <w:abstractNumId w:val="27"/>
  </w:num>
  <w:num w:numId="22" w16cid:durableId="302581195">
    <w:abstractNumId w:val="10"/>
  </w:num>
  <w:num w:numId="23" w16cid:durableId="753474379">
    <w:abstractNumId w:val="36"/>
  </w:num>
  <w:num w:numId="24" w16cid:durableId="674724209">
    <w:abstractNumId w:val="14"/>
  </w:num>
  <w:num w:numId="25" w16cid:durableId="719093620">
    <w:abstractNumId w:val="12"/>
  </w:num>
  <w:num w:numId="26" w16cid:durableId="126898825">
    <w:abstractNumId w:val="13"/>
  </w:num>
  <w:num w:numId="27" w16cid:durableId="1515682153">
    <w:abstractNumId w:val="21"/>
  </w:num>
  <w:num w:numId="28" w16cid:durableId="1978996029">
    <w:abstractNumId w:val="33"/>
  </w:num>
  <w:num w:numId="29" w16cid:durableId="975916020">
    <w:abstractNumId w:val="37"/>
  </w:num>
  <w:num w:numId="30" w16cid:durableId="1710496963">
    <w:abstractNumId w:val="32"/>
  </w:num>
  <w:num w:numId="31" w16cid:durableId="2068336796">
    <w:abstractNumId w:val="24"/>
  </w:num>
  <w:num w:numId="32" w16cid:durableId="789980663">
    <w:abstractNumId w:val="29"/>
  </w:num>
  <w:num w:numId="33" w16cid:durableId="1780877770">
    <w:abstractNumId w:val="30"/>
  </w:num>
  <w:num w:numId="34" w16cid:durableId="1098869545">
    <w:abstractNumId w:val="20"/>
  </w:num>
  <w:num w:numId="35" w16cid:durableId="632977383">
    <w:abstractNumId w:val="19"/>
  </w:num>
  <w:num w:numId="36" w16cid:durableId="417406907">
    <w:abstractNumId w:val="26"/>
  </w:num>
  <w:num w:numId="37" w16cid:durableId="1464225558">
    <w:abstractNumId w:val="35"/>
  </w:num>
  <w:num w:numId="38" w16cid:durableId="201789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MjMzMTcwMDQzMzJS0lEKTi0uzszPAykwrAUAaTt6HiwAAAA="/>
  </w:docVars>
  <w:rsids>
    <w:rsidRoot w:val="009B69EF"/>
    <w:rsid w:val="00004352"/>
    <w:rsid w:val="00005382"/>
    <w:rsid w:val="0001013B"/>
    <w:rsid w:val="00014F78"/>
    <w:rsid w:val="000153E6"/>
    <w:rsid w:val="000171F9"/>
    <w:rsid w:val="00035944"/>
    <w:rsid w:val="00043DB6"/>
    <w:rsid w:val="0007789F"/>
    <w:rsid w:val="000A45D6"/>
    <w:rsid w:val="000A747D"/>
    <w:rsid w:val="000C0559"/>
    <w:rsid w:val="000C0EE2"/>
    <w:rsid w:val="000C1352"/>
    <w:rsid w:val="000C54F1"/>
    <w:rsid w:val="000D02E9"/>
    <w:rsid w:val="000F3FAC"/>
    <w:rsid w:val="00115DCA"/>
    <w:rsid w:val="00120BDF"/>
    <w:rsid w:val="001235C3"/>
    <w:rsid w:val="00141AD4"/>
    <w:rsid w:val="00142DF1"/>
    <w:rsid w:val="001532FB"/>
    <w:rsid w:val="00155738"/>
    <w:rsid w:val="001637A6"/>
    <w:rsid w:val="001666B3"/>
    <w:rsid w:val="001679D0"/>
    <w:rsid w:val="00170CE7"/>
    <w:rsid w:val="00174079"/>
    <w:rsid w:val="00181117"/>
    <w:rsid w:val="00185DF9"/>
    <w:rsid w:val="00187FBC"/>
    <w:rsid w:val="00192953"/>
    <w:rsid w:val="00194226"/>
    <w:rsid w:val="001944CF"/>
    <w:rsid w:val="00194FA6"/>
    <w:rsid w:val="001C1ADA"/>
    <w:rsid w:val="001D10AC"/>
    <w:rsid w:val="001E131A"/>
    <w:rsid w:val="0020583F"/>
    <w:rsid w:val="00226378"/>
    <w:rsid w:val="00231406"/>
    <w:rsid w:val="00237F82"/>
    <w:rsid w:val="00252A70"/>
    <w:rsid w:val="00266B3B"/>
    <w:rsid w:val="002733CE"/>
    <w:rsid w:val="00274A2E"/>
    <w:rsid w:val="00280D30"/>
    <w:rsid w:val="00280E91"/>
    <w:rsid w:val="00282A0B"/>
    <w:rsid w:val="00283E55"/>
    <w:rsid w:val="00283E84"/>
    <w:rsid w:val="00292760"/>
    <w:rsid w:val="00293951"/>
    <w:rsid w:val="00293A77"/>
    <w:rsid w:val="002B1891"/>
    <w:rsid w:val="002B55CB"/>
    <w:rsid w:val="002C19B2"/>
    <w:rsid w:val="002D117E"/>
    <w:rsid w:val="002E23F4"/>
    <w:rsid w:val="002E7938"/>
    <w:rsid w:val="00302C2D"/>
    <w:rsid w:val="003061AB"/>
    <w:rsid w:val="00324931"/>
    <w:rsid w:val="00334D86"/>
    <w:rsid w:val="0034489F"/>
    <w:rsid w:val="003620BA"/>
    <w:rsid w:val="00362492"/>
    <w:rsid w:val="00392DB6"/>
    <w:rsid w:val="003A2308"/>
    <w:rsid w:val="003A4130"/>
    <w:rsid w:val="003B6342"/>
    <w:rsid w:val="003C3A9E"/>
    <w:rsid w:val="003F0501"/>
    <w:rsid w:val="003F09DE"/>
    <w:rsid w:val="003F0E51"/>
    <w:rsid w:val="003F1FE7"/>
    <w:rsid w:val="003F2435"/>
    <w:rsid w:val="00400840"/>
    <w:rsid w:val="00402B27"/>
    <w:rsid w:val="00402BC3"/>
    <w:rsid w:val="00425071"/>
    <w:rsid w:val="00430704"/>
    <w:rsid w:val="00435473"/>
    <w:rsid w:val="0047162F"/>
    <w:rsid w:val="004817B2"/>
    <w:rsid w:val="004A04D5"/>
    <w:rsid w:val="004B128D"/>
    <w:rsid w:val="004B673A"/>
    <w:rsid w:val="004C3ECB"/>
    <w:rsid w:val="004C4BDE"/>
    <w:rsid w:val="004D1665"/>
    <w:rsid w:val="004E4974"/>
    <w:rsid w:val="004E7662"/>
    <w:rsid w:val="004F62AD"/>
    <w:rsid w:val="00522C8A"/>
    <w:rsid w:val="00537942"/>
    <w:rsid w:val="00555816"/>
    <w:rsid w:val="005635FF"/>
    <w:rsid w:val="00565701"/>
    <w:rsid w:val="005661D0"/>
    <w:rsid w:val="00580171"/>
    <w:rsid w:val="00585E6B"/>
    <w:rsid w:val="00593214"/>
    <w:rsid w:val="005970CD"/>
    <w:rsid w:val="005A4212"/>
    <w:rsid w:val="005B21CA"/>
    <w:rsid w:val="005C5FBE"/>
    <w:rsid w:val="005E4C1C"/>
    <w:rsid w:val="005F1EF3"/>
    <w:rsid w:val="005F7E38"/>
    <w:rsid w:val="0060346E"/>
    <w:rsid w:val="00604176"/>
    <w:rsid w:val="00621AC5"/>
    <w:rsid w:val="0062677D"/>
    <w:rsid w:val="00626BA5"/>
    <w:rsid w:val="00630988"/>
    <w:rsid w:val="00637707"/>
    <w:rsid w:val="006403F4"/>
    <w:rsid w:val="00651CF8"/>
    <w:rsid w:val="00652451"/>
    <w:rsid w:val="006540D7"/>
    <w:rsid w:val="00661C56"/>
    <w:rsid w:val="00675FD1"/>
    <w:rsid w:val="006775EE"/>
    <w:rsid w:val="00682993"/>
    <w:rsid w:val="006912D2"/>
    <w:rsid w:val="0069357C"/>
    <w:rsid w:val="006950DB"/>
    <w:rsid w:val="006A0E3C"/>
    <w:rsid w:val="006A1B02"/>
    <w:rsid w:val="006B3B2B"/>
    <w:rsid w:val="006C072D"/>
    <w:rsid w:val="006C54F3"/>
    <w:rsid w:val="006C7BBC"/>
    <w:rsid w:val="00700D74"/>
    <w:rsid w:val="00717485"/>
    <w:rsid w:val="00724D25"/>
    <w:rsid w:val="00731192"/>
    <w:rsid w:val="0074709E"/>
    <w:rsid w:val="0076082D"/>
    <w:rsid w:val="00760AF9"/>
    <w:rsid w:val="00767DF8"/>
    <w:rsid w:val="00780AA1"/>
    <w:rsid w:val="00785975"/>
    <w:rsid w:val="00785984"/>
    <w:rsid w:val="007C1BC7"/>
    <w:rsid w:val="007C7FE9"/>
    <w:rsid w:val="007D0958"/>
    <w:rsid w:val="007F6A2E"/>
    <w:rsid w:val="00814758"/>
    <w:rsid w:val="00815AAD"/>
    <w:rsid w:val="00822A37"/>
    <w:rsid w:val="008478A7"/>
    <w:rsid w:val="0086075C"/>
    <w:rsid w:val="0086744F"/>
    <w:rsid w:val="00884A7E"/>
    <w:rsid w:val="008A6E66"/>
    <w:rsid w:val="008B4442"/>
    <w:rsid w:val="008C131F"/>
    <w:rsid w:val="008D39B4"/>
    <w:rsid w:val="008D6A9E"/>
    <w:rsid w:val="008E40D7"/>
    <w:rsid w:val="008F07DF"/>
    <w:rsid w:val="008F094D"/>
    <w:rsid w:val="00905678"/>
    <w:rsid w:val="0091131A"/>
    <w:rsid w:val="009126C4"/>
    <w:rsid w:val="009176B3"/>
    <w:rsid w:val="00921E2E"/>
    <w:rsid w:val="009267E5"/>
    <w:rsid w:val="009422C9"/>
    <w:rsid w:val="0095129D"/>
    <w:rsid w:val="00952765"/>
    <w:rsid w:val="009A700B"/>
    <w:rsid w:val="009B69EF"/>
    <w:rsid w:val="009B6E51"/>
    <w:rsid w:val="009C32B2"/>
    <w:rsid w:val="009E08D7"/>
    <w:rsid w:val="009E1407"/>
    <w:rsid w:val="00A015D4"/>
    <w:rsid w:val="00A15514"/>
    <w:rsid w:val="00A16D60"/>
    <w:rsid w:val="00A3073E"/>
    <w:rsid w:val="00A33690"/>
    <w:rsid w:val="00A44174"/>
    <w:rsid w:val="00A447CB"/>
    <w:rsid w:val="00A53DC3"/>
    <w:rsid w:val="00A7286B"/>
    <w:rsid w:val="00AA33A2"/>
    <w:rsid w:val="00AA3DD3"/>
    <w:rsid w:val="00AA3E93"/>
    <w:rsid w:val="00AA6422"/>
    <w:rsid w:val="00AD7D54"/>
    <w:rsid w:val="00AE0FA1"/>
    <w:rsid w:val="00AE6020"/>
    <w:rsid w:val="00B05C22"/>
    <w:rsid w:val="00B1532B"/>
    <w:rsid w:val="00B16E7A"/>
    <w:rsid w:val="00B25B26"/>
    <w:rsid w:val="00B32DB9"/>
    <w:rsid w:val="00B33D3B"/>
    <w:rsid w:val="00B432D4"/>
    <w:rsid w:val="00B528C8"/>
    <w:rsid w:val="00B565D7"/>
    <w:rsid w:val="00B64597"/>
    <w:rsid w:val="00B714A5"/>
    <w:rsid w:val="00B734FA"/>
    <w:rsid w:val="00B736F3"/>
    <w:rsid w:val="00B749F6"/>
    <w:rsid w:val="00B75086"/>
    <w:rsid w:val="00B751F3"/>
    <w:rsid w:val="00B776AA"/>
    <w:rsid w:val="00B87CF3"/>
    <w:rsid w:val="00B94223"/>
    <w:rsid w:val="00B9713D"/>
    <w:rsid w:val="00B972EB"/>
    <w:rsid w:val="00BB7475"/>
    <w:rsid w:val="00BC7AE7"/>
    <w:rsid w:val="00BD2837"/>
    <w:rsid w:val="00BD3550"/>
    <w:rsid w:val="00BD419D"/>
    <w:rsid w:val="00BE11E5"/>
    <w:rsid w:val="00BE3D91"/>
    <w:rsid w:val="00BF0055"/>
    <w:rsid w:val="00BF129C"/>
    <w:rsid w:val="00BF6A47"/>
    <w:rsid w:val="00BF6D89"/>
    <w:rsid w:val="00C03070"/>
    <w:rsid w:val="00C12501"/>
    <w:rsid w:val="00C17B2F"/>
    <w:rsid w:val="00C35FA5"/>
    <w:rsid w:val="00C3796A"/>
    <w:rsid w:val="00C530CF"/>
    <w:rsid w:val="00C53DF6"/>
    <w:rsid w:val="00C56260"/>
    <w:rsid w:val="00C84401"/>
    <w:rsid w:val="00CA0CEB"/>
    <w:rsid w:val="00CA1B1F"/>
    <w:rsid w:val="00CB51ED"/>
    <w:rsid w:val="00CB6919"/>
    <w:rsid w:val="00CD0199"/>
    <w:rsid w:val="00CD021E"/>
    <w:rsid w:val="00CD1939"/>
    <w:rsid w:val="00CE1EA5"/>
    <w:rsid w:val="00CE6558"/>
    <w:rsid w:val="00CF4D6A"/>
    <w:rsid w:val="00D018AB"/>
    <w:rsid w:val="00D0423A"/>
    <w:rsid w:val="00D12AAA"/>
    <w:rsid w:val="00D12B06"/>
    <w:rsid w:val="00D20670"/>
    <w:rsid w:val="00D25D54"/>
    <w:rsid w:val="00D316AD"/>
    <w:rsid w:val="00D365B2"/>
    <w:rsid w:val="00D455ED"/>
    <w:rsid w:val="00D60A7E"/>
    <w:rsid w:val="00D60C5D"/>
    <w:rsid w:val="00D647F6"/>
    <w:rsid w:val="00D80316"/>
    <w:rsid w:val="00D91B9F"/>
    <w:rsid w:val="00D92004"/>
    <w:rsid w:val="00D96B9B"/>
    <w:rsid w:val="00DA60BA"/>
    <w:rsid w:val="00DB0D9B"/>
    <w:rsid w:val="00DB17D2"/>
    <w:rsid w:val="00DC2B27"/>
    <w:rsid w:val="00DD57A1"/>
    <w:rsid w:val="00DE46A8"/>
    <w:rsid w:val="00DF0987"/>
    <w:rsid w:val="00E02AAE"/>
    <w:rsid w:val="00E07E82"/>
    <w:rsid w:val="00E12ECC"/>
    <w:rsid w:val="00E153B6"/>
    <w:rsid w:val="00E32E57"/>
    <w:rsid w:val="00E422E2"/>
    <w:rsid w:val="00E434E7"/>
    <w:rsid w:val="00E560A6"/>
    <w:rsid w:val="00E604EF"/>
    <w:rsid w:val="00E61FCD"/>
    <w:rsid w:val="00E70E34"/>
    <w:rsid w:val="00E7276C"/>
    <w:rsid w:val="00E91F71"/>
    <w:rsid w:val="00EA37BC"/>
    <w:rsid w:val="00EA3F4D"/>
    <w:rsid w:val="00EC35B1"/>
    <w:rsid w:val="00EC55E2"/>
    <w:rsid w:val="00ED5FD8"/>
    <w:rsid w:val="00F024E2"/>
    <w:rsid w:val="00F041CB"/>
    <w:rsid w:val="00F138CF"/>
    <w:rsid w:val="00F3779D"/>
    <w:rsid w:val="00F4349D"/>
    <w:rsid w:val="00F52E00"/>
    <w:rsid w:val="00F6321A"/>
    <w:rsid w:val="00F638EB"/>
    <w:rsid w:val="00F65E6F"/>
    <w:rsid w:val="00F75F08"/>
    <w:rsid w:val="00F8229A"/>
    <w:rsid w:val="00F8695C"/>
    <w:rsid w:val="00F97434"/>
    <w:rsid w:val="00FA7356"/>
    <w:rsid w:val="00FB2807"/>
    <w:rsid w:val="00FB3532"/>
    <w:rsid w:val="00FB6A97"/>
    <w:rsid w:val="00FC4033"/>
    <w:rsid w:val="00FC7AF9"/>
    <w:rsid w:val="00FD2795"/>
    <w:rsid w:val="00FD5D99"/>
    <w:rsid w:val="00FE4D9E"/>
    <w:rsid w:val="00FF0F20"/>
    <w:rsid w:val="00FF7BAF"/>
    <w:rsid w:val="1166A2C9"/>
    <w:rsid w:val="1DF45835"/>
    <w:rsid w:val="28BB62B1"/>
    <w:rsid w:val="299CD8A5"/>
    <w:rsid w:val="328A3DAF"/>
    <w:rsid w:val="3A2662DB"/>
    <w:rsid w:val="4114937B"/>
    <w:rsid w:val="46ECD616"/>
    <w:rsid w:val="4AFC9FE7"/>
    <w:rsid w:val="524D6E0F"/>
    <w:rsid w:val="5C75C5ED"/>
    <w:rsid w:val="5FB6DC30"/>
    <w:rsid w:val="6D1FA358"/>
    <w:rsid w:val="785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1DFA3"/>
  <w15:chartTrackingRefBased/>
  <w15:docId w15:val="{886F05C8-1CD3-4126-9E1B-952B8BF6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rey txt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1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qFormat/>
    <w:rsid w:val="00FD2795"/>
    <w:pPr>
      <w:spacing w:before="480" w:after="240"/>
      <w:jc w:val="center"/>
    </w:pPr>
    <w:rPr>
      <w:rFonts w:ascii="Source Sans Pro Black" w:hAnsi="Source Sans Pro Black" w:cs="Times New Roman (Body CS)"/>
      <w:b/>
      <w:color w:val="AF161E"/>
      <w:spacing w:val="10"/>
      <w:sz w:val="52"/>
      <w:szCs w:val="60"/>
      <w:lang w:val="en-US"/>
    </w:rPr>
  </w:style>
  <w:style w:type="paragraph" w:customStyle="1" w:styleId="H2Light">
    <w:name w:val="H2 Light"/>
    <w:basedOn w:val="H1"/>
    <w:autoRedefine/>
    <w:qFormat/>
    <w:rsid w:val="00D647F6"/>
    <w:rPr>
      <w:rFonts w:ascii="Source Sans Pro Light" w:hAnsi="Source Sans Pro Light"/>
      <w:b w:val="0"/>
    </w:rPr>
  </w:style>
  <w:style w:type="paragraph" w:customStyle="1" w:styleId="Body">
    <w:name w:val="Body"/>
    <w:basedOn w:val="Normal"/>
    <w:link w:val="BodyChar"/>
    <w:qFormat/>
    <w:rsid w:val="00FB3532"/>
    <w:pPr>
      <w:spacing w:after="100" w:afterAutospacing="1" w:line="276" w:lineRule="auto"/>
    </w:pPr>
    <w:rPr>
      <w:rFonts w:ascii="Source Sans Pro" w:hAnsi="Source Sans Pro"/>
      <w:sz w:val="22"/>
      <w:szCs w:val="18"/>
      <w:lang w:val="en-US"/>
    </w:rPr>
  </w:style>
  <w:style w:type="paragraph" w:customStyle="1" w:styleId="DRCQuote">
    <w:name w:val="DRC Quote"/>
    <w:basedOn w:val="Body"/>
    <w:qFormat/>
    <w:rsid w:val="00EC35B1"/>
    <w:pPr>
      <w:framePr w:wrap="around" w:hAnchor="text"/>
      <w:ind w:left="720"/>
    </w:pPr>
    <w:rPr>
      <w:rFonts w:ascii="Source Sans Pro Light" w:hAnsi="Source Sans Pro Light" w:cs="Times New Roman (Body CS)"/>
      <w:b/>
      <w:color w:val="AF161E"/>
      <w:spacing w:val="4"/>
      <w:sz w:val="32"/>
      <w:szCs w:val="32"/>
      <w14:textFill>
        <w14:solidFill>
          <w14:srgbClr w14:val="AF161E">
            <w14:alpha w14:val="40000"/>
          </w14:srgbClr>
        </w14:solidFill>
      </w14:textFill>
    </w:rPr>
  </w:style>
  <w:style w:type="paragraph" w:customStyle="1" w:styleId="UnderrubrikBox">
    <w:name w:val="Underrubrik Box"/>
    <w:basedOn w:val="Body"/>
    <w:qFormat/>
    <w:rsid w:val="005E4C1C"/>
    <w:pPr>
      <w:spacing w:line="240" w:lineRule="auto"/>
    </w:pPr>
    <w:rPr>
      <w:rFonts w:ascii="Source Sans Pro Black" w:hAnsi="Source Sans Pro Black"/>
      <w:color w:val="AF161E"/>
      <w:sz w:val="28"/>
      <w:szCs w:val="24"/>
      <w14:textFill>
        <w14:solidFill>
          <w14:srgbClr w14:val="AF161E">
            <w14:lumMod w14:val="95000"/>
            <w14:lumOff w14:val="5000"/>
          </w14:srgbClr>
        </w14:solidFill>
      </w14:textFill>
    </w:rPr>
  </w:style>
  <w:style w:type="character" w:customStyle="1" w:styleId="BodyChar">
    <w:name w:val="Body Char"/>
    <w:basedOn w:val="DefaultParagraphFont"/>
    <w:link w:val="Body"/>
    <w:rsid w:val="00FB3532"/>
    <w:rPr>
      <w:rFonts w:ascii="Source Sans Pro" w:hAnsi="Source Sans Pro"/>
      <w:sz w:val="22"/>
      <w:szCs w:val="18"/>
      <w:lang w:val="en-US"/>
    </w:rPr>
  </w:style>
  <w:style w:type="paragraph" w:customStyle="1" w:styleId="Numbersinline">
    <w:name w:val="Numbers inline"/>
    <w:basedOn w:val="H2Light"/>
    <w:link w:val="NumbersinlineChar"/>
    <w:autoRedefine/>
    <w:qFormat/>
    <w:rsid w:val="003620BA"/>
    <w:rPr>
      <w:rFonts w:ascii="Source Sans Pro Black" w:hAnsi="Source Sans Pro Black"/>
      <w:b/>
      <w:sz w:val="36"/>
      <w:szCs w:val="36"/>
    </w:rPr>
  </w:style>
  <w:style w:type="paragraph" w:customStyle="1" w:styleId="Manchet">
    <w:name w:val="Manchet"/>
    <w:basedOn w:val="Body"/>
    <w:link w:val="ManchetChar"/>
    <w:qFormat/>
    <w:rsid w:val="0074709E"/>
    <w:pPr>
      <w:framePr w:wrap="around" w:hAnchor="text"/>
    </w:pPr>
    <w:rPr>
      <w:b/>
      <w:color w:val="0D0D0D" w:themeColor="text1" w:themeTint="F2"/>
      <w14:textFill>
        <w14:solidFill>
          <w14:schemeClr w14:val="tx1">
            <w14:alpha w14:val="40000"/>
            <w14:lumMod w14:val="95000"/>
            <w14:lumOff w14:val="5000"/>
          </w14:schemeClr>
        </w14:solidFill>
      </w14:textFill>
    </w:rPr>
  </w:style>
  <w:style w:type="character" w:customStyle="1" w:styleId="NumbersinlineChar">
    <w:name w:val="Numbers inline Char"/>
    <w:basedOn w:val="BodyChar"/>
    <w:link w:val="Numbersinline"/>
    <w:rsid w:val="003620BA"/>
    <w:rPr>
      <w:rFonts w:ascii="Source Sans Pro Black" w:hAnsi="Source Sans Pro Black" w:cs="Times New Roman (Body CS)"/>
      <w:b w:val="0"/>
      <w:color w:val="AF161E"/>
      <w:spacing w:val="10"/>
      <w:sz w:val="36"/>
      <w:szCs w:val="36"/>
      <w:lang w:val="en-US"/>
    </w:rPr>
  </w:style>
  <w:style w:type="paragraph" w:customStyle="1" w:styleId="H4">
    <w:name w:val="H4"/>
    <w:basedOn w:val="UnderrubrikBox"/>
    <w:autoRedefine/>
    <w:qFormat/>
    <w:rsid w:val="00FC4033"/>
    <w:pPr>
      <w:framePr w:wrap="around" w:hAnchor="text"/>
      <w:jc w:val="center"/>
    </w:pPr>
    <w:rPr>
      <w:color w:val="404040" w:themeColor="text1" w:themeTint="BF"/>
      <w14:textFill>
        <w14:solidFill>
          <w14:schemeClr w14:val="tx1">
            <w14:alpha w14:val="60000"/>
            <w14:lumMod w14:val="75000"/>
            <w14:lumOff w14:val="25000"/>
          </w14:schemeClr>
        </w14:solidFill>
      </w14:textFill>
    </w:rPr>
  </w:style>
  <w:style w:type="character" w:customStyle="1" w:styleId="ManchetChar">
    <w:name w:val="Manchet Char"/>
    <w:basedOn w:val="BodyChar"/>
    <w:link w:val="Manchet"/>
    <w:rsid w:val="0074709E"/>
    <w:rPr>
      <w:rFonts w:ascii="Source Sans Pro" w:hAnsi="Source Sans Pro"/>
      <w:b/>
      <w:color w:val="000000"/>
      <w:sz w:val="22"/>
      <w:szCs w:val="18"/>
      <w:lang w:val="en-US"/>
      <w14:textFill>
        <w14:solidFill>
          <w14:srgbClr w14:val="000000">
            <w14:alpha w14:val="40000"/>
          </w14:srgbClr>
        </w14:solidFill>
      </w14:textFill>
    </w:rPr>
  </w:style>
  <w:style w:type="paragraph" w:styleId="Revision">
    <w:name w:val="Revision"/>
    <w:hidden/>
    <w:uiPriority w:val="99"/>
    <w:semiHidden/>
    <w:rsid w:val="00FC7AF9"/>
  </w:style>
  <w:style w:type="paragraph" w:customStyle="1" w:styleId="Name">
    <w:name w:val="Name"/>
    <w:basedOn w:val="Numbersinline"/>
    <w:qFormat/>
    <w:rsid w:val="00B33D3B"/>
    <w:rPr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39"/>
    <w:rsid w:val="0048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6A2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DRCH3White">
    <w:name w:val="DRC H3 White"/>
    <w:basedOn w:val="UnderrubrikBox"/>
    <w:autoRedefine/>
    <w:qFormat/>
    <w:rsid w:val="00FB3532"/>
    <w:pPr>
      <w:framePr w:wrap="notBeside" w:vAnchor="text" w:hAnchor="text" w:y="1"/>
      <w:jc w:val="center"/>
    </w:pPr>
    <w:rPr>
      <w:color w:val="000000"/>
      <w14:textFill>
        <w14:solidFill>
          <w14:srgbClr w14:val="000000">
            <w14:lumMod w14:val="95000"/>
            <w14:lumOff w14:val="5000"/>
            <w14:lumMod w14:val="95000"/>
            <w14:lumOff w14:val="5000"/>
          </w14:srgb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B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27"/>
    <w:rPr>
      <w:rFonts w:ascii="Times New Roman" w:hAnsi="Times New Roman" w:cs="Times New Roman"/>
      <w:sz w:val="18"/>
      <w:szCs w:val="18"/>
    </w:rPr>
  </w:style>
  <w:style w:type="paragraph" w:styleId="ListBullet">
    <w:name w:val="List Bullet"/>
    <w:basedOn w:val="Normal"/>
    <w:uiPriority w:val="99"/>
    <w:unhideWhenUsed/>
    <w:rsid w:val="0060346E"/>
    <w:pPr>
      <w:numPr>
        <w:numId w:val="15"/>
      </w:numPr>
      <w:contextualSpacing/>
    </w:pPr>
  </w:style>
  <w:style w:type="paragraph" w:styleId="ListBullet2">
    <w:name w:val="List Bullet 2"/>
    <w:aliases w:val="DRC Bullits"/>
    <w:uiPriority w:val="99"/>
    <w:unhideWhenUsed/>
    <w:qFormat/>
    <w:rsid w:val="008E40D7"/>
    <w:pPr>
      <w:numPr>
        <w:numId w:val="17"/>
      </w:numPr>
      <w:contextualSpacing/>
    </w:pPr>
    <w:rPr>
      <w:rFonts w:ascii="Source Sans Pro" w:hAnsi="Source Sans Pro"/>
      <w:color w:val="000000" w:themeColor="text1"/>
      <w:sz w:val="18"/>
      <w:szCs w:val="18"/>
      <w:lang w:val="en-US"/>
      <w14:textFill>
        <w14:solidFill>
          <w14:schemeClr w14:val="tx1">
            <w14:lumMod w14:val="65000"/>
            <w14:lumOff w14:val="35000"/>
            <w14:lumMod w14:val="95000"/>
            <w14:lumOff w14:val="5000"/>
          </w14:schemeClr>
        </w14:solidFill>
      </w14:textFill>
    </w:rPr>
  </w:style>
  <w:style w:type="paragraph" w:styleId="ListBullet3">
    <w:name w:val="List Bullet 3"/>
    <w:basedOn w:val="Normal"/>
    <w:uiPriority w:val="99"/>
    <w:unhideWhenUsed/>
    <w:rsid w:val="0060346E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unhideWhenUsed/>
    <w:rsid w:val="0060346E"/>
    <w:pPr>
      <w:numPr>
        <w:numId w:val="12"/>
      </w:numPr>
      <w:contextualSpacing/>
    </w:pPr>
  </w:style>
  <w:style w:type="paragraph" w:customStyle="1" w:styleId="DRCManchet">
    <w:name w:val="DRC Manchet"/>
    <w:basedOn w:val="Body"/>
    <w:qFormat/>
    <w:rsid w:val="00D018AB"/>
    <w:pPr>
      <w:spacing w:after="240"/>
    </w:pPr>
    <w:rPr>
      <w:sz w:val="24"/>
    </w:rPr>
  </w:style>
  <w:style w:type="paragraph" w:customStyle="1" w:styleId="DRCQuote2">
    <w:name w:val="DRC Quote 2"/>
    <w:basedOn w:val="Body"/>
    <w:qFormat/>
    <w:rsid w:val="00DB0D9B"/>
    <w:pPr>
      <w:ind w:left="720"/>
    </w:pPr>
    <w:rPr>
      <w:rFonts w:ascii="Source Sans Pro Light" w:hAnsi="Source Sans Pro Light"/>
      <w:b/>
      <w:color w:val="8B161E"/>
      <w:sz w:val="24"/>
      <w14:textFill>
        <w14:solidFill>
          <w14:srgbClr w14:val="8B161E">
            <w14:lumMod w14:val="65000"/>
            <w14:lumOff w14:val="35000"/>
          </w14:srgbClr>
        </w14:solidFill>
      </w14:textFill>
    </w:rPr>
  </w:style>
  <w:style w:type="paragraph" w:styleId="Caption">
    <w:name w:val="caption"/>
    <w:basedOn w:val="Normal"/>
    <w:next w:val="Normal"/>
    <w:uiPriority w:val="35"/>
    <w:unhideWhenUsed/>
    <w:qFormat/>
    <w:rsid w:val="008C131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e1">
    <w:name w:val="Style1"/>
    <w:basedOn w:val="Body"/>
    <w:qFormat/>
    <w:rsid w:val="00D80316"/>
    <w:pPr>
      <w:ind w:left="113"/>
    </w:pPr>
  </w:style>
  <w:style w:type="paragraph" w:customStyle="1" w:styleId="DRCImageCaption">
    <w:name w:val="DRC Image Caption"/>
    <w:basedOn w:val="Body"/>
    <w:qFormat/>
    <w:rsid w:val="00D80316"/>
    <w:pPr>
      <w:ind w:left="113"/>
    </w:pPr>
  </w:style>
  <w:style w:type="paragraph" w:customStyle="1" w:styleId="DRCH1">
    <w:name w:val="DRC H1"/>
    <w:basedOn w:val="UnderrubrikBox"/>
    <w:qFormat/>
    <w:rsid w:val="00FB3532"/>
    <w:pPr>
      <w:spacing w:line="360" w:lineRule="auto"/>
      <w:jc w:val="center"/>
    </w:pPr>
    <w:rPr>
      <w:b/>
      <w:sz w:val="32"/>
    </w:rPr>
  </w:style>
  <w:style w:type="table" w:styleId="ListTable4">
    <w:name w:val="List Table 4"/>
    <w:basedOn w:val="TableNormal"/>
    <w:uiPriority w:val="49"/>
    <w:rsid w:val="0020583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E11E5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1E5"/>
  </w:style>
  <w:style w:type="paragraph" w:styleId="Footer">
    <w:name w:val="footer"/>
    <w:basedOn w:val="Normal"/>
    <w:link w:val="FooterChar"/>
    <w:uiPriority w:val="99"/>
    <w:unhideWhenUsed/>
    <w:rsid w:val="00BE11E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E5"/>
  </w:style>
  <w:style w:type="paragraph" w:customStyle="1" w:styleId="HeadingFrontpageLight">
    <w:name w:val="Heading Frontpage Light"/>
    <w:basedOn w:val="Normal"/>
    <w:qFormat/>
    <w:rsid w:val="00231406"/>
    <w:pPr>
      <w:jc w:val="center"/>
    </w:pPr>
    <w:rPr>
      <w:rFonts w:ascii="Source Sans Pro Light" w:hAnsi="Source Sans Pro Light"/>
      <w:color w:val="AF1E16"/>
      <w:sz w:val="72"/>
      <w:szCs w:val="72"/>
      <w:lang w:val="en-US"/>
    </w:rPr>
  </w:style>
  <w:style w:type="paragraph" w:customStyle="1" w:styleId="HeadingFrontpageHeavy">
    <w:name w:val="Heading Frontpage Heavy"/>
    <w:basedOn w:val="Normal"/>
    <w:qFormat/>
    <w:rsid w:val="00231406"/>
    <w:pPr>
      <w:jc w:val="center"/>
    </w:pPr>
    <w:rPr>
      <w:rFonts w:ascii="Source Sans Pro Black" w:hAnsi="Source Sans Pro Black"/>
      <w:b/>
      <w:bCs/>
      <w:color w:val="AF1E16"/>
      <w:sz w:val="72"/>
      <w:szCs w:val="72"/>
    </w:rPr>
  </w:style>
  <w:style w:type="paragraph" w:customStyle="1" w:styleId="Quotered">
    <w:name w:val="Quote red"/>
    <w:basedOn w:val="DRCManchet"/>
    <w:qFormat/>
    <w:rsid w:val="00E61FCD"/>
    <w:pPr>
      <w:spacing w:before="240"/>
      <w:ind w:left="284" w:right="284"/>
      <w:jc w:val="center"/>
    </w:pPr>
    <w:rPr>
      <w:rFonts w:ascii="Source Sans Pro Light" w:hAnsi="Source Sans Pro Light"/>
      <w:color w:val="AF161E"/>
      <w:szCs w:val="24"/>
      <w:lang w:eastAsia="en-GB"/>
    </w:rPr>
  </w:style>
  <w:style w:type="paragraph" w:customStyle="1" w:styleId="DRCBullit">
    <w:name w:val="DRC Bullit"/>
    <w:basedOn w:val="ListBullet2"/>
    <w:qFormat/>
    <w:rsid w:val="00B736F3"/>
    <w:pPr>
      <w:numPr>
        <w:numId w:val="28"/>
      </w:numPr>
      <w:spacing w:after="100" w:afterAutospacing="1" w:line="360" w:lineRule="auto"/>
      <w:ind w:left="641" w:hanging="357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CA1B1F"/>
    <w:pPr>
      <w:tabs>
        <w:tab w:val="right" w:pos="9622"/>
      </w:tabs>
      <w:spacing w:before="120"/>
      <w:ind w:left="1134" w:right="1134"/>
    </w:pPr>
    <w:rPr>
      <w:rFonts w:ascii="Source Sans Pro Black" w:hAnsi="Source Sans Pro Black" w:cs="Calibri Light (Headings)"/>
      <w:b/>
      <w:bCs/>
      <w:noProof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FF0F20"/>
    <w:pPr>
      <w:tabs>
        <w:tab w:val="right" w:pos="9622"/>
      </w:tabs>
      <w:spacing w:before="120"/>
      <w:ind w:left="1134" w:right="1134"/>
    </w:pPr>
    <w:rPr>
      <w:rFonts w:ascii="Source Sans Pro" w:hAnsi="Source Sans Pro" w:cstheme="minorHAnsi"/>
      <w:bCs/>
      <w:noProof/>
      <w:color w:val="FFFFFF" w:themeColor="background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D6A9E"/>
    <w:pPr>
      <w:ind w:left="2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D6A9E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D6A9E"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D6A9E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D6A9E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D6A9E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D6A9E"/>
    <w:pPr>
      <w:ind w:left="1680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6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9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5F1EF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8F07DF"/>
    <w:rPr>
      <w:color w:val="0563C1" w:themeColor="hyperlink"/>
      <w:u w:val="single"/>
    </w:rPr>
  </w:style>
  <w:style w:type="paragraph" w:customStyle="1" w:styleId="OverskriftFrontpageHeavy">
    <w:name w:val="Overskrift Frontpage Heavy"/>
    <w:basedOn w:val="Normal"/>
    <w:qFormat/>
    <w:rsid w:val="00283E55"/>
    <w:rPr>
      <w:rFonts w:ascii="Source Sans Pro Black" w:hAnsi="Source Sans Pro Black"/>
      <w:b/>
      <w:bCs/>
      <w:color w:val="8B161E"/>
      <w:sz w:val="72"/>
      <w:szCs w:val="72"/>
    </w:rPr>
  </w:style>
  <w:style w:type="paragraph" w:customStyle="1" w:styleId="Bodytwocolumns">
    <w:name w:val="Body two columns"/>
    <w:basedOn w:val="Body"/>
    <w:rsid w:val="002B55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E00"/>
    <w:rPr>
      <w:color w:val="605E5C"/>
      <w:shd w:val="clear" w:color="auto" w:fill="E1DFDD"/>
    </w:rPr>
  </w:style>
  <w:style w:type="paragraph" w:customStyle="1" w:styleId="FirstColumnHeading">
    <w:name w:val="First Column Heading"/>
    <w:basedOn w:val="Normal"/>
    <w:rsid w:val="00E70E34"/>
    <w:pPr>
      <w:framePr w:hSpace="180" w:wrap="around" w:vAnchor="text" w:hAnchor="text" w:y="140"/>
    </w:pPr>
    <w:rPr>
      <w:rFonts w:ascii="Source Sans Pro" w:hAnsi="Source Sans Pro" w:cstheme="minorHAnsi"/>
      <w:bCs/>
      <w:color w:val="A6A6A6" w:themeColor="background1" w:themeShade="A6"/>
      <w:sz w:val="20"/>
    </w:rPr>
  </w:style>
  <w:style w:type="numbering" w:customStyle="1" w:styleId="CurrentList1">
    <w:name w:val="Current List1"/>
    <w:uiPriority w:val="99"/>
    <w:rsid w:val="001637A6"/>
    <w:pPr>
      <w:numPr>
        <w:numId w:val="26"/>
      </w:numPr>
    </w:pPr>
  </w:style>
  <w:style w:type="numbering" w:customStyle="1" w:styleId="CurrentList2">
    <w:name w:val="Current List2"/>
    <w:uiPriority w:val="99"/>
    <w:rsid w:val="001637A6"/>
    <w:pPr>
      <w:numPr>
        <w:numId w:val="27"/>
      </w:numPr>
    </w:pPr>
  </w:style>
  <w:style w:type="numbering" w:customStyle="1" w:styleId="CurrentList3">
    <w:name w:val="Current List3"/>
    <w:uiPriority w:val="99"/>
    <w:rsid w:val="008E40D7"/>
    <w:pPr>
      <w:numPr>
        <w:numId w:val="29"/>
      </w:numPr>
    </w:pPr>
  </w:style>
  <w:style w:type="paragraph" w:customStyle="1" w:styleId="FirstRowheading">
    <w:name w:val="First Row heading"/>
    <w:basedOn w:val="Normal"/>
    <w:rsid w:val="00D12B06"/>
    <w:pPr>
      <w:framePr w:hSpace="180" w:wrap="around" w:vAnchor="text" w:hAnchor="text" w:y="140"/>
      <w:jc w:val="center"/>
    </w:pPr>
    <w:rPr>
      <w:rFonts w:ascii="Source Sans Pro Black" w:hAnsi="Source Sans Pro Black" w:cstheme="minorHAnsi"/>
      <w:bCs/>
      <w:color w:val="FFFFFF" w:themeColor="background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19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H3">
    <w:name w:val="H3"/>
    <w:basedOn w:val="Normal"/>
    <w:qFormat/>
    <w:rsid w:val="008D39B4"/>
    <w:pPr>
      <w:spacing w:line="276" w:lineRule="auto"/>
    </w:pPr>
    <w:rPr>
      <w:rFonts w:ascii="Source Sans Pro Black" w:hAnsi="Source Sans Pro Black"/>
      <w:b/>
      <w:bCs/>
      <w:color w:val="595959" w:themeColor="text1" w:themeTint="A6"/>
      <w:sz w:val="22"/>
      <w:szCs w:val="22"/>
      <w:lang w:val="en-US"/>
    </w:rPr>
  </w:style>
  <w:style w:type="table" w:customStyle="1" w:styleId="DRCTable">
    <w:name w:val="DRC Table"/>
    <w:basedOn w:val="TableNormal"/>
    <w:uiPriority w:val="99"/>
    <w:rsid w:val="00F638EB"/>
    <w:pPr>
      <w:spacing w:line="280" w:lineRule="atLeast"/>
    </w:pPr>
    <w:rPr>
      <w:rFonts w:ascii="Source Sans Pro Black" w:hAnsi="Source Sans Pro Black"/>
      <w:b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V w:val="single" w:sz="12" w:space="0" w:color="FFFFFF" w:themeColor="background1"/>
      </w:tblBorders>
      <w:tblCellMar>
        <w:top w:w="170" w:type="dxa"/>
        <w:left w:w="227" w:type="dxa"/>
        <w:bottom w:w="170" w:type="dxa"/>
        <w:right w:w="227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F161E"/>
      </w:tcPr>
    </w:tblStylePr>
    <w:tblStylePr w:type="band1Horz">
      <w:tblPr/>
      <w:tcPr>
        <w:shd w:val="clear" w:color="auto" w:fill="FAF9F9" w:themeFill="background2" w:themeFillTint="33"/>
      </w:tcPr>
    </w:tblStylePr>
    <w:tblStylePr w:type="band2Horz">
      <w:tblPr/>
      <w:tcPr>
        <w:shd w:val="clear" w:color="auto" w:fill="F5F4F4" w:themeFill="background2" w:themeFillTint="66"/>
      </w:tcPr>
    </w:tblStylePr>
  </w:style>
  <w:style w:type="paragraph" w:customStyle="1" w:styleId="TableHeading">
    <w:name w:val="Table Heading"/>
    <w:basedOn w:val="Normal"/>
    <w:link w:val="TableHeadingChar"/>
    <w:qFormat/>
    <w:rsid w:val="00DA60BA"/>
    <w:pPr>
      <w:spacing w:line="280" w:lineRule="atLeast"/>
    </w:pPr>
    <w:rPr>
      <w:b/>
      <w:color w:val="FFFFFF" w:themeColor="background1"/>
      <w:sz w:val="26"/>
      <w:szCs w:val="22"/>
    </w:rPr>
  </w:style>
  <w:style w:type="paragraph" w:customStyle="1" w:styleId="TableBody">
    <w:name w:val="Table Body"/>
    <w:basedOn w:val="Normal"/>
    <w:link w:val="TableBodyChar"/>
    <w:qFormat/>
    <w:rsid w:val="00DA60BA"/>
    <w:pPr>
      <w:spacing w:line="280" w:lineRule="atLeast"/>
    </w:pPr>
    <w:rPr>
      <w:sz w:val="22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DA60BA"/>
    <w:rPr>
      <w:b/>
      <w:color w:val="FFFFFF" w:themeColor="background1"/>
      <w:sz w:val="26"/>
      <w:szCs w:val="22"/>
    </w:rPr>
  </w:style>
  <w:style w:type="character" w:customStyle="1" w:styleId="TableBodyChar">
    <w:name w:val="Table Body Char"/>
    <w:basedOn w:val="DefaultParagraphFont"/>
    <w:link w:val="TableBody"/>
    <w:rsid w:val="00DA60BA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D10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42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13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3B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5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.drc.ngo/media/cqtpz4pq/global-cse-strateg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763\OneDrive%20-%20Danish%20Refugee%20Council\Desktop\DRC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A8C76B742654A83102E31BCB76B3B" ma:contentTypeVersion="13" ma:contentTypeDescription="Create a new document." ma:contentTypeScope="" ma:versionID="494fab88268463571128d96a2960a949">
  <xsd:schema xmlns:xsd="http://www.w3.org/2001/XMLSchema" xmlns:xs="http://www.w3.org/2001/XMLSchema" xmlns:p="http://schemas.microsoft.com/office/2006/metadata/properties" xmlns:ns2="1c74708e-f02f-4f34-90c3-b6c0dbee2f3d" xmlns:ns3="85112ec9-53da-415e-b5c7-6aabcaa19cc2" targetNamespace="http://schemas.microsoft.com/office/2006/metadata/properties" ma:root="true" ma:fieldsID="ecb10e7aa24317ad48ad1fb0931b1dcf" ns2:_="" ns3:_="">
    <xsd:import namespace="1c74708e-f02f-4f34-90c3-b6c0dbee2f3d"/>
    <xsd:import namespace="85112ec9-53da-415e-b5c7-6aabcaa1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4708e-f02f-4f34-90c3-b6c0dbee2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12ec9-53da-415e-b5c7-6aabcaa19c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755478c-737f-4b12-a5c1-0dad4d3686a4}" ma:internalName="TaxCatchAll" ma:showField="CatchAllData" ma:web="85112ec9-53da-415e-b5c7-6aabcaa1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112ec9-53da-415e-b5c7-6aabcaa19cc2" xsi:nil="true"/>
    <lcf76f155ced4ddcb4097134ff3c332f xmlns="1c74708e-f02f-4f34-90c3-b6c0dbee2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E22318-9ECB-4AC4-BD9E-FB017429D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9D5E9-5D88-430A-AFA3-999B762B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4708e-f02f-4f34-90c3-b6c0dbee2f3d"/>
    <ds:schemaRef ds:uri="85112ec9-53da-415e-b5c7-6aabcaa1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ACCE7-6B25-42E9-BD2A-D5E1D49F0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4CDA9-3623-458A-A81D-E4F8281B7A14}">
  <ds:schemaRefs>
    <ds:schemaRef ds:uri="http://schemas.microsoft.com/office/2006/metadata/properties"/>
    <ds:schemaRef ds:uri="http://schemas.microsoft.com/office/infopath/2007/PartnerControls"/>
    <ds:schemaRef ds:uri="85112ec9-53da-415e-b5c7-6aabcaa19cc2"/>
    <ds:schemaRef ds:uri="1c74708e-f02f-4f34-90c3-b6c0dbee2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DRC Report Template.dotx</Template>
  <TotalTime>12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Celik</dc:creator>
  <cp:keywords/>
  <dc:description/>
  <cp:lastModifiedBy>Emrah Celik</cp:lastModifiedBy>
  <cp:revision>10</cp:revision>
  <cp:lastPrinted>2023-10-03T14:22:00Z</cp:lastPrinted>
  <dcterms:created xsi:type="dcterms:W3CDTF">2024-04-25T14:31:00Z</dcterms:created>
  <dcterms:modified xsi:type="dcterms:W3CDTF">2024-04-30T12:49:00Z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10;#English|5ae29471-d482-4266-979d-d2e0777c80ff</vt:lpwstr>
  </property>
  <property fmtid="{D5CDD505-2E9C-101B-9397-08002B2CF9AE}" pid="3" name="Region">
    <vt:lpwstr/>
  </property>
  <property fmtid="{D5CDD505-2E9C-101B-9397-08002B2CF9AE}" pid="4" name="ContentTypeId">
    <vt:lpwstr>0x01010062BA8C76B742654A83102E31BCB76B3B</vt:lpwstr>
  </property>
  <property fmtid="{D5CDD505-2E9C-101B-9397-08002B2CF9AE}" pid="5" name="Subejct Area">
    <vt:lpwstr>1;#Communication|67fca3a6-3fd5-4fee-bcc4-e90846847965</vt:lpwstr>
  </property>
  <property fmtid="{D5CDD505-2E9C-101B-9397-08002B2CF9AE}" pid="6" name="Type of Content">
    <vt:lpwstr>6;#Template|86984813-2d16-4597-9f5c-2d591db4c638</vt:lpwstr>
  </property>
  <property fmtid="{D5CDD505-2E9C-101B-9397-08002B2CF9AE}" pid="7" name="Country">
    <vt:lpwstr>3;#Global|8d12fab9-07b8-43f6-8ab6-33db4bbf893d</vt:lpwstr>
  </property>
  <property fmtid="{D5CDD505-2E9C-101B-9397-08002B2CF9AE}" pid="8" name="Entry Site">
    <vt:lpwstr/>
  </property>
  <property fmtid="{D5CDD505-2E9C-101B-9397-08002B2CF9AE}" pid="9" name="MediaServiceImageTags">
    <vt:lpwstr/>
  </property>
</Properties>
</file>