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D515" w14:textId="2E4DC706" w:rsidR="00A77EEC" w:rsidRPr="00125375" w:rsidRDefault="006D0091" w:rsidP="00F02E06">
      <w:pPr>
        <w:widowControl w:val="0"/>
        <w:spacing w:line="276" w:lineRule="auto"/>
        <w:jc w:val="both"/>
        <w:rPr>
          <w:rStyle w:val="PageNumber"/>
          <w:rFonts w:cs="Arial"/>
          <w:b/>
          <w:bCs/>
          <w:sz w:val="20"/>
          <w:szCs w:val="20"/>
          <w:lang w:val="fr-FR"/>
        </w:rPr>
      </w:pPr>
      <w:r w:rsidRPr="00125375">
        <w:rPr>
          <w:rFonts w:cs="Arial"/>
          <w:b/>
          <w:bCs/>
          <w:sz w:val="20"/>
          <w:szCs w:val="20"/>
          <w:lang w:val="fr-FR"/>
        </w:rPr>
        <w:t xml:space="preserve">Annex 1 </w:t>
      </w:r>
      <w:r w:rsidR="0075511F" w:rsidRPr="00125375">
        <w:rPr>
          <w:rFonts w:cs="Arial"/>
          <w:b/>
          <w:bCs/>
          <w:sz w:val="20"/>
          <w:szCs w:val="20"/>
          <w:lang w:val="fr-FR"/>
        </w:rPr>
        <w:t xml:space="preserve">Concept Note </w:t>
      </w:r>
      <w:r w:rsidRPr="00125375">
        <w:rPr>
          <w:rFonts w:cs="Arial"/>
          <w:b/>
          <w:bCs/>
          <w:sz w:val="20"/>
          <w:szCs w:val="20"/>
          <w:lang w:val="fr-FR"/>
        </w:rPr>
        <w:t>Template</w:t>
      </w:r>
    </w:p>
    <w:p w14:paraId="4A39D516" w14:textId="77777777" w:rsidR="00BB4D16" w:rsidRPr="00125375" w:rsidRDefault="00BB4D16" w:rsidP="00F02E06">
      <w:pPr>
        <w:tabs>
          <w:tab w:val="left" w:pos="2977"/>
          <w:tab w:val="left" w:pos="6631"/>
        </w:tabs>
        <w:spacing w:after="120" w:line="276" w:lineRule="auto"/>
        <w:jc w:val="both"/>
        <w:rPr>
          <w:rStyle w:val="PageNumber"/>
          <w:rFonts w:cs="Arial"/>
          <w:b/>
          <w:sz w:val="20"/>
          <w:szCs w:val="20"/>
          <w:lang w:val="fr-FR"/>
        </w:rPr>
      </w:pPr>
    </w:p>
    <w:p w14:paraId="4A39D517" w14:textId="2257B001" w:rsidR="00181708" w:rsidRPr="00125375" w:rsidRDefault="00163726" w:rsidP="00F02E06">
      <w:pPr>
        <w:tabs>
          <w:tab w:val="left" w:pos="2977"/>
          <w:tab w:val="left" w:pos="6631"/>
        </w:tabs>
        <w:spacing w:after="120" w:line="276" w:lineRule="auto"/>
        <w:jc w:val="both"/>
        <w:rPr>
          <w:rStyle w:val="PageNumber"/>
          <w:rFonts w:cs="Arial"/>
          <w:sz w:val="20"/>
          <w:szCs w:val="20"/>
          <w:lang w:val="fr-FR"/>
        </w:rPr>
      </w:pPr>
      <w:r w:rsidRPr="00125375">
        <w:rPr>
          <w:rStyle w:val="PageNumber"/>
          <w:rFonts w:cs="Arial"/>
          <w:b/>
          <w:sz w:val="20"/>
          <w:szCs w:val="20"/>
          <w:lang w:val="fr-FR"/>
        </w:rPr>
        <w:t xml:space="preserve">Organisation </w:t>
      </w:r>
      <w:proofErr w:type="spellStart"/>
      <w:proofErr w:type="gramStart"/>
      <w:r w:rsidRPr="00125375">
        <w:rPr>
          <w:rStyle w:val="PageNumber"/>
          <w:rFonts w:cs="Arial"/>
          <w:b/>
          <w:sz w:val="20"/>
          <w:szCs w:val="20"/>
          <w:lang w:val="fr-FR"/>
        </w:rPr>
        <w:t>name</w:t>
      </w:r>
      <w:proofErr w:type="spellEnd"/>
      <w:r w:rsidR="008B330F" w:rsidRPr="00125375">
        <w:rPr>
          <w:rStyle w:val="PageNumber"/>
          <w:rFonts w:cs="Arial"/>
          <w:sz w:val="20"/>
          <w:szCs w:val="20"/>
          <w:lang w:val="fr-FR"/>
        </w:rPr>
        <w:t>:</w:t>
      </w:r>
      <w:proofErr w:type="gramEnd"/>
      <w:r w:rsidR="008954BD" w:rsidRPr="00125375">
        <w:rPr>
          <w:rStyle w:val="PageNumber"/>
          <w:rFonts w:cs="Arial"/>
          <w:sz w:val="20"/>
          <w:szCs w:val="20"/>
          <w:lang w:val="fr-FR"/>
        </w:rPr>
        <w:t xml:space="preserve"> </w:t>
      </w:r>
      <w:r w:rsidR="008B330F" w:rsidRPr="00125375">
        <w:rPr>
          <w:rStyle w:val="PageNumber"/>
          <w:rFonts w:cs="Arial"/>
          <w:sz w:val="20"/>
          <w:szCs w:val="20"/>
          <w:lang w:val="fr-FR"/>
        </w:rPr>
        <w:tab/>
      </w:r>
    </w:p>
    <w:p w14:paraId="4A39D518" w14:textId="08FEAE57" w:rsidR="00C202D2" w:rsidRPr="00F02E06" w:rsidRDefault="00C202D2" w:rsidP="00F02E06">
      <w:pPr>
        <w:tabs>
          <w:tab w:val="left" w:pos="2977"/>
        </w:tabs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44C902A4">
        <w:rPr>
          <w:rStyle w:val="PageNumber"/>
          <w:rFonts w:cs="Arial"/>
          <w:b/>
          <w:bCs/>
          <w:sz w:val="20"/>
          <w:szCs w:val="20"/>
          <w:lang w:val="en-GB"/>
        </w:rPr>
        <w:t xml:space="preserve">Date of </w:t>
      </w:r>
      <w:r w:rsidR="0075511F" w:rsidRPr="44C902A4">
        <w:rPr>
          <w:rStyle w:val="PageNumber"/>
          <w:rFonts w:cs="Arial"/>
          <w:b/>
          <w:bCs/>
          <w:sz w:val="20"/>
          <w:szCs w:val="20"/>
          <w:lang w:val="en-GB"/>
        </w:rPr>
        <w:t>Submission</w:t>
      </w:r>
      <w:r w:rsidRPr="44C902A4">
        <w:rPr>
          <w:rStyle w:val="PageNumber"/>
          <w:rFonts w:cs="Arial"/>
          <w:b/>
          <w:bCs/>
          <w:sz w:val="20"/>
          <w:szCs w:val="20"/>
          <w:lang w:val="en-GB"/>
        </w:rPr>
        <w:t>:</w:t>
      </w:r>
      <w:r>
        <w:tab/>
      </w:r>
    </w:p>
    <w:p w14:paraId="4A39D519" w14:textId="77777777" w:rsidR="00181708" w:rsidRPr="00F02E06" w:rsidRDefault="00181708" w:rsidP="00F02E06">
      <w:p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</w:p>
    <w:p w14:paraId="4A39D51A" w14:textId="57DEA679" w:rsidR="00181708" w:rsidRPr="00A179B5" w:rsidRDefault="004851D1" w:rsidP="00A179B5">
      <w:pPr>
        <w:pStyle w:val="ListParagraph"/>
        <w:numPr>
          <w:ilvl w:val="0"/>
          <w:numId w:val="27"/>
        </w:numPr>
        <w:spacing w:after="120" w:line="276" w:lineRule="auto"/>
        <w:jc w:val="both"/>
        <w:rPr>
          <w:rStyle w:val="PageNumber"/>
          <w:rFonts w:cs="Arial"/>
          <w:b/>
          <w:sz w:val="20"/>
          <w:szCs w:val="20"/>
          <w:lang w:val="en-GB"/>
        </w:rPr>
      </w:pPr>
      <w:r w:rsidRPr="00A179B5">
        <w:rPr>
          <w:rStyle w:val="PageNumber"/>
          <w:rFonts w:cs="Arial"/>
          <w:b/>
          <w:sz w:val="20"/>
          <w:szCs w:val="20"/>
          <w:lang w:val="en-GB"/>
        </w:rPr>
        <w:t>Project s</w:t>
      </w:r>
      <w:r w:rsidR="00181708" w:rsidRPr="00A179B5">
        <w:rPr>
          <w:rStyle w:val="PageNumber"/>
          <w:rFonts w:cs="Arial"/>
          <w:b/>
          <w:sz w:val="20"/>
          <w:szCs w:val="20"/>
          <w:lang w:val="en-GB"/>
        </w:rPr>
        <w:t>ummary</w:t>
      </w:r>
      <w:r w:rsidR="00780A22" w:rsidRPr="00A179B5">
        <w:rPr>
          <w:rStyle w:val="PageNumber"/>
          <w:rFonts w:cs="Arial"/>
          <w:b/>
          <w:sz w:val="20"/>
          <w:szCs w:val="20"/>
          <w:lang w:val="en-GB"/>
        </w:rPr>
        <w:t xml:space="preserve"> (1 page)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5"/>
        <w:gridCol w:w="6725"/>
      </w:tblGrid>
      <w:tr w:rsidR="00262882" w:rsidRPr="00F02E06" w14:paraId="4A39D51D" w14:textId="77777777" w:rsidTr="7F912B14">
        <w:trPr>
          <w:trHeight w:val="57"/>
        </w:trPr>
        <w:tc>
          <w:tcPr>
            <w:tcW w:w="2335" w:type="dxa"/>
          </w:tcPr>
          <w:p w14:paraId="4A39D51B" w14:textId="77777777" w:rsidR="00262882" w:rsidRPr="00F02E06" w:rsidRDefault="00831D26" w:rsidP="000325F3">
            <w:pPr>
              <w:spacing w:after="120" w:line="276" w:lineRule="auto"/>
              <w:rPr>
                <w:rStyle w:val="PageNumber"/>
                <w:rFonts w:cs="Arial"/>
                <w:lang w:val="en-GB"/>
              </w:rPr>
            </w:pPr>
            <w:r w:rsidRPr="00F02E06">
              <w:rPr>
                <w:rStyle w:val="PageNumber"/>
                <w:rFonts w:cs="Arial"/>
                <w:lang w:val="en-GB"/>
              </w:rPr>
              <w:t>P</w:t>
            </w:r>
            <w:r w:rsidR="00262882" w:rsidRPr="00F02E06">
              <w:rPr>
                <w:rStyle w:val="PageNumber"/>
                <w:rFonts w:cs="Arial"/>
                <w:lang w:val="en-GB"/>
              </w:rPr>
              <w:t>roject</w:t>
            </w:r>
            <w:r w:rsidR="001279DE" w:rsidRPr="00F02E06">
              <w:rPr>
                <w:rStyle w:val="PageNumber"/>
                <w:rFonts w:cs="Arial"/>
                <w:lang w:val="en-GB"/>
              </w:rPr>
              <w:t xml:space="preserve"> name</w:t>
            </w:r>
          </w:p>
        </w:tc>
        <w:tc>
          <w:tcPr>
            <w:tcW w:w="6725" w:type="dxa"/>
          </w:tcPr>
          <w:p w14:paraId="4A39D51C" w14:textId="77777777" w:rsidR="00262882" w:rsidRPr="00F02E06" w:rsidRDefault="00262882" w:rsidP="00F02E06">
            <w:pPr>
              <w:spacing w:after="120" w:line="276" w:lineRule="auto"/>
              <w:jc w:val="both"/>
              <w:rPr>
                <w:rStyle w:val="PageNumber"/>
                <w:rFonts w:cs="Arial"/>
                <w:lang w:val="en-GB"/>
              </w:rPr>
            </w:pPr>
          </w:p>
        </w:tc>
      </w:tr>
      <w:tr w:rsidR="00262882" w:rsidRPr="00C21E2A" w14:paraId="4A39D520" w14:textId="77777777" w:rsidTr="7F912B14">
        <w:trPr>
          <w:trHeight w:val="57"/>
        </w:trPr>
        <w:tc>
          <w:tcPr>
            <w:tcW w:w="2335" w:type="dxa"/>
          </w:tcPr>
          <w:p w14:paraId="4A39D51E" w14:textId="66F73118" w:rsidR="00262882" w:rsidRPr="00F02E06" w:rsidRDefault="00831D26" w:rsidP="000325F3">
            <w:pPr>
              <w:spacing w:after="120" w:line="276" w:lineRule="auto"/>
              <w:rPr>
                <w:rStyle w:val="PageNumber"/>
                <w:rFonts w:cs="Arial"/>
                <w:lang w:val="en-GB"/>
              </w:rPr>
            </w:pPr>
            <w:r w:rsidRPr="00F02E06">
              <w:rPr>
                <w:rStyle w:val="PageNumber"/>
                <w:rFonts w:cs="Arial"/>
                <w:lang w:val="en-GB"/>
              </w:rPr>
              <w:t>Project location (province</w:t>
            </w:r>
            <w:r w:rsidR="000D6B30" w:rsidRPr="00F02E06">
              <w:rPr>
                <w:rStyle w:val="PageNumber"/>
                <w:rFonts w:cs="Arial"/>
                <w:lang w:val="en-GB"/>
              </w:rPr>
              <w:t xml:space="preserve">, </w:t>
            </w:r>
            <w:proofErr w:type="gramStart"/>
            <w:r w:rsidR="000D6B30" w:rsidRPr="00F02E06">
              <w:rPr>
                <w:rStyle w:val="PageNumber"/>
                <w:rFonts w:cs="Arial"/>
                <w:lang w:val="en-GB"/>
              </w:rPr>
              <w:t>district</w:t>
            </w:r>
            <w:r w:rsidR="00C21E2A">
              <w:rPr>
                <w:rStyle w:val="PageNumber"/>
                <w:rFonts w:cs="Arial"/>
                <w:lang w:val="en-GB"/>
              </w:rPr>
              <w:t>,</w:t>
            </w:r>
            <w:r w:rsidR="00C21E2A" w:rsidRPr="00C21E2A">
              <w:rPr>
                <w:rStyle w:val="PageNumber"/>
                <w:lang w:val="en-US"/>
              </w:rPr>
              <w:t>national</w:t>
            </w:r>
            <w:proofErr w:type="gramEnd"/>
            <w:r w:rsidRPr="00F02E06">
              <w:rPr>
                <w:rStyle w:val="PageNumber"/>
                <w:rFonts w:cs="Arial"/>
                <w:lang w:val="en-GB"/>
              </w:rPr>
              <w:t>)</w:t>
            </w:r>
          </w:p>
        </w:tc>
        <w:tc>
          <w:tcPr>
            <w:tcW w:w="6725" w:type="dxa"/>
          </w:tcPr>
          <w:p w14:paraId="4A39D51F" w14:textId="77777777" w:rsidR="00262882" w:rsidRPr="00F02E06" w:rsidRDefault="00262882" w:rsidP="00F02E06">
            <w:pPr>
              <w:spacing w:after="120" w:line="276" w:lineRule="auto"/>
              <w:jc w:val="both"/>
              <w:rPr>
                <w:rStyle w:val="PageNumber"/>
                <w:rFonts w:cs="Arial"/>
                <w:lang w:val="en-GB"/>
              </w:rPr>
            </w:pPr>
          </w:p>
        </w:tc>
      </w:tr>
      <w:tr w:rsidR="00262882" w:rsidRPr="00802351" w14:paraId="4A39D523" w14:textId="77777777" w:rsidTr="7F912B14">
        <w:trPr>
          <w:trHeight w:val="57"/>
        </w:trPr>
        <w:tc>
          <w:tcPr>
            <w:tcW w:w="2335" w:type="dxa"/>
          </w:tcPr>
          <w:p w14:paraId="4A39D521" w14:textId="36128E7B" w:rsidR="00F02E06" w:rsidRPr="00F02E06" w:rsidRDefault="00457302" w:rsidP="000325F3">
            <w:pPr>
              <w:spacing w:after="120" w:line="276" w:lineRule="auto"/>
              <w:rPr>
                <w:rStyle w:val="PageNumber"/>
                <w:rFonts w:cs="Arial"/>
                <w:lang w:val="en-GB"/>
              </w:rPr>
            </w:pPr>
            <w:r w:rsidRPr="7540C416">
              <w:rPr>
                <w:rStyle w:val="PageNumber"/>
                <w:rFonts w:cs="Arial"/>
                <w:lang w:val="en-GB"/>
              </w:rPr>
              <w:t>Project duration</w:t>
            </w:r>
            <w:r w:rsidR="00F02E06" w:rsidRPr="7540C416">
              <w:rPr>
                <w:rStyle w:val="PageNumber"/>
                <w:rFonts w:cs="Arial"/>
                <w:lang w:val="en-GB"/>
              </w:rPr>
              <w:t xml:space="preserve"> </w:t>
            </w:r>
          </w:p>
        </w:tc>
        <w:tc>
          <w:tcPr>
            <w:tcW w:w="6725" w:type="dxa"/>
          </w:tcPr>
          <w:p w14:paraId="4A39D522" w14:textId="77777777" w:rsidR="00262882" w:rsidRPr="00F02E06" w:rsidRDefault="00262882" w:rsidP="00F02E06">
            <w:pPr>
              <w:spacing w:after="120" w:line="276" w:lineRule="auto"/>
              <w:jc w:val="both"/>
              <w:rPr>
                <w:rStyle w:val="PageNumber"/>
                <w:rFonts w:cs="Arial"/>
                <w:lang w:val="en-GB"/>
              </w:rPr>
            </w:pPr>
          </w:p>
        </w:tc>
      </w:tr>
      <w:tr w:rsidR="7F912B14" w:rsidRPr="00125375" w14:paraId="3D1644D0" w14:textId="77777777" w:rsidTr="7F912B14">
        <w:trPr>
          <w:trHeight w:val="300"/>
        </w:trPr>
        <w:tc>
          <w:tcPr>
            <w:tcW w:w="2335" w:type="dxa"/>
          </w:tcPr>
          <w:p w14:paraId="57E228A5" w14:textId="3CCACB9B" w:rsidR="5BC83355" w:rsidRDefault="5BC83355" w:rsidP="7F912B14">
            <w:pPr>
              <w:spacing w:line="276" w:lineRule="auto"/>
              <w:rPr>
                <w:rStyle w:val="PageNumber"/>
                <w:rFonts w:cs="Arial"/>
                <w:lang w:val="en-GB"/>
              </w:rPr>
            </w:pPr>
            <w:r w:rsidRPr="7F912B14">
              <w:rPr>
                <w:rStyle w:val="PageNumber"/>
                <w:rFonts w:cs="Arial"/>
                <w:lang w:val="en-GB"/>
              </w:rPr>
              <w:t>Priority Theme</w:t>
            </w:r>
            <w:r w:rsidRPr="7F912B14">
              <w:rPr>
                <w:rStyle w:val="FootnoteReference"/>
                <w:rFonts w:cs="Arial"/>
                <w:lang w:val="en-GB"/>
              </w:rPr>
              <w:footnoteReference w:id="2"/>
            </w:r>
          </w:p>
        </w:tc>
        <w:tc>
          <w:tcPr>
            <w:tcW w:w="6725" w:type="dxa"/>
          </w:tcPr>
          <w:p w14:paraId="63B7028D" w14:textId="34E27D5E" w:rsidR="5BC83355" w:rsidRDefault="5BC83355" w:rsidP="7F912B14">
            <w:pPr>
              <w:spacing w:line="276" w:lineRule="auto"/>
              <w:jc w:val="both"/>
              <w:rPr>
                <w:rFonts w:eastAsia="Arial" w:cs="Arial"/>
                <w:lang w:val="en-GB"/>
              </w:rPr>
            </w:pPr>
            <w:r w:rsidRPr="7F912B14">
              <w:rPr>
                <w:rFonts w:eastAsia="Arial" w:cs="Arial"/>
                <w:lang w:val="en-GB"/>
              </w:rPr>
              <w:t>(</w:t>
            </w:r>
            <w:r w:rsidRPr="7F912B14">
              <w:rPr>
                <w:rFonts w:eastAsia="Arial" w:cs="Arial"/>
                <w:u w:val="single"/>
                <w:lang w:val="en-GB"/>
              </w:rPr>
              <w:t>A)  Energy Transition</w:t>
            </w:r>
            <w:r w:rsidR="5E594EB5" w:rsidRPr="7F912B14">
              <w:rPr>
                <w:rFonts w:eastAsia="Arial" w:cs="Arial"/>
                <w:u w:val="single"/>
                <w:lang w:val="en-GB"/>
              </w:rPr>
              <w:t xml:space="preserve"> and Ambitious NDCs </w:t>
            </w:r>
          </w:p>
          <w:p w14:paraId="129A2AF6" w14:textId="75B756FA" w:rsidR="5BC83355" w:rsidRDefault="5BC83355" w:rsidP="7F912B14">
            <w:pPr>
              <w:spacing w:line="276" w:lineRule="auto"/>
              <w:jc w:val="both"/>
              <w:rPr>
                <w:rFonts w:eastAsia="Arial" w:cs="Arial"/>
                <w:lang w:val="en-GB"/>
              </w:rPr>
            </w:pPr>
            <w:r w:rsidRPr="7F912B14">
              <w:rPr>
                <w:rFonts w:eastAsia="Arial" w:cs="Arial"/>
                <w:u w:val="single"/>
                <w:lang w:val="en-GB"/>
              </w:rPr>
              <w:t xml:space="preserve">(B) Just Transition </w:t>
            </w:r>
          </w:p>
          <w:p w14:paraId="1010A036" w14:textId="4A62D957" w:rsidR="5BC83355" w:rsidRPr="00125375" w:rsidRDefault="5BC83355" w:rsidP="7F912B14">
            <w:pPr>
              <w:spacing w:line="276" w:lineRule="auto"/>
              <w:jc w:val="both"/>
              <w:rPr>
                <w:lang w:val="en-US"/>
              </w:rPr>
            </w:pPr>
            <w:r w:rsidRPr="7F912B14">
              <w:rPr>
                <w:rFonts w:eastAsia="Arial" w:cs="Arial"/>
                <w:u w:val="single"/>
                <w:lang w:val="en-GB"/>
              </w:rPr>
              <w:t>(C) Inclusive decision making in energy transition.</w:t>
            </w:r>
          </w:p>
        </w:tc>
      </w:tr>
      <w:tr w:rsidR="00B73663" w:rsidRPr="00F02E06" w14:paraId="4A39D529" w14:textId="77777777" w:rsidTr="7F912B14">
        <w:trPr>
          <w:trHeight w:val="57"/>
        </w:trPr>
        <w:tc>
          <w:tcPr>
            <w:tcW w:w="2335" w:type="dxa"/>
          </w:tcPr>
          <w:p w14:paraId="4A39D527" w14:textId="77777777" w:rsidR="00B73663" w:rsidRPr="00F02E06" w:rsidRDefault="00B73663" w:rsidP="000325F3">
            <w:pPr>
              <w:spacing w:after="120" w:line="276" w:lineRule="auto"/>
              <w:rPr>
                <w:rStyle w:val="PageNumber"/>
                <w:rFonts w:cs="Arial"/>
                <w:lang w:val="en-GB"/>
              </w:rPr>
            </w:pPr>
            <w:r w:rsidRPr="00F02E06">
              <w:rPr>
                <w:rStyle w:val="PageNumber"/>
                <w:rFonts w:cs="Arial"/>
                <w:lang w:val="en-GB"/>
              </w:rPr>
              <w:t xml:space="preserve">Project </w:t>
            </w:r>
            <w:r w:rsidR="004851D1" w:rsidRPr="00F02E06">
              <w:rPr>
                <w:rStyle w:val="PageNumber"/>
                <w:rFonts w:cs="Arial"/>
                <w:lang w:val="en-GB"/>
              </w:rPr>
              <w:t>o</w:t>
            </w:r>
            <w:r w:rsidRPr="00F02E06">
              <w:rPr>
                <w:rStyle w:val="PageNumber"/>
                <w:rFonts w:cs="Arial"/>
                <w:lang w:val="en-GB"/>
              </w:rPr>
              <w:t>bjective</w:t>
            </w:r>
          </w:p>
        </w:tc>
        <w:tc>
          <w:tcPr>
            <w:tcW w:w="6725" w:type="dxa"/>
          </w:tcPr>
          <w:p w14:paraId="4A39D528" w14:textId="77777777" w:rsidR="00B73663" w:rsidRPr="00F02E06" w:rsidRDefault="00B73663" w:rsidP="00F02E06">
            <w:pPr>
              <w:spacing w:after="120" w:line="276" w:lineRule="auto"/>
              <w:jc w:val="both"/>
              <w:rPr>
                <w:rStyle w:val="PageNumber"/>
                <w:rFonts w:cs="Arial"/>
                <w:lang w:val="en-GB"/>
              </w:rPr>
            </w:pPr>
          </w:p>
        </w:tc>
      </w:tr>
      <w:tr w:rsidR="001905B6" w:rsidRPr="00C21E2A" w14:paraId="4A39D52C" w14:textId="77777777" w:rsidTr="7F912B14">
        <w:trPr>
          <w:trHeight w:val="1947"/>
        </w:trPr>
        <w:tc>
          <w:tcPr>
            <w:tcW w:w="2335" w:type="dxa"/>
            <w:shd w:val="clear" w:color="auto" w:fill="auto"/>
          </w:tcPr>
          <w:p w14:paraId="4A39D52A" w14:textId="516FF53F" w:rsidR="001905B6" w:rsidRPr="00F02E06" w:rsidRDefault="7E37A13D" w:rsidP="00297C2D">
            <w:pPr>
              <w:spacing w:after="120" w:line="276" w:lineRule="auto"/>
              <w:rPr>
                <w:rStyle w:val="PageNumber"/>
                <w:rFonts w:cs="Arial"/>
                <w:lang w:val="en-GB"/>
              </w:rPr>
            </w:pPr>
            <w:r w:rsidRPr="7F912B14">
              <w:rPr>
                <w:rStyle w:val="PageNumber"/>
                <w:rFonts w:cs="Arial"/>
                <w:lang w:val="en-GB"/>
              </w:rPr>
              <w:t>Target group(s)</w:t>
            </w:r>
            <w:r w:rsidR="725E1B9E" w:rsidRPr="7F912B14">
              <w:rPr>
                <w:rStyle w:val="PageNumber"/>
                <w:rFonts w:cs="Arial"/>
                <w:lang w:val="en-GB"/>
              </w:rPr>
              <w:t xml:space="preserve"> </w:t>
            </w:r>
          </w:p>
        </w:tc>
        <w:tc>
          <w:tcPr>
            <w:tcW w:w="6725" w:type="dxa"/>
          </w:tcPr>
          <w:p w14:paraId="4A39D52B" w14:textId="77777777" w:rsidR="001905B6" w:rsidRPr="00F02E06" w:rsidRDefault="001905B6" w:rsidP="00F02E06">
            <w:pPr>
              <w:spacing w:after="120" w:line="276" w:lineRule="auto"/>
              <w:jc w:val="both"/>
              <w:rPr>
                <w:rStyle w:val="PageNumber"/>
                <w:rFonts w:cs="Arial"/>
                <w:lang w:val="en-GB"/>
              </w:rPr>
            </w:pPr>
          </w:p>
        </w:tc>
      </w:tr>
      <w:tr w:rsidR="00457302" w:rsidRPr="00125375" w14:paraId="4A39D52F" w14:textId="77777777" w:rsidTr="7F912B14">
        <w:trPr>
          <w:trHeight w:val="57"/>
        </w:trPr>
        <w:tc>
          <w:tcPr>
            <w:tcW w:w="2335" w:type="dxa"/>
            <w:shd w:val="clear" w:color="auto" w:fill="auto"/>
          </w:tcPr>
          <w:p w14:paraId="4A39D52D" w14:textId="4BC87B9E" w:rsidR="00457302" w:rsidRPr="00F02E06" w:rsidRDefault="44F4678F" w:rsidP="000325F3">
            <w:pPr>
              <w:spacing w:after="120" w:line="276" w:lineRule="auto"/>
              <w:rPr>
                <w:rStyle w:val="PageNumber"/>
                <w:rFonts w:cs="Arial"/>
                <w:lang w:val="en-GB"/>
              </w:rPr>
            </w:pPr>
            <w:r w:rsidRPr="7540C416">
              <w:rPr>
                <w:rStyle w:val="PageNumber"/>
                <w:rFonts w:cs="Arial"/>
                <w:lang w:val="en-GB"/>
              </w:rPr>
              <w:t xml:space="preserve">Proposed </w:t>
            </w:r>
            <w:r w:rsidR="004851D1" w:rsidRPr="7540C416">
              <w:rPr>
                <w:rStyle w:val="PageNumber"/>
                <w:rFonts w:cs="Arial"/>
                <w:lang w:val="en-GB"/>
              </w:rPr>
              <w:t>a</w:t>
            </w:r>
            <w:r w:rsidR="155390A1" w:rsidRPr="7540C416">
              <w:rPr>
                <w:rStyle w:val="PageNumber"/>
                <w:rFonts w:cs="Arial"/>
                <w:lang w:val="en-GB"/>
              </w:rPr>
              <w:t>ctivities</w:t>
            </w:r>
            <w:r w:rsidR="5E4E0CC4" w:rsidRPr="7540C416">
              <w:rPr>
                <w:rStyle w:val="PageNumber"/>
                <w:rFonts w:cs="Arial"/>
                <w:lang w:val="en-GB"/>
              </w:rPr>
              <w:t xml:space="preserve"> </w:t>
            </w:r>
            <w:r w:rsidR="001905B6" w:rsidRPr="7540C416">
              <w:rPr>
                <w:rStyle w:val="PageNumber"/>
                <w:rFonts w:cs="Arial"/>
                <w:lang w:val="en-GB"/>
              </w:rPr>
              <w:t xml:space="preserve">(in line with the outputs in the </w:t>
            </w:r>
            <w:proofErr w:type="spellStart"/>
            <w:r w:rsidR="001905B6" w:rsidRPr="7540C416">
              <w:rPr>
                <w:rStyle w:val="PageNumber"/>
                <w:rFonts w:cs="Arial"/>
                <w:lang w:val="en-GB"/>
              </w:rPr>
              <w:t>logframe</w:t>
            </w:r>
            <w:proofErr w:type="spellEnd"/>
            <w:r w:rsidR="00297C2D">
              <w:rPr>
                <w:rStyle w:val="PageNumber"/>
                <w:rFonts w:cs="Arial"/>
                <w:lang w:val="en-GB"/>
              </w:rPr>
              <w:t>)</w:t>
            </w:r>
          </w:p>
        </w:tc>
        <w:tc>
          <w:tcPr>
            <w:tcW w:w="6725" w:type="dxa"/>
          </w:tcPr>
          <w:p w14:paraId="4A39D52E" w14:textId="77777777" w:rsidR="00457302" w:rsidRPr="00F02E06" w:rsidRDefault="00457302" w:rsidP="00F02E06">
            <w:pPr>
              <w:spacing w:after="120" w:line="276" w:lineRule="auto"/>
              <w:jc w:val="both"/>
              <w:rPr>
                <w:rStyle w:val="PageNumber"/>
                <w:rFonts w:cs="Arial"/>
                <w:lang w:val="en-GB"/>
              </w:rPr>
            </w:pPr>
          </w:p>
        </w:tc>
      </w:tr>
      <w:tr w:rsidR="00163726" w:rsidRPr="00F02E06" w14:paraId="4A39D532" w14:textId="77777777" w:rsidTr="7F912B14">
        <w:trPr>
          <w:trHeight w:val="57"/>
        </w:trPr>
        <w:tc>
          <w:tcPr>
            <w:tcW w:w="2335" w:type="dxa"/>
            <w:shd w:val="clear" w:color="auto" w:fill="auto"/>
          </w:tcPr>
          <w:p w14:paraId="4A39D530" w14:textId="77777777" w:rsidR="00163726" w:rsidRPr="00F02E06" w:rsidRDefault="00163726" w:rsidP="000325F3">
            <w:pPr>
              <w:spacing w:after="120" w:line="276" w:lineRule="auto"/>
              <w:rPr>
                <w:rStyle w:val="PageNumber"/>
                <w:rFonts w:cs="Arial"/>
                <w:lang w:val="en-GB"/>
              </w:rPr>
            </w:pPr>
            <w:r w:rsidRPr="00F02E06">
              <w:rPr>
                <w:rStyle w:val="PageNumber"/>
                <w:rFonts w:cs="Arial"/>
                <w:lang w:val="en-GB"/>
              </w:rPr>
              <w:t>Registration number</w:t>
            </w:r>
            <w:r w:rsidRPr="7F912B14">
              <w:rPr>
                <w:rStyle w:val="PageNumber"/>
                <w:rFonts w:cs="Arial"/>
                <w:b/>
                <w:bCs/>
                <w:vertAlign w:val="superscript"/>
                <w:lang w:val="en-GB"/>
              </w:rPr>
              <w:footnoteReference w:id="3"/>
            </w:r>
          </w:p>
        </w:tc>
        <w:tc>
          <w:tcPr>
            <w:tcW w:w="6725" w:type="dxa"/>
          </w:tcPr>
          <w:p w14:paraId="4A39D531" w14:textId="77777777" w:rsidR="00163726" w:rsidRPr="00F02E06" w:rsidRDefault="00163726" w:rsidP="00F02E06">
            <w:pPr>
              <w:spacing w:after="120" w:line="276" w:lineRule="auto"/>
              <w:jc w:val="both"/>
              <w:rPr>
                <w:rStyle w:val="PageNumber"/>
                <w:rFonts w:cs="Arial"/>
                <w:lang w:val="en-GB"/>
              </w:rPr>
            </w:pPr>
          </w:p>
        </w:tc>
      </w:tr>
      <w:tr w:rsidR="00262882" w:rsidRPr="00125375" w14:paraId="4A39D536" w14:textId="77777777" w:rsidTr="7F912B14">
        <w:trPr>
          <w:trHeight w:val="57"/>
        </w:trPr>
        <w:tc>
          <w:tcPr>
            <w:tcW w:w="2335" w:type="dxa"/>
          </w:tcPr>
          <w:p w14:paraId="4A39D533" w14:textId="77777777" w:rsidR="00262882" w:rsidRPr="00F02E06" w:rsidRDefault="0064326F" w:rsidP="000325F3">
            <w:pPr>
              <w:spacing w:after="120" w:line="276" w:lineRule="auto"/>
              <w:rPr>
                <w:rStyle w:val="PageNumber"/>
                <w:rFonts w:cs="Arial"/>
                <w:lang w:val="en-GB"/>
              </w:rPr>
            </w:pPr>
            <w:r w:rsidRPr="00F02E06">
              <w:rPr>
                <w:rStyle w:val="PageNumber"/>
                <w:rFonts w:cs="Arial"/>
                <w:lang w:val="en-GB"/>
              </w:rPr>
              <w:t>Contact person</w:t>
            </w:r>
          </w:p>
          <w:p w14:paraId="4A39D534" w14:textId="21DC2953" w:rsidR="00831D26" w:rsidRPr="00F02E06" w:rsidRDefault="00831D26" w:rsidP="000325F3">
            <w:pPr>
              <w:spacing w:after="120" w:line="276" w:lineRule="auto"/>
              <w:rPr>
                <w:rStyle w:val="PageNumber"/>
                <w:rFonts w:cs="Arial"/>
                <w:lang w:val="en-GB"/>
              </w:rPr>
            </w:pPr>
            <w:r w:rsidRPr="7540C416">
              <w:rPr>
                <w:rStyle w:val="PageNumber"/>
                <w:rFonts w:cs="Arial"/>
                <w:lang w:val="en-GB"/>
              </w:rPr>
              <w:t>(Name, position, address, phone number, e-mail)</w:t>
            </w:r>
          </w:p>
        </w:tc>
        <w:tc>
          <w:tcPr>
            <w:tcW w:w="6725" w:type="dxa"/>
          </w:tcPr>
          <w:p w14:paraId="4A39D535" w14:textId="77777777" w:rsidR="00262882" w:rsidRPr="00F02E06" w:rsidRDefault="00262882" w:rsidP="00F02E06">
            <w:pPr>
              <w:spacing w:after="120" w:line="276" w:lineRule="auto"/>
              <w:jc w:val="both"/>
              <w:rPr>
                <w:rStyle w:val="PageNumber"/>
                <w:rFonts w:cs="Arial"/>
                <w:lang w:val="en-GB"/>
              </w:rPr>
            </w:pPr>
          </w:p>
        </w:tc>
      </w:tr>
    </w:tbl>
    <w:p w14:paraId="4A39D537" w14:textId="77777777" w:rsidR="00780A22" w:rsidRPr="00F02E06" w:rsidRDefault="00780A22" w:rsidP="00F02E06">
      <w:pPr>
        <w:spacing w:after="200" w:line="276" w:lineRule="auto"/>
        <w:jc w:val="both"/>
        <w:rPr>
          <w:rStyle w:val="PageNumber"/>
          <w:rFonts w:cs="Arial"/>
          <w:color w:val="FF0000"/>
          <w:sz w:val="20"/>
          <w:szCs w:val="20"/>
          <w:lang w:val="en-GB"/>
        </w:rPr>
      </w:pPr>
      <w:r w:rsidRPr="00F02E06">
        <w:rPr>
          <w:rStyle w:val="PageNumber"/>
          <w:rFonts w:cs="Arial"/>
          <w:color w:val="FF0000"/>
          <w:sz w:val="20"/>
          <w:szCs w:val="20"/>
          <w:lang w:val="en-GB"/>
        </w:rPr>
        <w:br w:type="page"/>
      </w:r>
    </w:p>
    <w:p w14:paraId="60F53FFC" w14:textId="586A5924" w:rsidR="003F2D3F" w:rsidRPr="00CC11C8" w:rsidRDefault="004851D1" w:rsidP="7F912B14">
      <w:pPr>
        <w:spacing w:after="120" w:line="276" w:lineRule="auto"/>
        <w:contextualSpacing/>
        <w:jc w:val="both"/>
        <w:rPr>
          <w:rStyle w:val="PageNumber"/>
          <w:rFonts w:cs="Arial"/>
          <w:b/>
          <w:bCs/>
          <w:color w:val="FF0000"/>
          <w:sz w:val="20"/>
          <w:szCs w:val="20"/>
          <w:lang w:val="en-GB"/>
        </w:rPr>
      </w:pPr>
      <w:r w:rsidRPr="44C902A4">
        <w:rPr>
          <w:rStyle w:val="PageNumber"/>
          <w:rFonts w:cs="Arial"/>
          <w:b/>
          <w:bCs/>
          <w:color w:val="FF0000"/>
          <w:sz w:val="20"/>
          <w:szCs w:val="20"/>
          <w:lang w:val="en-GB"/>
        </w:rPr>
        <w:lastRenderedPageBreak/>
        <w:t xml:space="preserve">Please structure your </w:t>
      </w:r>
      <w:r w:rsidR="0075511F" w:rsidRPr="44C902A4">
        <w:rPr>
          <w:rStyle w:val="PageNumber"/>
          <w:rFonts w:cs="Arial"/>
          <w:b/>
          <w:bCs/>
          <w:color w:val="FF0000"/>
          <w:sz w:val="20"/>
          <w:szCs w:val="20"/>
          <w:lang w:val="en-GB"/>
        </w:rPr>
        <w:t>concept note</w:t>
      </w:r>
      <w:r w:rsidR="00BF2FAD" w:rsidRPr="44C902A4">
        <w:rPr>
          <w:rStyle w:val="FootnoteReference"/>
          <w:rFonts w:cs="Arial"/>
          <w:b/>
          <w:bCs/>
          <w:color w:val="FF0000"/>
          <w:sz w:val="20"/>
          <w:szCs w:val="20"/>
          <w:lang w:val="en-GB"/>
        </w:rPr>
        <w:footnoteReference w:id="4"/>
      </w:r>
      <w:r w:rsidRPr="44C902A4">
        <w:rPr>
          <w:rStyle w:val="PageNumber"/>
          <w:rFonts w:cs="Arial"/>
          <w:b/>
          <w:bCs/>
          <w:color w:val="FF0000"/>
          <w:sz w:val="20"/>
          <w:szCs w:val="20"/>
          <w:lang w:val="en-GB"/>
        </w:rPr>
        <w:t xml:space="preserve"> according to the following outline</w:t>
      </w:r>
      <w:r w:rsidR="00860D3F" w:rsidRPr="44C902A4">
        <w:rPr>
          <w:rStyle w:val="PageNumber"/>
          <w:rFonts w:cs="Arial"/>
          <w:b/>
          <w:bCs/>
          <w:color w:val="FF0000"/>
          <w:sz w:val="20"/>
          <w:szCs w:val="20"/>
          <w:lang w:val="en-GB"/>
        </w:rPr>
        <w:t xml:space="preserve"> and reflect on the information provided </w:t>
      </w:r>
      <w:r w:rsidR="006D73B6" w:rsidRPr="44C902A4">
        <w:rPr>
          <w:rStyle w:val="PageNumber"/>
          <w:rFonts w:cs="Arial"/>
          <w:b/>
          <w:bCs/>
          <w:color w:val="FF0000"/>
          <w:sz w:val="20"/>
          <w:szCs w:val="20"/>
          <w:lang w:val="en-GB"/>
        </w:rPr>
        <w:t xml:space="preserve">in the </w:t>
      </w:r>
      <w:r w:rsidR="00FB33AA" w:rsidRPr="44C902A4">
        <w:rPr>
          <w:rStyle w:val="PageNumber"/>
          <w:rFonts w:cs="Arial"/>
          <w:b/>
          <w:bCs/>
          <w:color w:val="FF0000"/>
          <w:sz w:val="20"/>
          <w:szCs w:val="20"/>
          <w:lang w:val="en-GB"/>
        </w:rPr>
        <w:t>Applica</w:t>
      </w:r>
      <w:r w:rsidR="00FB33AA" w:rsidRPr="00125375">
        <w:rPr>
          <w:rStyle w:val="PageNumber"/>
          <w:rFonts w:cs="Arial"/>
          <w:b/>
          <w:bCs/>
          <w:color w:val="FF0000"/>
          <w:sz w:val="20"/>
          <w:szCs w:val="20"/>
          <w:lang w:val="en-GB"/>
        </w:rPr>
        <w:t xml:space="preserve">tion </w:t>
      </w:r>
      <w:r w:rsidR="00860D3F" w:rsidRPr="00125375">
        <w:rPr>
          <w:rStyle w:val="PageNumber"/>
          <w:rFonts w:cs="Arial"/>
          <w:b/>
          <w:bCs/>
          <w:color w:val="FF0000"/>
          <w:sz w:val="20"/>
          <w:szCs w:val="20"/>
          <w:lang w:val="en-GB"/>
        </w:rPr>
        <w:t>Guidelines</w:t>
      </w:r>
      <w:r w:rsidR="0075511F" w:rsidRPr="00125375">
        <w:rPr>
          <w:rStyle w:val="PageNumber"/>
          <w:rFonts w:cs="Arial"/>
          <w:b/>
          <w:bCs/>
          <w:color w:val="FF0000"/>
          <w:sz w:val="20"/>
          <w:szCs w:val="20"/>
          <w:lang w:val="en-GB"/>
        </w:rPr>
        <w:t xml:space="preserve"> </w:t>
      </w:r>
      <w:r w:rsidR="00FB33AA" w:rsidRPr="00125375">
        <w:rPr>
          <w:rStyle w:val="PageNumber"/>
          <w:rFonts w:cs="Arial"/>
          <w:b/>
          <w:bCs/>
          <w:color w:val="FF0000"/>
          <w:sz w:val="20"/>
          <w:szCs w:val="20"/>
          <w:lang w:val="en-GB"/>
        </w:rPr>
        <w:t xml:space="preserve">for </w:t>
      </w:r>
      <w:r w:rsidR="4EC958E9" w:rsidRPr="00125375">
        <w:rPr>
          <w:rStyle w:val="PageNumber"/>
          <w:rFonts w:cs="Arial"/>
          <w:b/>
          <w:bCs/>
          <w:color w:val="FF0000"/>
          <w:sz w:val="20"/>
          <w:szCs w:val="20"/>
          <w:lang w:val="en-GB"/>
        </w:rPr>
        <w:t>Turkish-German Climate Cooperation: Strengthening Civil Society for Climate Change Action</w:t>
      </w:r>
      <w:r w:rsidR="00FB33AA" w:rsidRPr="00125375">
        <w:rPr>
          <w:rStyle w:val="PageNumber"/>
          <w:rFonts w:cs="Arial"/>
          <w:b/>
          <w:bCs/>
          <w:color w:val="FF0000"/>
          <w:sz w:val="20"/>
          <w:szCs w:val="20"/>
          <w:lang w:val="en-GB"/>
        </w:rPr>
        <w:t xml:space="preserve">. </w:t>
      </w:r>
    </w:p>
    <w:p w14:paraId="4A39D539" w14:textId="41C43D79" w:rsidR="00181708" w:rsidRPr="00CC11C8" w:rsidRDefault="00181708" w:rsidP="44C902A4">
      <w:pPr>
        <w:pStyle w:val="ListParagraph"/>
        <w:keepNext/>
        <w:numPr>
          <w:ilvl w:val="0"/>
          <w:numId w:val="27"/>
        </w:numPr>
        <w:spacing w:after="120" w:line="276" w:lineRule="auto"/>
        <w:jc w:val="both"/>
        <w:rPr>
          <w:rStyle w:val="PageNumber"/>
          <w:rFonts w:cs="Arial"/>
          <w:b/>
          <w:bCs/>
          <w:sz w:val="20"/>
          <w:szCs w:val="20"/>
          <w:lang w:val="en-GB" w:eastAsia="de-DE"/>
        </w:rPr>
      </w:pPr>
      <w:r w:rsidRPr="44C902A4">
        <w:rPr>
          <w:rStyle w:val="PageNumber"/>
          <w:rFonts w:cs="Arial"/>
          <w:b/>
          <w:bCs/>
          <w:sz w:val="20"/>
          <w:szCs w:val="20"/>
          <w:lang w:val="en-GB"/>
        </w:rPr>
        <w:t>Background</w:t>
      </w:r>
      <w:r w:rsidR="00E868D6">
        <w:rPr>
          <w:rStyle w:val="PageNumber"/>
          <w:rFonts w:cs="Arial"/>
          <w:b/>
          <w:bCs/>
          <w:sz w:val="20"/>
          <w:szCs w:val="20"/>
          <w:lang w:val="en-GB"/>
        </w:rPr>
        <w:t xml:space="preserve"> and </w:t>
      </w:r>
      <w:r w:rsidR="006343F0" w:rsidRPr="44C902A4">
        <w:rPr>
          <w:rStyle w:val="PageNumber"/>
          <w:rFonts w:cs="Arial"/>
          <w:b/>
          <w:bCs/>
          <w:sz w:val="20"/>
          <w:szCs w:val="20"/>
          <w:lang w:val="en-GB"/>
        </w:rPr>
        <w:t>situational</w:t>
      </w:r>
      <w:r w:rsidRPr="44C902A4">
        <w:rPr>
          <w:rStyle w:val="PageNumber"/>
          <w:rFonts w:cs="Arial"/>
          <w:b/>
          <w:bCs/>
          <w:sz w:val="20"/>
          <w:szCs w:val="20"/>
          <w:lang w:val="en-GB"/>
        </w:rPr>
        <w:t xml:space="preserve"> </w:t>
      </w:r>
      <w:r w:rsidR="00F02E06" w:rsidRPr="44C902A4">
        <w:rPr>
          <w:rStyle w:val="PageNumber"/>
          <w:rFonts w:cs="Arial"/>
          <w:b/>
          <w:bCs/>
          <w:sz w:val="20"/>
          <w:szCs w:val="20"/>
          <w:lang w:val="en-GB"/>
        </w:rPr>
        <w:t>analysis</w:t>
      </w:r>
      <w:r w:rsidR="00E868D6">
        <w:rPr>
          <w:rStyle w:val="PageNumber"/>
          <w:rFonts w:cs="Arial"/>
          <w:b/>
          <w:bCs/>
          <w:sz w:val="20"/>
          <w:szCs w:val="20"/>
          <w:lang w:val="en-GB"/>
        </w:rPr>
        <w:t xml:space="preserve"> </w:t>
      </w:r>
      <w:r w:rsidR="00780A22" w:rsidRPr="44C902A4">
        <w:rPr>
          <w:rStyle w:val="PageNumber"/>
          <w:rFonts w:cs="Arial"/>
          <w:b/>
          <w:bCs/>
          <w:sz w:val="20"/>
          <w:szCs w:val="20"/>
          <w:lang w:val="en-GB"/>
        </w:rPr>
        <w:t xml:space="preserve">(up to </w:t>
      </w:r>
      <w:r w:rsidR="0075511F" w:rsidRPr="44C902A4">
        <w:rPr>
          <w:rStyle w:val="PageNumber"/>
          <w:rFonts w:cs="Arial"/>
          <w:b/>
          <w:bCs/>
          <w:sz w:val="20"/>
          <w:szCs w:val="20"/>
          <w:lang w:val="en-GB"/>
        </w:rPr>
        <w:t>1</w:t>
      </w:r>
      <w:r w:rsidR="00780A22" w:rsidRPr="44C902A4">
        <w:rPr>
          <w:rStyle w:val="PageNumber"/>
          <w:rFonts w:cs="Arial"/>
          <w:b/>
          <w:bCs/>
          <w:sz w:val="20"/>
          <w:szCs w:val="20"/>
          <w:lang w:val="en-GB"/>
        </w:rPr>
        <w:t xml:space="preserve"> page) </w:t>
      </w:r>
    </w:p>
    <w:p w14:paraId="4A39D53A" w14:textId="48AF8F80" w:rsidR="00901D85" w:rsidRPr="00125375" w:rsidRDefault="00C52ACF" w:rsidP="00125375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125375">
        <w:rPr>
          <w:rStyle w:val="PageNumber"/>
          <w:rFonts w:cs="Arial"/>
          <w:sz w:val="20"/>
          <w:szCs w:val="20"/>
          <w:lang w:val="en-GB"/>
        </w:rPr>
        <w:t>Describe the situation</w:t>
      </w:r>
      <w:r w:rsidR="00901D85" w:rsidRPr="00125375">
        <w:rPr>
          <w:rStyle w:val="PageNumber"/>
          <w:rFonts w:cs="Arial"/>
          <w:sz w:val="20"/>
          <w:szCs w:val="20"/>
          <w:lang w:val="en-GB"/>
        </w:rPr>
        <w:t xml:space="preserve"> and explain the rationale behind the project</w:t>
      </w:r>
    </w:p>
    <w:p w14:paraId="21AEB788" w14:textId="7442C3AA" w:rsidR="00962ACB" w:rsidRPr="008954BD" w:rsidRDefault="00081799" w:rsidP="00125375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125375">
        <w:rPr>
          <w:rStyle w:val="PageNumber"/>
          <w:rFonts w:cs="Arial"/>
          <w:sz w:val="20"/>
          <w:szCs w:val="20"/>
          <w:lang w:val="en-GB"/>
        </w:rPr>
        <w:t>As</w:t>
      </w:r>
      <w:r w:rsidR="00E868D6" w:rsidRPr="00125375">
        <w:rPr>
          <w:rStyle w:val="PageNumber"/>
          <w:rFonts w:cs="Arial"/>
          <w:sz w:val="20"/>
          <w:szCs w:val="20"/>
          <w:lang w:val="en-GB"/>
        </w:rPr>
        <w:t xml:space="preserve"> </w:t>
      </w:r>
      <w:r w:rsidR="008954BD" w:rsidRPr="00125375">
        <w:rPr>
          <w:rStyle w:val="PageNumber"/>
          <w:rFonts w:cs="Arial"/>
          <w:sz w:val="20"/>
          <w:szCs w:val="20"/>
          <w:lang w:val="en-GB"/>
        </w:rPr>
        <w:t>the project</w:t>
      </w:r>
      <w:r w:rsidRPr="00125375">
        <w:rPr>
          <w:rStyle w:val="PageNumber"/>
          <w:rFonts w:cs="Arial"/>
          <w:sz w:val="20"/>
          <w:szCs w:val="20"/>
          <w:lang w:val="en-GB"/>
        </w:rPr>
        <w:t xml:space="preserve"> focuses on</w:t>
      </w:r>
      <w:r w:rsidR="00E868D6" w:rsidRPr="00125375">
        <w:rPr>
          <w:rStyle w:val="PageNumber"/>
          <w:rFonts w:cs="Arial"/>
          <w:sz w:val="20"/>
          <w:szCs w:val="20"/>
          <w:lang w:val="en-GB"/>
        </w:rPr>
        <w:t xml:space="preserve"> </w:t>
      </w:r>
      <w:r w:rsidR="30D8D368" w:rsidRPr="00125375">
        <w:rPr>
          <w:rStyle w:val="PageNumber"/>
          <w:rFonts w:cs="Arial"/>
          <w:sz w:val="20"/>
          <w:szCs w:val="20"/>
          <w:lang w:val="en-GB"/>
        </w:rPr>
        <w:t xml:space="preserve">(A) Energy Transition and Ambitious NDCs or (B) Just Transition or (C) Inclusive </w:t>
      </w:r>
      <w:r w:rsidR="50444266" w:rsidRPr="00125375">
        <w:rPr>
          <w:rStyle w:val="PageNumber"/>
          <w:rFonts w:cs="Arial"/>
          <w:sz w:val="20"/>
          <w:szCs w:val="20"/>
          <w:lang w:val="en-GB"/>
        </w:rPr>
        <w:t>D</w:t>
      </w:r>
      <w:r w:rsidR="30D8D368" w:rsidRPr="00125375">
        <w:rPr>
          <w:rStyle w:val="PageNumber"/>
          <w:rFonts w:cs="Arial"/>
          <w:sz w:val="20"/>
          <w:szCs w:val="20"/>
          <w:lang w:val="en-GB"/>
        </w:rPr>
        <w:t xml:space="preserve">ecision </w:t>
      </w:r>
      <w:r w:rsidR="1C67CDFE" w:rsidRPr="00125375">
        <w:rPr>
          <w:rStyle w:val="PageNumber"/>
          <w:rFonts w:cs="Arial"/>
          <w:sz w:val="20"/>
          <w:szCs w:val="20"/>
          <w:lang w:val="en-GB"/>
        </w:rPr>
        <w:t>M</w:t>
      </w:r>
      <w:r w:rsidR="30D8D368" w:rsidRPr="00125375">
        <w:rPr>
          <w:rStyle w:val="PageNumber"/>
          <w:rFonts w:cs="Arial"/>
          <w:sz w:val="20"/>
          <w:szCs w:val="20"/>
          <w:lang w:val="en-GB"/>
        </w:rPr>
        <w:t xml:space="preserve">aking in </w:t>
      </w:r>
      <w:r w:rsidR="53BE6FA1" w:rsidRPr="00125375">
        <w:rPr>
          <w:rStyle w:val="PageNumber"/>
          <w:rFonts w:cs="Arial"/>
          <w:sz w:val="20"/>
          <w:szCs w:val="20"/>
          <w:lang w:val="en-GB"/>
        </w:rPr>
        <w:t>E</w:t>
      </w:r>
      <w:r w:rsidR="30D8D368" w:rsidRPr="00125375">
        <w:rPr>
          <w:rStyle w:val="PageNumber"/>
          <w:rFonts w:cs="Arial"/>
          <w:sz w:val="20"/>
          <w:szCs w:val="20"/>
          <w:lang w:val="en-GB"/>
        </w:rPr>
        <w:t xml:space="preserve">nergy </w:t>
      </w:r>
      <w:r w:rsidR="154E2C4D" w:rsidRPr="00125375">
        <w:rPr>
          <w:rStyle w:val="PageNumber"/>
          <w:rFonts w:cs="Arial"/>
          <w:sz w:val="20"/>
          <w:szCs w:val="20"/>
          <w:lang w:val="en-GB"/>
        </w:rPr>
        <w:t>T</w:t>
      </w:r>
      <w:r w:rsidR="30D8D368" w:rsidRPr="00125375">
        <w:rPr>
          <w:rStyle w:val="PageNumber"/>
          <w:rFonts w:cs="Arial"/>
          <w:sz w:val="20"/>
          <w:szCs w:val="20"/>
          <w:lang w:val="en-GB"/>
        </w:rPr>
        <w:t>ransition</w:t>
      </w:r>
      <w:r w:rsidR="00E868D6" w:rsidRPr="00125375">
        <w:rPr>
          <w:rStyle w:val="PageNumber"/>
          <w:rFonts w:cs="Arial"/>
          <w:sz w:val="20"/>
          <w:szCs w:val="20"/>
          <w:lang w:val="en-GB"/>
        </w:rPr>
        <w:t xml:space="preserve"> </w:t>
      </w:r>
      <w:r w:rsidRPr="00125375">
        <w:rPr>
          <w:rStyle w:val="PageNumber"/>
          <w:rFonts w:cs="Arial"/>
          <w:sz w:val="20"/>
          <w:szCs w:val="20"/>
          <w:lang w:val="en-GB"/>
        </w:rPr>
        <w:t xml:space="preserve">describe why you believe the project </w:t>
      </w:r>
      <w:r w:rsidR="00E868D6" w:rsidRPr="00125375">
        <w:rPr>
          <w:rStyle w:val="PageNumber"/>
          <w:rFonts w:cs="Arial"/>
          <w:sz w:val="20"/>
          <w:szCs w:val="20"/>
          <w:lang w:val="en-GB"/>
        </w:rPr>
        <w:t xml:space="preserve">activities will address </w:t>
      </w:r>
      <w:r w:rsidR="00901D85" w:rsidRPr="00125375">
        <w:rPr>
          <w:rStyle w:val="PageNumber"/>
          <w:rFonts w:cs="Arial"/>
          <w:sz w:val="20"/>
          <w:szCs w:val="20"/>
          <w:lang w:val="en-GB"/>
        </w:rPr>
        <w:t xml:space="preserve">the </w:t>
      </w:r>
      <w:r w:rsidR="00155A52" w:rsidRPr="00125375">
        <w:rPr>
          <w:rStyle w:val="PageNumber"/>
          <w:rFonts w:cs="Arial"/>
          <w:sz w:val="20"/>
          <w:szCs w:val="20"/>
          <w:lang w:val="en-GB"/>
        </w:rPr>
        <w:t xml:space="preserve">needs and </w:t>
      </w:r>
      <w:r w:rsidR="00901D85" w:rsidRPr="00125375">
        <w:rPr>
          <w:rStyle w:val="PageNumber"/>
          <w:rFonts w:cs="Arial"/>
          <w:sz w:val="20"/>
          <w:szCs w:val="20"/>
          <w:lang w:val="en-GB"/>
        </w:rPr>
        <w:t>gaps identified</w:t>
      </w:r>
      <w:r w:rsidR="00962ACB" w:rsidRPr="00125375">
        <w:rPr>
          <w:rStyle w:val="PageNumber"/>
          <w:rFonts w:cs="Arial"/>
          <w:sz w:val="20"/>
          <w:szCs w:val="20"/>
          <w:lang w:val="en-GB"/>
        </w:rPr>
        <w:t xml:space="preserve"> </w:t>
      </w:r>
      <w:r w:rsidR="0075511F" w:rsidRPr="00125375">
        <w:rPr>
          <w:rStyle w:val="PageNumber"/>
          <w:rFonts w:cs="Arial"/>
          <w:sz w:val="20"/>
          <w:szCs w:val="20"/>
          <w:lang w:val="en-GB"/>
        </w:rPr>
        <w:t>and how your organisation will address the</w:t>
      </w:r>
      <w:r w:rsidR="0039710A" w:rsidRPr="00125375">
        <w:rPr>
          <w:rStyle w:val="PageNumber"/>
          <w:rFonts w:cs="Arial"/>
          <w:sz w:val="20"/>
          <w:szCs w:val="20"/>
          <w:lang w:val="en-GB"/>
        </w:rPr>
        <w:t>se</w:t>
      </w:r>
      <w:r w:rsidR="0075511F" w:rsidRPr="00125375">
        <w:rPr>
          <w:rStyle w:val="PageNumber"/>
          <w:rFonts w:cs="Arial"/>
          <w:sz w:val="20"/>
          <w:szCs w:val="20"/>
          <w:lang w:val="en-GB"/>
        </w:rPr>
        <w:t xml:space="preserve"> needs</w:t>
      </w:r>
      <w:r w:rsidR="6A6D3808" w:rsidRPr="00125375">
        <w:rPr>
          <w:rStyle w:val="PageNumber"/>
          <w:rFonts w:cs="Arial"/>
          <w:sz w:val="20"/>
          <w:szCs w:val="20"/>
          <w:lang w:val="en-GB"/>
        </w:rPr>
        <w:t xml:space="preserve">. </w:t>
      </w:r>
    </w:p>
    <w:p w14:paraId="1FF65AC5" w14:textId="2CD839C2" w:rsidR="008F7A32" w:rsidRPr="00CC11C8" w:rsidRDefault="008F7A32" w:rsidP="44C902A4">
      <w:pPr>
        <w:pStyle w:val="ListParagraph"/>
        <w:keepNext/>
        <w:numPr>
          <w:ilvl w:val="0"/>
          <w:numId w:val="27"/>
        </w:numPr>
        <w:spacing w:after="120" w:line="276" w:lineRule="auto"/>
        <w:jc w:val="both"/>
        <w:rPr>
          <w:rStyle w:val="PageNumber"/>
          <w:rFonts w:cs="Arial"/>
          <w:b/>
          <w:bCs/>
          <w:sz w:val="20"/>
          <w:szCs w:val="20"/>
          <w:lang w:val="en-GB"/>
        </w:rPr>
      </w:pPr>
      <w:r w:rsidRPr="44C902A4">
        <w:rPr>
          <w:rStyle w:val="PageNumber"/>
          <w:rFonts w:cs="Arial"/>
          <w:b/>
          <w:bCs/>
          <w:sz w:val="20"/>
          <w:szCs w:val="20"/>
          <w:lang w:val="en-GB"/>
        </w:rPr>
        <w:t xml:space="preserve">Project Description </w:t>
      </w:r>
      <w:r w:rsidR="00344375" w:rsidRPr="44C902A4">
        <w:rPr>
          <w:rStyle w:val="PageNumber"/>
          <w:rFonts w:cs="Arial"/>
          <w:b/>
          <w:bCs/>
          <w:sz w:val="20"/>
          <w:szCs w:val="20"/>
          <w:lang w:val="en-GB"/>
        </w:rPr>
        <w:t xml:space="preserve">(up </w:t>
      </w:r>
      <w:r w:rsidR="00F93AC5" w:rsidRPr="44C902A4">
        <w:rPr>
          <w:rStyle w:val="PageNumber"/>
          <w:rFonts w:cs="Arial"/>
          <w:b/>
          <w:bCs/>
          <w:sz w:val="20"/>
          <w:szCs w:val="20"/>
          <w:lang w:val="en-GB"/>
        </w:rPr>
        <w:t xml:space="preserve">to </w:t>
      </w:r>
      <w:r w:rsidR="00FB33AA" w:rsidRPr="44C902A4">
        <w:rPr>
          <w:rStyle w:val="PageNumber"/>
          <w:rFonts w:cs="Arial"/>
          <w:b/>
          <w:bCs/>
          <w:sz w:val="20"/>
          <w:szCs w:val="20"/>
          <w:lang w:val="en-GB"/>
        </w:rPr>
        <w:t>3</w:t>
      </w:r>
      <w:r w:rsidR="00344375" w:rsidRPr="44C902A4">
        <w:rPr>
          <w:rStyle w:val="PageNumber"/>
          <w:rFonts w:cs="Arial"/>
          <w:b/>
          <w:bCs/>
          <w:sz w:val="20"/>
          <w:szCs w:val="20"/>
          <w:lang w:val="en-GB"/>
        </w:rPr>
        <w:t xml:space="preserve"> pages) </w:t>
      </w:r>
    </w:p>
    <w:p w14:paraId="406357C8" w14:textId="64AF2109" w:rsidR="005D231E" w:rsidRPr="00297C2D" w:rsidRDefault="005D231E" w:rsidP="00297C2D">
      <w:pPr>
        <w:pStyle w:val="ListParagraph"/>
        <w:keepNext/>
        <w:numPr>
          <w:ilvl w:val="0"/>
          <w:numId w:val="32"/>
        </w:numPr>
        <w:spacing w:after="120" w:line="276" w:lineRule="auto"/>
        <w:jc w:val="both"/>
        <w:rPr>
          <w:rStyle w:val="PageNumber"/>
          <w:rFonts w:cs="Arial"/>
          <w:b/>
          <w:sz w:val="20"/>
          <w:szCs w:val="20"/>
          <w:lang w:val="en-GB"/>
        </w:rPr>
      </w:pPr>
      <w:r w:rsidRPr="00297C2D">
        <w:rPr>
          <w:rStyle w:val="PageNumber"/>
          <w:rFonts w:cs="Arial"/>
          <w:b/>
          <w:bCs/>
          <w:sz w:val="20"/>
          <w:szCs w:val="20"/>
          <w:lang w:val="en-GB"/>
        </w:rPr>
        <w:t>Project objective</w:t>
      </w:r>
      <w:r w:rsidR="00D521FB" w:rsidRPr="00297C2D">
        <w:rPr>
          <w:rStyle w:val="PageNumber"/>
          <w:rFonts w:cs="Arial"/>
          <w:b/>
          <w:bCs/>
          <w:sz w:val="20"/>
          <w:szCs w:val="20"/>
          <w:lang w:val="en-GB"/>
        </w:rPr>
        <w:t xml:space="preserve"> </w:t>
      </w:r>
    </w:p>
    <w:p w14:paraId="3E2B77C3" w14:textId="77777777" w:rsidR="005D231E" w:rsidRPr="00CC11C8" w:rsidRDefault="005D231E" w:rsidP="00CC11C8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CC11C8">
        <w:rPr>
          <w:rStyle w:val="PageNumber"/>
          <w:rFonts w:cs="Arial"/>
          <w:sz w:val="20"/>
          <w:szCs w:val="20"/>
          <w:lang w:val="en-GB"/>
        </w:rPr>
        <w:t xml:space="preserve">Describe the objective of your project clearly </w:t>
      </w:r>
    </w:p>
    <w:p w14:paraId="249E4118" w14:textId="77777777" w:rsidR="005D231E" w:rsidRPr="00CC11C8" w:rsidRDefault="005D231E" w:rsidP="00CC11C8">
      <w:pPr>
        <w:pStyle w:val="ListParagraph"/>
        <w:numPr>
          <w:ilvl w:val="0"/>
          <w:numId w:val="22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CC11C8">
        <w:rPr>
          <w:rStyle w:val="PageNumber"/>
          <w:rFonts w:cs="Arial"/>
          <w:sz w:val="20"/>
          <w:szCs w:val="20"/>
          <w:lang w:val="en-GB"/>
        </w:rPr>
        <w:t xml:space="preserve">State what your project is trying to achieve/accomplish/change </w:t>
      </w:r>
    </w:p>
    <w:p w14:paraId="4A39D542" w14:textId="1DDA7C74" w:rsidR="0076579D" w:rsidRPr="00CC11C8" w:rsidRDefault="008F7A32" w:rsidP="44C902A4">
      <w:pPr>
        <w:pStyle w:val="ListParagraph"/>
        <w:numPr>
          <w:ilvl w:val="1"/>
          <w:numId w:val="22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44C902A4">
        <w:rPr>
          <w:rStyle w:val="PageNumber"/>
          <w:rFonts w:cs="Arial"/>
          <w:b/>
          <w:bCs/>
          <w:sz w:val="20"/>
          <w:szCs w:val="20"/>
          <w:lang w:val="en-GB"/>
        </w:rPr>
        <w:t>Target Group</w:t>
      </w:r>
    </w:p>
    <w:p w14:paraId="4A39D544" w14:textId="04BB1BA5" w:rsidR="00BC1038" w:rsidRDefault="00BC1038" w:rsidP="00CC11C8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7F912B14">
        <w:rPr>
          <w:rStyle w:val="PageNumber"/>
          <w:rFonts w:cs="Arial"/>
          <w:sz w:val="20"/>
          <w:szCs w:val="20"/>
          <w:lang w:val="en-GB"/>
        </w:rPr>
        <w:t xml:space="preserve">Describe </w:t>
      </w:r>
      <w:r w:rsidR="00E868D6" w:rsidRPr="7F912B14">
        <w:rPr>
          <w:rStyle w:val="PageNumber"/>
          <w:rFonts w:cs="Arial"/>
          <w:sz w:val="20"/>
          <w:szCs w:val="20"/>
          <w:lang w:val="en-GB"/>
        </w:rPr>
        <w:t xml:space="preserve">the target group which </w:t>
      </w:r>
      <w:r w:rsidRPr="7F912B14">
        <w:rPr>
          <w:rStyle w:val="PageNumber"/>
          <w:rFonts w:cs="Arial"/>
          <w:sz w:val="20"/>
          <w:szCs w:val="20"/>
          <w:lang w:val="en-GB"/>
        </w:rPr>
        <w:t>your</w:t>
      </w:r>
      <w:r w:rsidR="00E868D6" w:rsidRPr="7F912B14">
        <w:rPr>
          <w:rStyle w:val="PageNumber"/>
          <w:rFonts w:cs="Arial"/>
          <w:sz w:val="20"/>
          <w:szCs w:val="20"/>
          <w:lang w:val="en-GB"/>
        </w:rPr>
        <w:t xml:space="preserve"> project activities for</w:t>
      </w:r>
      <w:r w:rsidR="6CD5FBDA" w:rsidRPr="7F912B14">
        <w:rPr>
          <w:rStyle w:val="PageNumber"/>
          <w:rFonts w:cs="Arial"/>
          <w:sz w:val="20"/>
          <w:szCs w:val="20"/>
          <w:lang w:val="en-GB"/>
        </w:rPr>
        <w:t>, please specify how the impact will involve these targeted groups</w:t>
      </w:r>
    </w:p>
    <w:p w14:paraId="4A39D546" w14:textId="6F8A1591" w:rsidR="00BC1038" w:rsidRPr="00CC11C8" w:rsidRDefault="00BC1038" w:rsidP="00CC11C8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44C902A4">
        <w:rPr>
          <w:rStyle w:val="PageNumber"/>
          <w:rFonts w:cs="Arial"/>
          <w:sz w:val="20"/>
          <w:szCs w:val="20"/>
          <w:lang w:val="en-GB"/>
        </w:rPr>
        <w:t xml:space="preserve">Describe how you plan to reach these </w:t>
      </w:r>
      <w:r w:rsidR="00E868D6">
        <w:rPr>
          <w:rStyle w:val="PageNumber"/>
          <w:rFonts w:cs="Arial"/>
          <w:sz w:val="20"/>
          <w:szCs w:val="20"/>
          <w:lang w:val="en-GB"/>
        </w:rPr>
        <w:t>target groups</w:t>
      </w:r>
      <w:r w:rsidR="00A2464C" w:rsidRPr="44C902A4">
        <w:rPr>
          <w:rStyle w:val="PageNumber"/>
          <w:rFonts w:cs="Arial"/>
          <w:sz w:val="20"/>
          <w:szCs w:val="20"/>
          <w:lang w:val="en-GB"/>
        </w:rPr>
        <w:t xml:space="preserve"> (methods)</w:t>
      </w:r>
    </w:p>
    <w:p w14:paraId="4A39D548" w14:textId="6EC8BF4E" w:rsidR="002752A0" w:rsidRPr="00CC11C8" w:rsidRDefault="00F045B0" w:rsidP="44C902A4">
      <w:pPr>
        <w:pStyle w:val="ListParagraph"/>
        <w:numPr>
          <w:ilvl w:val="1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7540C416">
        <w:rPr>
          <w:rStyle w:val="PageNumber"/>
          <w:rFonts w:cs="Arial"/>
          <w:b/>
          <w:bCs/>
          <w:sz w:val="20"/>
          <w:szCs w:val="20"/>
          <w:lang w:val="en-GB"/>
        </w:rPr>
        <w:t xml:space="preserve">Project Activities </w:t>
      </w:r>
    </w:p>
    <w:p w14:paraId="55C67ACE" w14:textId="358B30B6" w:rsidR="005F6296" w:rsidRPr="00CC11C8" w:rsidRDefault="00CF504F" w:rsidP="00CC11C8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CC11C8">
        <w:rPr>
          <w:rStyle w:val="PageNumber"/>
          <w:rFonts w:cs="Arial"/>
          <w:sz w:val="20"/>
          <w:szCs w:val="20"/>
          <w:lang w:val="en-GB"/>
        </w:rPr>
        <w:t xml:space="preserve">This section should </w:t>
      </w:r>
      <w:r w:rsidR="008D4F02" w:rsidRPr="00CC11C8">
        <w:rPr>
          <w:rStyle w:val="PageNumber"/>
          <w:rFonts w:cs="Arial"/>
          <w:sz w:val="20"/>
          <w:szCs w:val="20"/>
          <w:lang w:val="en-GB"/>
        </w:rPr>
        <w:t>include</w:t>
      </w:r>
      <w:r w:rsidRPr="00CC11C8">
        <w:rPr>
          <w:rStyle w:val="PageNumber"/>
          <w:rFonts w:cs="Arial"/>
          <w:sz w:val="20"/>
          <w:szCs w:val="20"/>
          <w:lang w:val="en-GB"/>
        </w:rPr>
        <w:t xml:space="preserve"> </w:t>
      </w:r>
      <w:r w:rsidR="004C27DD" w:rsidRPr="00CC11C8">
        <w:rPr>
          <w:rStyle w:val="PageNumber"/>
          <w:rFonts w:cs="Arial"/>
          <w:sz w:val="20"/>
          <w:szCs w:val="20"/>
          <w:lang w:val="en-GB"/>
        </w:rPr>
        <w:t xml:space="preserve">key activities for each output and </w:t>
      </w:r>
      <w:r w:rsidRPr="00CC11C8">
        <w:rPr>
          <w:rStyle w:val="PageNumber"/>
          <w:rFonts w:cs="Arial"/>
          <w:sz w:val="20"/>
          <w:szCs w:val="20"/>
          <w:lang w:val="en-GB"/>
        </w:rPr>
        <w:t>indicators</w:t>
      </w:r>
      <w:r w:rsidR="00615BBB" w:rsidRPr="00CC11C8">
        <w:rPr>
          <w:rStyle w:val="PageNumber"/>
          <w:rFonts w:cs="Arial"/>
          <w:sz w:val="20"/>
          <w:szCs w:val="20"/>
          <w:lang w:val="en-GB"/>
        </w:rPr>
        <w:t>, including:</w:t>
      </w:r>
    </w:p>
    <w:p w14:paraId="48542E9D" w14:textId="2E123FC0" w:rsidR="009F5199" w:rsidRPr="00CC11C8" w:rsidRDefault="00615BBB" w:rsidP="00CC11C8">
      <w:pPr>
        <w:pStyle w:val="ListParagraph"/>
        <w:numPr>
          <w:ilvl w:val="1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CC11C8">
        <w:rPr>
          <w:rStyle w:val="PageNumber"/>
          <w:rFonts w:cs="Arial"/>
          <w:sz w:val="20"/>
          <w:szCs w:val="20"/>
          <w:lang w:val="en-GB"/>
        </w:rPr>
        <w:t>The name and description of the activity/indicator</w:t>
      </w:r>
    </w:p>
    <w:p w14:paraId="6299DC04" w14:textId="12F71EAA" w:rsidR="00615BBB" w:rsidRPr="00CC11C8" w:rsidRDefault="00615BBB" w:rsidP="00CC11C8">
      <w:pPr>
        <w:pStyle w:val="ListParagraph"/>
        <w:numPr>
          <w:ilvl w:val="1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CC11C8">
        <w:rPr>
          <w:rStyle w:val="PageNumber"/>
          <w:rFonts w:cs="Arial"/>
          <w:sz w:val="20"/>
          <w:szCs w:val="20"/>
          <w:lang w:val="en-GB"/>
        </w:rPr>
        <w:t>Duration of the activity/indicator</w:t>
      </w:r>
    </w:p>
    <w:p w14:paraId="728ABC69" w14:textId="696200AC" w:rsidR="00615BBB" w:rsidRPr="00CC11C8" w:rsidRDefault="00615BBB" w:rsidP="00CC11C8">
      <w:pPr>
        <w:pStyle w:val="ListParagraph"/>
        <w:numPr>
          <w:ilvl w:val="1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CC11C8">
        <w:rPr>
          <w:rStyle w:val="PageNumber"/>
          <w:rFonts w:cs="Arial"/>
          <w:sz w:val="20"/>
          <w:szCs w:val="20"/>
          <w:lang w:val="en-GB"/>
        </w:rPr>
        <w:t>Target group(s) of the activity/indicator</w:t>
      </w:r>
    </w:p>
    <w:p w14:paraId="7D4B86FE" w14:textId="56C5F7EB" w:rsidR="00615BBB" w:rsidRPr="00CC11C8" w:rsidRDefault="00615BBB" w:rsidP="00CC11C8">
      <w:pPr>
        <w:pStyle w:val="ListParagraph"/>
        <w:numPr>
          <w:ilvl w:val="1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CC11C8">
        <w:rPr>
          <w:rStyle w:val="PageNumber"/>
          <w:rFonts w:cs="Arial"/>
          <w:sz w:val="20"/>
          <w:szCs w:val="20"/>
          <w:lang w:val="en-GB"/>
        </w:rPr>
        <w:t>The way of implementation of the activity/</w:t>
      </w:r>
      <w:r w:rsidR="00906AA7" w:rsidRPr="00CC11C8">
        <w:rPr>
          <w:rStyle w:val="PageNumber"/>
          <w:rFonts w:cs="Arial"/>
          <w:sz w:val="20"/>
          <w:szCs w:val="20"/>
          <w:lang w:val="en-GB"/>
        </w:rPr>
        <w:t>i</w:t>
      </w:r>
      <w:r w:rsidRPr="00CC11C8">
        <w:rPr>
          <w:rStyle w:val="PageNumber"/>
          <w:rFonts w:cs="Arial"/>
          <w:sz w:val="20"/>
          <w:szCs w:val="20"/>
          <w:lang w:val="en-GB"/>
        </w:rPr>
        <w:t>ndicator</w:t>
      </w:r>
    </w:p>
    <w:p w14:paraId="75EC30C0" w14:textId="531C40A5" w:rsidR="00DE2C57" w:rsidRPr="008954BD" w:rsidRDefault="001E5971" w:rsidP="7540C416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b/>
          <w:bCs/>
          <w:sz w:val="20"/>
          <w:szCs w:val="20"/>
          <w:lang w:val="en-GB"/>
        </w:rPr>
      </w:pPr>
      <w:r w:rsidRPr="65857A5A">
        <w:rPr>
          <w:rStyle w:val="PageNumber"/>
          <w:rFonts w:cs="Arial"/>
          <w:sz w:val="20"/>
          <w:szCs w:val="20"/>
          <w:lang w:val="en-GB"/>
        </w:rPr>
        <w:t>Describe</w:t>
      </w:r>
      <w:r w:rsidR="00BC1038" w:rsidRPr="65857A5A">
        <w:rPr>
          <w:rStyle w:val="PageNumber"/>
          <w:rFonts w:cs="Arial"/>
          <w:sz w:val="20"/>
          <w:szCs w:val="20"/>
          <w:lang w:val="en-GB"/>
        </w:rPr>
        <w:t xml:space="preserve"> the</w:t>
      </w:r>
      <w:r w:rsidR="008C51E0" w:rsidRPr="65857A5A">
        <w:rPr>
          <w:rStyle w:val="PageNumber"/>
          <w:rFonts w:cs="Arial"/>
          <w:sz w:val="20"/>
          <w:szCs w:val="20"/>
          <w:lang w:val="en-GB"/>
        </w:rPr>
        <w:t xml:space="preserve"> </w:t>
      </w:r>
      <w:r w:rsidR="009A5659" w:rsidRPr="65857A5A">
        <w:rPr>
          <w:rStyle w:val="PageNumber"/>
          <w:rFonts w:cs="Arial"/>
          <w:sz w:val="20"/>
          <w:szCs w:val="20"/>
          <w:lang w:val="en-GB"/>
        </w:rPr>
        <w:t>outputs</w:t>
      </w:r>
      <w:r w:rsidR="00BC1038" w:rsidRPr="65857A5A">
        <w:rPr>
          <w:rStyle w:val="PageNumber"/>
          <w:rFonts w:cs="Arial"/>
          <w:sz w:val="20"/>
          <w:szCs w:val="20"/>
          <w:lang w:val="en-GB"/>
        </w:rPr>
        <w:t xml:space="preserve"> </w:t>
      </w:r>
      <w:r w:rsidR="001C14B2" w:rsidRPr="65857A5A">
        <w:rPr>
          <w:rStyle w:val="PageNumber"/>
          <w:rFonts w:cs="Arial"/>
          <w:sz w:val="20"/>
          <w:szCs w:val="20"/>
          <w:lang w:val="en-GB"/>
        </w:rPr>
        <w:t>neede</w:t>
      </w:r>
      <w:r w:rsidR="00BC1038" w:rsidRPr="65857A5A">
        <w:rPr>
          <w:rStyle w:val="PageNumber"/>
          <w:rFonts w:cs="Arial"/>
          <w:sz w:val="20"/>
          <w:szCs w:val="20"/>
          <w:lang w:val="en-GB"/>
        </w:rPr>
        <w:t xml:space="preserve">d to reach </w:t>
      </w:r>
      <w:r w:rsidRPr="65857A5A">
        <w:rPr>
          <w:rStyle w:val="PageNumber"/>
          <w:rFonts w:cs="Arial"/>
          <w:sz w:val="20"/>
          <w:szCs w:val="20"/>
          <w:lang w:val="en-GB"/>
        </w:rPr>
        <w:t>y</w:t>
      </w:r>
      <w:r w:rsidR="00BC1038" w:rsidRPr="65857A5A">
        <w:rPr>
          <w:rStyle w:val="PageNumber"/>
          <w:rFonts w:cs="Arial"/>
          <w:sz w:val="20"/>
          <w:szCs w:val="20"/>
          <w:lang w:val="en-GB"/>
        </w:rPr>
        <w:t>our project objective</w:t>
      </w:r>
      <w:r w:rsidR="009A5659" w:rsidRPr="65857A5A">
        <w:rPr>
          <w:rStyle w:val="PageNumber"/>
          <w:rFonts w:cs="Arial"/>
          <w:sz w:val="20"/>
          <w:szCs w:val="20"/>
          <w:lang w:val="en-GB"/>
        </w:rPr>
        <w:t xml:space="preserve"> and how they will lead to a change in the problems you have identified</w:t>
      </w:r>
      <w:r w:rsidR="0039710A" w:rsidRPr="65857A5A">
        <w:rPr>
          <w:rStyle w:val="PageNumber"/>
          <w:rFonts w:cs="Arial"/>
          <w:color w:val="FF0000"/>
          <w:sz w:val="20"/>
          <w:szCs w:val="20"/>
          <w:lang w:val="en-GB"/>
        </w:rPr>
        <w:t xml:space="preserve">. </w:t>
      </w:r>
      <w:r w:rsidR="000E7E0A" w:rsidRPr="65857A5A">
        <w:rPr>
          <w:rStyle w:val="PageNumber"/>
          <w:rFonts w:cs="Arial"/>
          <w:sz w:val="20"/>
          <w:szCs w:val="20"/>
          <w:lang w:val="en-GB"/>
        </w:rPr>
        <w:t>Make sure that the outputs are SMART (specific, measurable, achievable, realistic, timely)</w:t>
      </w:r>
      <w:r w:rsidR="3A8D7AE9" w:rsidRPr="65857A5A">
        <w:rPr>
          <w:rStyle w:val="PageNumber"/>
          <w:rFonts w:cs="Arial"/>
          <w:sz w:val="20"/>
          <w:szCs w:val="20"/>
          <w:lang w:val="en-GB"/>
        </w:rPr>
        <w:t>.</w:t>
      </w:r>
      <w:r w:rsidR="5861E443" w:rsidRPr="65857A5A">
        <w:rPr>
          <w:rStyle w:val="PageNumber"/>
          <w:rFonts w:cs="Arial"/>
          <w:sz w:val="20"/>
          <w:szCs w:val="20"/>
          <w:lang w:val="en-GB"/>
        </w:rPr>
        <w:t xml:space="preserve"> </w:t>
      </w:r>
    </w:p>
    <w:p w14:paraId="123E92CD" w14:textId="77777777" w:rsidR="008954BD" w:rsidRPr="008954BD" w:rsidRDefault="008954BD" w:rsidP="008954BD">
      <w:pPr>
        <w:pStyle w:val="ListParagraph"/>
        <w:spacing w:after="120" w:line="276" w:lineRule="auto"/>
        <w:jc w:val="both"/>
        <w:rPr>
          <w:rStyle w:val="PageNumber"/>
          <w:rFonts w:cs="Arial"/>
          <w:b/>
          <w:bCs/>
          <w:sz w:val="20"/>
          <w:szCs w:val="20"/>
          <w:lang w:val="en-GB"/>
        </w:rPr>
      </w:pPr>
    </w:p>
    <w:p w14:paraId="3F03EB02" w14:textId="4AF84A10" w:rsidR="008954BD" w:rsidRPr="004701B9" w:rsidRDefault="008954BD" w:rsidP="7F912B14">
      <w:pPr>
        <w:pStyle w:val="ListParagraph"/>
        <w:numPr>
          <w:ilvl w:val="0"/>
          <w:numId w:val="27"/>
        </w:numPr>
        <w:spacing w:after="120" w:line="276" w:lineRule="auto"/>
        <w:jc w:val="both"/>
        <w:rPr>
          <w:rStyle w:val="PageNumber"/>
          <w:rFonts w:cs="Arial"/>
          <w:b/>
          <w:bCs/>
          <w:sz w:val="20"/>
          <w:szCs w:val="20"/>
          <w:lang w:val="en-GB"/>
        </w:rPr>
      </w:pPr>
      <w:r w:rsidRPr="0F553F9E">
        <w:rPr>
          <w:rStyle w:val="PageNumber"/>
          <w:rFonts w:cs="Arial"/>
          <w:b/>
          <w:bCs/>
          <w:sz w:val="20"/>
          <w:szCs w:val="20"/>
          <w:lang w:val="en-GB"/>
        </w:rPr>
        <w:t>Turkish-German Partnership Modality</w:t>
      </w:r>
      <w:r w:rsidR="55912552" w:rsidRPr="0F553F9E">
        <w:rPr>
          <w:rStyle w:val="PageNumber"/>
          <w:rFonts w:cs="Arial"/>
          <w:b/>
          <w:bCs/>
          <w:sz w:val="20"/>
          <w:szCs w:val="20"/>
          <w:lang w:val="en-GB"/>
        </w:rPr>
        <w:t xml:space="preserve"> (up to 1 page)</w:t>
      </w:r>
      <w:r w:rsidR="073A6EF5" w:rsidRPr="0F553F9E">
        <w:rPr>
          <w:rStyle w:val="PageNumber"/>
          <w:rFonts w:cs="Arial"/>
          <w:b/>
          <w:bCs/>
          <w:sz w:val="20"/>
          <w:szCs w:val="20"/>
          <w:lang w:val="en-GB"/>
        </w:rPr>
        <w:t xml:space="preserve"> </w:t>
      </w:r>
      <w:r w:rsidRPr="0F553F9E">
        <w:rPr>
          <w:rStyle w:val="FootnoteReference"/>
          <w:rFonts w:cs="Arial"/>
          <w:b/>
          <w:bCs/>
          <w:sz w:val="20"/>
          <w:szCs w:val="20"/>
          <w:lang w:val="en-GB"/>
        </w:rPr>
        <w:footnoteReference w:id="5"/>
      </w:r>
    </w:p>
    <w:p w14:paraId="145B7768" w14:textId="06D38545" w:rsidR="008954BD" w:rsidRDefault="008954BD" w:rsidP="008954BD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2D2A29C2">
        <w:rPr>
          <w:rStyle w:val="PageNumber"/>
          <w:rFonts w:cs="Arial"/>
          <w:sz w:val="20"/>
          <w:szCs w:val="20"/>
          <w:lang w:val="en-GB"/>
        </w:rPr>
        <w:t>Explain how your project will establish Turkish- German Collaboration</w:t>
      </w:r>
    </w:p>
    <w:p w14:paraId="140095CB" w14:textId="77777777" w:rsidR="008954BD" w:rsidRPr="008954BD" w:rsidRDefault="008954BD" w:rsidP="008954BD">
      <w:pPr>
        <w:pStyle w:val="ListParagraph"/>
        <w:numPr>
          <w:ilvl w:val="1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8954BD">
        <w:rPr>
          <w:rStyle w:val="PageNumber"/>
          <w:rFonts w:cs="Arial"/>
          <w:sz w:val="20"/>
          <w:szCs w:val="20"/>
          <w:lang w:val="en-GB"/>
        </w:rPr>
        <w:t>Which organizations, institutions, or individuals from Turkey and Germany will be involved in the project, and what roles will they play?</w:t>
      </w:r>
    </w:p>
    <w:p w14:paraId="757F4B62" w14:textId="77777777" w:rsidR="008954BD" w:rsidRPr="008954BD" w:rsidRDefault="008954BD" w:rsidP="008954BD">
      <w:pPr>
        <w:pStyle w:val="ListParagraph"/>
        <w:numPr>
          <w:ilvl w:val="1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8954BD">
        <w:rPr>
          <w:rStyle w:val="PageNumber"/>
          <w:rFonts w:cs="Arial"/>
          <w:sz w:val="20"/>
          <w:szCs w:val="20"/>
          <w:lang w:val="en-GB"/>
        </w:rPr>
        <w:t>What specific strategies will you use to foster collaboration between Turkish and German civil society organizations?</w:t>
      </w:r>
    </w:p>
    <w:p w14:paraId="3960591C" w14:textId="367D5591" w:rsidR="00DE2C57" w:rsidRDefault="008954BD" w:rsidP="008954BD">
      <w:pPr>
        <w:pStyle w:val="ListParagraph"/>
        <w:numPr>
          <w:ilvl w:val="1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7F912B14">
        <w:rPr>
          <w:rStyle w:val="PageNumber"/>
          <w:rFonts w:cs="Arial"/>
          <w:sz w:val="20"/>
          <w:szCs w:val="20"/>
          <w:lang w:val="en-GB"/>
        </w:rPr>
        <w:t>How will the project facilitate knowledge exchange and capacity building between Turkish and German participants?</w:t>
      </w:r>
    </w:p>
    <w:p w14:paraId="534CE093" w14:textId="77777777" w:rsidR="008954BD" w:rsidRPr="008954BD" w:rsidRDefault="008954BD" w:rsidP="008954BD">
      <w:pPr>
        <w:pStyle w:val="ListParagraph"/>
        <w:spacing w:after="120" w:line="276" w:lineRule="auto"/>
        <w:ind w:left="1440"/>
        <w:jc w:val="both"/>
        <w:rPr>
          <w:rStyle w:val="PageNumber"/>
          <w:rFonts w:cs="Arial"/>
          <w:sz w:val="20"/>
          <w:szCs w:val="20"/>
          <w:lang w:val="en-GB"/>
        </w:rPr>
      </w:pPr>
    </w:p>
    <w:p w14:paraId="4A39D550" w14:textId="013AE7B1" w:rsidR="00DE2C57" w:rsidRPr="00CC11C8" w:rsidRDefault="67FC1A55" w:rsidP="00297C2D">
      <w:pPr>
        <w:pStyle w:val="ListParagraph"/>
        <w:numPr>
          <w:ilvl w:val="0"/>
          <w:numId w:val="27"/>
        </w:numPr>
        <w:spacing w:after="120" w:line="276" w:lineRule="auto"/>
        <w:jc w:val="both"/>
        <w:rPr>
          <w:rStyle w:val="PageNumber"/>
          <w:rFonts w:cs="Arial"/>
          <w:b/>
          <w:bCs/>
          <w:sz w:val="20"/>
          <w:szCs w:val="20"/>
          <w:lang w:val="en-GB"/>
        </w:rPr>
      </w:pPr>
      <w:r w:rsidRPr="7540C416">
        <w:rPr>
          <w:rStyle w:val="PageNumber"/>
          <w:rFonts w:cs="Arial"/>
          <w:b/>
          <w:bCs/>
          <w:sz w:val="20"/>
          <w:szCs w:val="20"/>
          <w:lang w:val="en-GB"/>
        </w:rPr>
        <w:t>Cooperation/</w:t>
      </w:r>
      <w:r w:rsidR="664A121B" w:rsidRPr="7540C416">
        <w:rPr>
          <w:rStyle w:val="PageNumber"/>
          <w:rFonts w:cs="Arial"/>
          <w:b/>
          <w:bCs/>
          <w:sz w:val="20"/>
          <w:szCs w:val="20"/>
          <w:lang w:val="en-GB"/>
        </w:rPr>
        <w:t>n</w:t>
      </w:r>
      <w:r w:rsidRPr="7540C416">
        <w:rPr>
          <w:rStyle w:val="PageNumber"/>
          <w:rFonts w:cs="Arial"/>
          <w:b/>
          <w:bCs/>
          <w:sz w:val="20"/>
          <w:szCs w:val="20"/>
          <w:lang w:val="en-GB"/>
        </w:rPr>
        <w:t>etwork</w:t>
      </w:r>
      <w:r w:rsidR="47214279" w:rsidRPr="7540C416">
        <w:rPr>
          <w:rStyle w:val="PageNumber"/>
          <w:rFonts w:cs="Arial"/>
          <w:b/>
          <w:bCs/>
          <w:sz w:val="20"/>
          <w:szCs w:val="20"/>
          <w:lang w:val="en-GB"/>
        </w:rPr>
        <w:t xml:space="preserve"> (</w:t>
      </w:r>
      <w:r w:rsidR="59525038" w:rsidRPr="7540C416">
        <w:rPr>
          <w:rStyle w:val="PageNumber"/>
          <w:rFonts w:cs="Arial"/>
          <w:b/>
          <w:bCs/>
          <w:sz w:val="20"/>
          <w:szCs w:val="20"/>
          <w:lang w:val="en-GB"/>
        </w:rPr>
        <w:t>up to 1</w:t>
      </w:r>
      <w:r w:rsidR="47214279" w:rsidRPr="7540C416">
        <w:rPr>
          <w:rStyle w:val="PageNumber"/>
          <w:rFonts w:cs="Arial"/>
          <w:b/>
          <w:bCs/>
          <w:sz w:val="20"/>
          <w:szCs w:val="20"/>
          <w:lang w:val="en-GB"/>
        </w:rPr>
        <w:t xml:space="preserve"> page) </w:t>
      </w:r>
    </w:p>
    <w:p w14:paraId="4A39D551" w14:textId="5D7F3EF6" w:rsidR="001E5971" w:rsidRPr="00CC11C8" w:rsidRDefault="001E5971" w:rsidP="00CC11C8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CC11C8">
        <w:rPr>
          <w:rStyle w:val="PageNumber"/>
          <w:rFonts w:cs="Arial"/>
          <w:sz w:val="20"/>
          <w:szCs w:val="20"/>
          <w:lang w:val="en-GB"/>
        </w:rPr>
        <w:t>D</w:t>
      </w:r>
      <w:r w:rsidR="000E7E0A" w:rsidRPr="00CC11C8">
        <w:rPr>
          <w:rStyle w:val="PageNumber"/>
          <w:rFonts w:cs="Arial"/>
          <w:sz w:val="20"/>
          <w:szCs w:val="20"/>
          <w:lang w:val="en-GB"/>
        </w:rPr>
        <w:t>etail</w:t>
      </w:r>
      <w:r w:rsidRPr="00CC11C8">
        <w:rPr>
          <w:rStyle w:val="PageNumber"/>
          <w:rFonts w:cs="Arial"/>
          <w:sz w:val="20"/>
          <w:szCs w:val="20"/>
          <w:lang w:val="en-GB"/>
        </w:rPr>
        <w:t xml:space="preserve"> </w:t>
      </w:r>
      <w:r w:rsidR="00300561" w:rsidRPr="00CC11C8">
        <w:rPr>
          <w:rStyle w:val="PageNumber"/>
          <w:rFonts w:cs="Arial"/>
          <w:sz w:val="20"/>
          <w:szCs w:val="20"/>
          <w:lang w:val="en-GB"/>
        </w:rPr>
        <w:t>existing</w:t>
      </w:r>
      <w:r w:rsidRPr="00CC11C8">
        <w:rPr>
          <w:rStyle w:val="PageNumber"/>
          <w:rFonts w:cs="Arial"/>
          <w:sz w:val="20"/>
          <w:szCs w:val="20"/>
          <w:lang w:val="en-GB"/>
        </w:rPr>
        <w:t xml:space="preserve"> cooperation</w:t>
      </w:r>
      <w:r w:rsidR="000151A2" w:rsidRPr="00CC11C8">
        <w:rPr>
          <w:rStyle w:val="PageNumber"/>
          <w:rFonts w:cs="Arial"/>
          <w:sz w:val="20"/>
          <w:szCs w:val="20"/>
          <w:lang w:val="en-GB"/>
        </w:rPr>
        <w:t>/relationships</w:t>
      </w:r>
      <w:r w:rsidR="00300561" w:rsidRPr="00CC11C8">
        <w:rPr>
          <w:rStyle w:val="PageNumber"/>
          <w:rFonts w:cs="Arial"/>
          <w:sz w:val="20"/>
          <w:szCs w:val="20"/>
          <w:lang w:val="en-GB"/>
        </w:rPr>
        <w:t xml:space="preserve"> with actors </w:t>
      </w:r>
      <w:r w:rsidR="000151A2" w:rsidRPr="00CC11C8">
        <w:rPr>
          <w:rStyle w:val="PageNumber"/>
          <w:rFonts w:cs="Arial"/>
          <w:sz w:val="20"/>
          <w:szCs w:val="20"/>
          <w:lang w:val="en-GB"/>
        </w:rPr>
        <w:t>(e.g.</w:t>
      </w:r>
      <w:r w:rsidR="00EA7DCE" w:rsidRPr="00CC11C8">
        <w:rPr>
          <w:rStyle w:val="PageNumber"/>
          <w:rFonts w:cs="Arial"/>
          <w:sz w:val="20"/>
          <w:szCs w:val="20"/>
          <w:lang w:val="en-GB"/>
        </w:rPr>
        <w:t>,</w:t>
      </w:r>
      <w:r w:rsidR="000151A2" w:rsidRPr="00CC11C8">
        <w:rPr>
          <w:rStyle w:val="PageNumber"/>
          <w:rFonts w:cs="Arial"/>
          <w:sz w:val="20"/>
          <w:szCs w:val="20"/>
          <w:lang w:val="en-GB"/>
        </w:rPr>
        <w:t xml:space="preserve"> governmental organisations, other NGOs) </w:t>
      </w:r>
      <w:r w:rsidR="00300561" w:rsidRPr="00CC11C8">
        <w:rPr>
          <w:rStyle w:val="PageNumber"/>
          <w:rFonts w:cs="Arial"/>
          <w:sz w:val="20"/>
          <w:szCs w:val="20"/>
          <w:lang w:val="en-GB"/>
        </w:rPr>
        <w:t>in the local environment</w:t>
      </w:r>
    </w:p>
    <w:p w14:paraId="4A39D553" w14:textId="1FB61D6A" w:rsidR="001E5971" w:rsidRPr="00CC11C8" w:rsidRDefault="001E5971" w:rsidP="00CC11C8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7540C416">
        <w:rPr>
          <w:rStyle w:val="PageNumber"/>
          <w:rFonts w:cs="Arial"/>
          <w:sz w:val="20"/>
          <w:szCs w:val="20"/>
          <w:lang w:val="en-GB"/>
        </w:rPr>
        <w:t>If you have existing protocols and/or written agreements</w:t>
      </w:r>
      <w:r w:rsidR="00D45F2A" w:rsidRPr="7540C416">
        <w:rPr>
          <w:rStyle w:val="PageNumber"/>
          <w:rFonts w:cs="Arial"/>
          <w:sz w:val="20"/>
          <w:szCs w:val="20"/>
          <w:lang w:val="en-GB"/>
        </w:rPr>
        <w:t>,</w:t>
      </w:r>
      <w:r w:rsidRPr="7540C416">
        <w:rPr>
          <w:rStyle w:val="PageNumber"/>
          <w:rFonts w:cs="Arial"/>
          <w:sz w:val="20"/>
          <w:szCs w:val="20"/>
          <w:lang w:val="en-GB"/>
        </w:rPr>
        <w:t xml:space="preserve"> </w:t>
      </w:r>
      <w:r w:rsidR="00D45F2A" w:rsidRPr="7540C416">
        <w:rPr>
          <w:rStyle w:val="PageNumber"/>
          <w:rFonts w:cs="Arial"/>
          <w:sz w:val="20"/>
          <w:szCs w:val="20"/>
          <w:lang w:val="en-GB"/>
        </w:rPr>
        <w:t>a</w:t>
      </w:r>
      <w:r w:rsidRPr="7540C416">
        <w:rPr>
          <w:rStyle w:val="PageNumber"/>
          <w:rFonts w:cs="Arial"/>
          <w:sz w:val="20"/>
          <w:szCs w:val="20"/>
          <w:lang w:val="en-GB"/>
        </w:rPr>
        <w:t xml:space="preserve">ttach copies to the </w:t>
      </w:r>
      <w:r w:rsidR="0075511F" w:rsidRPr="7540C416">
        <w:rPr>
          <w:rStyle w:val="PageNumber"/>
          <w:rFonts w:cs="Arial"/>
          <w:sz w:val="20"/>
          <w:szCs w:val="20"/>
          <w:lang w:val="en-GB"/>
        </w:rPr>
        <w:t>concept note</w:t>
      </w:r>
    </w:p>
    <w:p w14:paraId="2B60B7B6" w14:textId="19A62435" w:rsidR="00E868D6" w:rsidRPr="00E868D6" w:rsidRDefault="00D45F2A" w:rsidP="00E868D6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CC11C8">
        <w:rPr>
          <w:rStyle w:val="PageNumber"/>
          <w:rFonts w:cs="Arial"/>
          <w:sz w:val="20"/>
          <w:szCs w:val="20"/>
          <w:lang w:val="en-GB"/>
        </w:rPr>
        <w:t xml:space="preserve">Mention if another donor funds activities within the same proposed </w:t>
      </w:r>
      <w:r w:rsidR="00796688" w:rsidRPr="00CC11C8">
        <w:rPr>
          <w:rStyle w:val="PageNumber"/>
          <w:rFonts w:cs="Arial"/>
          <w:sz w:val="20"/>
          <w:szCs w:val="20"/>
          <w:lang w:val="en-GB"/>
        </w:rPr>
        <w:t xml:space="preserve">project. </w:t>
      </w:r>
      <w:r w:rsidRPr="00CC11C8">
        <w:rPr>
          <w:rStyle w:val="PageNumber"/>
          <w:rFonts w:cs="Arial"/>
          <w:sz w:val="20"/>
          <w:szCs w:val="20"/>
          <w:lang w:val="en-GB"/>
        </w:rPr>
        <w:t xml:space="preserve"> </w:t>
      </w:r>
    </w:p>
    <w:p w14:paraId="49F1A604" w14:textId="77777777" w:rsidR="00E868D6" w:rsidRPr="00E868D6" w:rsidRDefault="00E868D6" w:rsidP="00E868D6">
      <w:pPr>
        <w:pStyle w:val="ListParagraph"/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</w:p>
    <w:p w14:paraId="4A39D555" w14:textId="72EC9C0A" w:rsidR="008B330F" w:rsidRPr="00CC11C8" w:rsidRDefault="00C202D2" w:rsidP="44C902A4">
      <w:pPr>
        <w:pStyle w:val="ListParagraph"/>
        <w:numPr>
          <w:ilvl w:val="0"/>
          <w:numId w:val="27"/>
        </w:numPr>
        <w:spacing w:after="120" w:line="276" w:lineRule="auto"/>
        <w:jc w:val="both"/>
        <w:rPr>
          <w:rStyle w:val="PageNumber"/>
          <w:rFonts w:cs="Arial"/>
          <w:b/>
          <w:bCs/>
          <w:sz w:val="20"/>
          <w:szCs w:val="20"/>
          <w:lang w:val="en-GB"/>
        </w:rPr>
      </w:pPr>
      <w:r w:rsidRPr="7540C416">
        <w:rPr>
          <w:rStyle w:val="PageNumber"/>
          <w:rFonts w:cs="Arial"/>
          <w:b/>
          <w:bCs/>
          <w:sz w:val="20"/>
          <w:szCs w:val="20"/>
          <w:lang w:val="en-GB"/>
        </w:rPr>
        <w:t>Staff concept</w:t>
      </w:r>
      <w:r w:rsidR="00D71223" w:rsidRPr="7540C416">
        <w:rPr>
          <w:rStyle w:val="PageNumber"/>
          <w:rFonts w:cs="Arial"/>
          <w:b/>
          <w:bCs/>
          <w:sz w:val="20"/>
          <w:szCs w:val="20"/>
          <w:lang w:val="en-GB"/>
        </w:rPr>
        <w:t xml:space="preserve"> </w:t>
      </w:r>
      <w:r w:rsidR="008D6D38" w:rsidRPr="7540C416">
        <w:rPr>
          <w:rStyle w:val="PageNumber"/>
          <w:rFonts w:cs="Arial"/>
          <w:b/>
          <w:bCs/>
          <w:sz w:val="20"/>
          <w:szCs w:val="20"/>
          <w:lang w:val="en-GB"/>
        </w:rPr>
        <w:t>(</w:t>
      </w:r>
      <w:r w:rsidR="00FB33AA" w:rsidRPr="7540C416">
        <w:rPr>
          <w:rStyle w:val="PageNumber"/>
          <w:rFonts w:cs="Arial"/>
          <w:b/>
          <w:bCs/>
          <w:sz w:val="20"/>
          <w:szCs w:val="20"/>
          <w:lang w:val="en-GB"/>
        </w:rPr>
        <w:t>up to 1 page</w:t>
      </w:r>
      <w:r w:rsidR="008D6D38" w:rsidRPr="7540C416">
        <w:rPr>
          <w:rStyle w:val="PageNumber"/>
          <w:rFonts w:cs="Arial"/>
          <w:b/>
          <w:bCs/>
          <w:sz w:val="20"/>
          <w:szCs w:val="20"/>
          <w:lang w:val="en-GB"/>
        </w:rPr>
        <w:t>)</w:t>
      </w:r>
    </w:p>
    <w:p w14:paraId="3A72E795" w14:textId="0A0D7AD5" w:rsidR="00BF2FAD" w:rsidRPr="00E868D6" w:rsidRDefault="00DE2C57" w:rsidP="006B7DFB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E868D6">
        <w:rPr>
          <w:rStyle w:val="PageNumber"/>
          <w:rFonts w:cs="Arial"/>
          <w:sz w:val="20"/>
          <w:szCs w:val="20"/>
          <w:lang w:val="en-GB"/>
        </w:rPr>
        <w:t>Describe your project team</w:t>
      </w:r>
      <w:r w:rsidR="000E7E0A" w:rsidRPr="00E868D6">
        <w:rPr>
          <w:rStyle w:val="PageNumber"/>
          <w:rFonts w:cs="Arial"/>
          <w:sz w:val="20"/>
          <w:szCs w:val="20"/>
          <w:lang w:val="en-GB"/>
        </w:rPr>
        <w:t>:</w:t>
      </w:r>
      <w:r w:rsidRPr="00E868D6">
        <w:rPr>
          <w:rStyle w:val="PageNumber"/>
          <w:rFonts w:cs="Arial"/>
          <w:sz w:val="20"/>
          <w:szCs w:val="20"/>
          <w:lang w:val="en-GB"/>
        </w:rPr>
        <w:t xml:space="preserve"> </w:t>
      </w:r>
      <w:r w:rsidR="003C1EA7" w:rsidRPr="00E868D6">
        <w:rPr>
          <w:rStyle w:val="PageNumber"/>
          <w:rFonts w:cs="Arial"/>
          <w:sz w:val="20"/>
          <w:szCs w:val="20"/>
          <w:lang w:val="en-GB"/>
        </w:rPr>
        <w:t xml:space="preserve">Which key positions do you have? </w:t>
      </w:r>
      <w:r w:rsidRPr="00E868D6">
        <w:rPr>
          <w:rStyle w:val="PageNumber"/>
          <w:rFonts w:cs="Arial"/>
          <w:sz w:val="20"/>
          <w:szCs w:val="20"/>
          <w:lang w:val="en-GB"/>
        </w:rPr>
        <w:t xml:space="preserve">Who will be responsible for what? </w:t>
      </w:r>
      <w:r w:rsidR="00E07B90" w:rsidRPr="00E868D6">
        <w:rPr>
          <w:rStyle w:val="PageNumber"/>
          <w:rFonts w:cs="Arial"/>
          <w:sz w:val="20"/>
          <w:szCs w:val="20"/>
          <w:lang w:val="en-GB"/>
        </w:rPr>
        <w:t>Also include staff that will not be covered by the project budget</w:t>
      </w:r>
      <w:r w:rsidR="003C1EA7" w:rsidRPr="00E868D6">
        <w:rPr>
          <w:rStyle w:val="PageNumber"/>
          <w:rFonts w:cs="Arial"/>
          <w:sz w:val="20"/>
          <w:szCs w:val="20"/>
          <w:lang w:val="en-GB"/>
        </w:rPr>
        <w:t xml:space="preserve"> but will </w:t>
      </w:r>
      <w:r w:rsidR="00F56783" w:rsidRPr="00E868D6">
        <w:rPr>
          <w:rStyle w:val="PageNumber"/>
          <w:rFonts w:cs="Arial"/>
          <w:sz w:val="20"/>
          <w:szCs w:val="20"/>
          <w:lang w:val="en-GB"/>
        </w:rPr>
        <w:t>influence</w:t>
      </w:r>
      <w:r w:rsidR="003C1EA7" w:rsidRPr="00E868D6">
        <w:rPr>
          <w:rStyle w:val="PageNumber"/>
          <w:rFonts w:cs="Arial"/>
          <w:sz w:val="20"/>
          <w:szCs w:val="20"/>
          <w:lang w:val="en-GB"/>
        </w:rPr>
        <w:t xml:space="preserve"> the project </w:t>
      </w:r>
    </w:p>
    <w:p w14:paraId="4A39D559" w14:textId="5259C304" w:rsidR="00286F2C" w:rsidRPr="00CC11C8" w:rsidRDefault="00286F2C" w:rsidP="44C902A4">
      <w:pPr>
        <w:pStyle w:val="ListParagraph"/>
        <w:numPr>
          <w:ilvl w:val="0"/>
          <w:numId w:val="27"/>
        </w:numPr>
        <w:spacing w:after="120" w:line="276" w:lineRule="auto"/>
        <w:jc w:val="both"/>
        <w:rPr>
          <w:rStyle w:val="PageNumber"/>
          <w:rFonts w:cs="Arial"/>
          <w:b/>
          <w:bCs/>
          <w:sz w:val="20"/>
          <w:szCs w:val="20"/>
          <w:lang w:val="en-GB"/>
        </w:rPr>
      </w:pPr>
      <w:r w:rsidRPr="7540C416">
        <w:rPr>
          <w:rStyle w:val="PageNumber"/>
          <w:rFonts w:cs="Arial"/>
          <w:b/>
          <w:bCs/>
          <w:sz w:val="20"/>
          <w:szCs w:val="20"/>
          <w:lang w:val="en-GB"/>
        </w:rPr>
        <w:t xml:space="preserve">Monitoring and </w:t>
      </w:r>
      <w:r w:rsidR="00D45F2A" w:rsidRPr="7540C416">
        <w:rPr>
          <w:rStyle w:val="PageNumber"/>
          <w:rFonts w:cs="Arial"/>
          <w:b/>
          <w:bCs/>
          <w:sz w:val="20"/>
          <w:szCs w:val="20"/>
          <w:lang w:val="en-GB"/>
        </w:rPr>
        <w:t>e</w:t>
      </w:r>
      <w:r w:rsidR="00827A90" w:rsidRPr="7540C416">
        <w:rPr>
          <w:rStyle w:val="PageNumber"/>
          <w:rFonts w:cs="Arial"/>
          <w:b/>
          <w:bCs/>
          <w:sz w:val="20"/>
          <w:szCs w:val="20"/>
          <w:lang w:val="en-GB"/>
        </w:rPr>
        <w:t>valuation</w:t>
      </w:r>
      <w:r w:rsidR="000E7E0A" w:rsidRPr="7540C416">
        <w:rPr>
          <w:rStyle w:val="PageNumber"/>
          <w:rFonts w:cs="Arial"/>
          <w:b/>
          <w:bCs/>
          <w:sz w:val="20"/>
          <w:szCs w:val="20"/>
          <w:lang w:val="en-GB"/>
        </w:rPr>
        <w:t xml:space="preserve"> (M&amp;E)</w:t>
      </w:r>
      <w:r w:rsidR="008D6D38" w:rsidRPr="7540C416">
        <w:rPr>
          <w:rStyle w:val="PageNumber"/>
          <w:rFonts w:cs="Arial"/>
          <w:b/>
          <w:bCs/>
          <w:sz w:val="20"/>
          <w:szCs w:val="20"/>
          <w:lang w:val="en-GB"/>
        </w:rPr>
        <w:t xml:space="preserve"> (</w:t>
      </w:r>
      <w:r w:rsidR="00FB33AA" w:rsidRPr="7540C416">
        <w:rPr>
          <w:rStyle w:val="PageNumber"/>
          <w:rFonts w:cs="Arial"/>
          <w:b/>
          <w:bCs/>
          <w:sz w:val="20"/>
          <w:szCs w:val="20"/>
          <w:lang w:val="en-GB"/>
        </w:rPr>
        <w:t xml:space="preserve">up to 1 page) </w:t>
      </w:r>
    </w:p>
    <w:p w14:paraId="4A39D55A" w14:textId="1AD3D555" w:rsidR="006C1536" w:rsidRPr="00CC11C8" w:rsidRDefault="00D71223" w:rsidP="00CC11C8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CC11C8">
        <w:rPr>
          <w:rStyle w:val="PageNumber"/>
          <w:rFonts w:cs="Arial"/>
          <w:sz w:val="20"/>
          <w:szCs w:val="20"/>
          <w:lang w:val="en-GB"/>
        </w:rPr>
        <w:t xml:space="preserve">Describe </w:t>
      </w:r>
      <w:r w:rsidR="00D45F2A" w:rsidRPr="00CC11C8">
        <w:rPr>
          <w:rStyle w:val="PageNumber"/>
          <w:rFonts w:cs="Arial"/>
          <w:sz w:val="20"/>
          <w:szCs w:val="20"/>
          <w:lang w:val="en-GB"/>
        </w:rPr>
        <w:t>your</w:t>
      </w:r>
      <w:r w:rsidR="0041174F" w:rsidRPr="00CC11C8">
        <w:rPr>
          <w:rStyle w:val="PageNumber"/>
          <w:rFonts w:cs="Arial"/>
          <w:sz w:val="20"/>
          <w:szCs w:val="20"/>
          <w:lang w:val="en-GB"/>
        </w:rPr>
        <w:t xml:space="preserve"> reporting </w:t>
      </w:r>
      <w:r w:rsidR="00D45F2A" w:rsidRPr="00CC11C8">
        <w:rPr>
          <w:rStyle w:val="PageNumber"/>
          <w:rFonts w:cs="Arial"/>
          <w:sz w:val="20"/>
          <w:szCs w:val="20"/>
          <w:lang w:val="en-GB"/>
        </w:rPr>
        <w:t>system</w:t>
      </w:r>
      <w:r w:rsidR="0041174F" w:rsidRPr="00CC11C8">
        <w:rPr>
          <w:rStyle w:val="PageNumber"/>
          <w:rFonts w:cs="Arial"/>
          <w:sz w:val="20"/>
          <w:szCs w:val="20"/>
          <w:lang w:val="en-GB"/>
        </w:rPr>
        <w:t>:</w:t>
      </w:r>
      <w:r w:rsidR="00D45F2A" w:rsidRPr="00CC11C8">
        <w:rPr>
          <w:rStyle w:val="PageNumber"/>
          <w:rFonts w:cs="Arial"/>
          <w:sz w:val="20"/>
          <w:szCs w:val="20"/>
          <w:lang w:val="en-GB"/>
        </w:rPr>
        <w:t xml:space="preserve"> </w:t>
      </w:r>
      <w:r w:rsidR="003C1EA7" w:rsidRPr="00CC11C8">
        <w:rPr>
          <w:rStyle w:val="PageNumber"/>
          <w:rFonts w:cs="Arial"/>
          <w:sz w:val="20"/>
          <w:szCs w:val="20"/>
          <w:lang w:val="en-GB"/>
        </w:rPr>
        <w:t>what method</w:t>
      </w:r>
      <w:r w:rsidR="0041174F" w:rsidRPr="00CC11C8">
        <w:rPr>
          <w:rStyle w:val="PageNumber"/>
          <w:rFonts w:cs="Arial"/>
          <w:sz w:val="20"/>
          <w:szCs w:val="20"/>
          <w:lang w:val="en-GB"/>
        </w:rPr>
        <w:t>s</w:t>
      </w:r>
      <w:r w:rsidR="003C1EA7" w:rsidRPr="00CC11C8">
        <w:rPr>
          <w:rStyle w:val="PageNumber"/>
          <w:rFonts w:cs="Arial"/>
          <w:sz w:val="20"/>
          <w:szCs w:val="20"/>
          <w:lang w:val="en-GB"/>
        </w:rPr>
        <w:t xml:space="preserve"> you plan to apply</w:t>
      </w:r>
      <w:r w:rsidR="0041174F" w:rsidRPr="00CC11C8">
        <w:rPr>
          <w:rStyle w:val="PageNumber"/>
          <w:rFonts w:cs="Arial"/>
          <w:sz w:val="20"/>
          <w:szCs w:val="20"/>
          <w:lang w:val="en-GB"/>
        </w:rPr>
        <w:t>;</w:t>
      </w:r>
      <w:r w:rsidR="003C1EA7" w:rsidRPr="00CC11C8">
        <w:rPr>
          <w:rStyle w:val="PageNumber"/>
          <w:rFonts w:cs="Arial"/>
          <w:sz w:val="20"/>
          <w:szCs w:val="20"/>
          <w:lang w:val="en-GB"/>
        </w:rPr>
        <w:t xml:space="preserve"> </w:t>
      </w:r>
      <w:r w:rsidR="00D45F2A" w:rsidRPr="00CC11C8">
        <w:rPr>
          <w:rStyle w:val="PageNumber"/>
          <w:rFonts w:cs="Arial"/>
          <w:sz w:val="20"/>
          <w:szCs w:val="20"/>
          <w:lang w:val="en-GB"/>
        </w:rPr>
        <w:t xml:space="preserve">including </w:t>
      </w:r>
      <w:r w:rsidRPr="00CC11C8">
        <w:rPr>
          <w:rStyle w:val="PageNumber"/>
          <w:rFonts w:cs="Arial"/>
          <w:sz w:val="20"/>
          <w:szCs w:val="20"/>
          <w:lang w:val="en-GB"/>
        </w:rPr>
        <w:t xml:space="preserve">how </w:t>
      </w:r>
      <w:r w:rsidR="006C1536" w:rsidRPr="00CC11C8">
        <w:rPr>
          <w:rStyle w:val="PageNumber"/>
          <w:rFonts w:cs="Arial"/>
          <w:sz w:val="20"/>
          <w:szCs w:val="20"/>
          <w:lang w:val="en-GB"/>
        </w:rPr>
        <w:t xml:space="preserve">you plan to measure </w:t>
      </w:r>
      <w:r w:rsidR="00DF5E7E" w:rsidRPr="00CC11C8">
        <w:rPr>
          <w:rStyle w:val="PageNumber"/>
          <w:rFonts w:cs="Arial"/>
          <w:sz w:val="20"/>
          <w:szCs w:val="20"/>
          <w:lang w:val="en-GB"/>
        </w:rPr>
        <w:t>achievements.</w:t>
      </w:r>
    </w:p>
    <w:p w14:paraId="7F3BB451" w14:textId="77777777" w:rsidR="00323D6B" w:rsidRDefault="006C1536" w:rsidP="00CC11C8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7540C416">
        <w:rPr>
          <w:rStyle w:val="PageNumber"/>
          <w:rFonts w:cs="Arial"/>
          <w:sz w:val="20"/>
          <w:szCs w:val="20"/>
          <w:lang w:val="en-GB"/>
        </w:rPr>
        <w:lastRenderedPageBreak/>
        <w:t>State how</w:t>
      </w:r>
      <w:r w:rsidR="00DF5E7E" w:rsidRPr="7540C416">
        <w:rPr>
          <w:rStyle w:val="PageNumber"/>
          <w:rFonts w:cs="Arial"/>
          <w:sz w:val="20"/>
          <w:szCs w:val="20"/>
          <w:lang w:val="en-GB"/>
        </w:rPr>
        <w:t xml:space="preserve"> your project will create an impact</w:t>
      </w:r>
      <w:r w:rsidR="00345E30" w:rsidRPr="7540C416">
        <w:rPr>
          <w:rStyle w:val="PageNumber"/>
          <w:rFonts w:cs="Arial"/>
          <w:sz w:val="20"/>
          <w:szCs w:val="20"/>
          <w:lang w:val="en-GB"/>
        </w:rPr>
        <w:t>. To measure this;</w:t>
      </w:r>
      <w:r w:rsidR="00D71223" w:rsidRPr="7540C416">
        <w:rPr>
          <w:rStyle w:val="PageNumber"/>
          <w:rFonts w:cs="Arial"/>
          <w:sz w:val="20"/>
          <w:szCs w:val="20"/>
          <w:lang w:val="en-GB"/>
        </w:rPr>
        <w:t xml:space="preserve"> wh</w:t>
      </w:r>
      <w:r w:rsidR="00345E30" w:rsidRPr="7540C416">
        <w:rPr>
          <w:rStyle w:val="PageNumber"/>
          <w:rFonts w:cs="Arial"/>
          <w:sz w:val="20"/>
          <w:szCs w:val="20"/>
          <w:lang w:val="en-GB"/>
        </w:rPr>
        <w:t xml:space="preserve">ich </w:t>
      </w:r>
      <w:r w:rsidR="00B76DD9" w:rsidRPr="7540C416">
        <w:rPr>
          <w:rStyle w:val="PageNumber"/>
          <w:rFonts w:cs="Arial"/>
          <w:sz w:val="20"/>
          <w:szCs w:val="20"/>
          <w:lang w:val="en-GB"/>
        </w:rPr>
        <w:t>data</w:t>
      </w:r>
      <w:r w:rsidR="00D71223" w:rsidRPr="7540C416">
        <w:rPr>
          <w:rStyle w:val="PageNumber"/>
          <w:rFonts w:cs="Arial"/>
          <w:sz w:val="20"/>
          <w:szCs w:val="20"/>
          <w:lang w:val="en-GB"/>
        </w:rPr>
        <w:t xml:space="preserve"> will be collected</w:t>
      </w:r>
      <w:r w:rsidR="00D45F2A" w:rsidRPr="7540C416">
        <w:rPr>
          <w:rStyle w:val="PageNumber"/>
          <w:rFonts w:cs="Arial"/>
          <w:sz w:val="20"/>
          <w:szCs w:val="20"/>
          <w:lang w:val="en-GB"/>
        </w:rPr>
        <w:t xml:space="preserve">; </w:t>
      </w:r>
      <w:r w:rsidRPr="7540C416">
        <w:rPr>
          <w:rStyle w:val="PageNumber"/>
          <w:rFonts w:cs="Arial"/>
          <w:sz w:val="20"/>
          <w:szCs w:val="20"/>
          <w:lang w:val="en-GB"/>
        </w:rPr>
        <w:t xml:space="preserve">and how data will be </w:t>
      </w:r>
      <w:r w:rsidR="00885C5A" w:rsidRPr="7540C416">
        <w:rPr>
          <w:rStyle w:val="PageNumber"/>
          <w:rFonts w:cs="Arial"/>
          <w:sz w:val="20"/>
          <w:szCs w:val="20"/>
          <w:lang w:val="en-GB"/>
        </w:rPr>
        <w:t>processed</w:t>
      </w:r>
      <w:r w:rsidR="00D71223" w:rsidRPr="7540C416">
        <w:rPr>
          <w:rStyle w:val="PageNumber"/>
          <w:rFonts w:cs="Arial"/>
          <w:sz w:val="20"/>
          <w:szCs w:val="20"/>
          <w:lang w:val="en-GB"/>
        </w:rPr>
        <w:t xml:space="preserve"> and analysed</w:t>
      </w:r>
      <w:r w:rsidR="00750224" w:rsidRPr="7540C416">
        <w:rPr>
          <w:rStyle w:val="PageNumber"/>
          <w:rFonts w:cs="Arial"/>
          <w:sz w:val="20"/>
          <w:szCs w:val="20"/>
          <w:lang w:val="en-GB"/>
        </w:rPr>
        <w:t>.</w:t>
      </w:r>
    </w:p>
    <w:p w14:paraId="510F865E" w14:textId="11FE1D60" w:rsidR="00FC1896" w:rsidRPr="00CC11C8" w:rsidRDefault="00323D6B" w:rsidP="00CC11C8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7540C416">
        <w:rPr>
          <w:rStyle w:val="PageNumber"/>
          <w:rFonts w:cs="Arial"/>
          <w:sz w:val="20"/>
          <w:szCs w:val="20"/>
          <w:lang w:val="en-GB"/>
        </w:rPr>
        <w:t>Explain the data protection measures you will apply</w:t>
      </w:r>
    </w:p>
    <w:p w14:paraId="4A39D55C" w14:textId="652B12BF" w:rsidR="008D6D38" w:rsidRDefault="00D71223" w:rsidP="00CC11C8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7540C416">
        <w:rPr>
          <w:rStyle w:val="PageNumber"/>
          <w:rFonts w:cs="Arial"/>
          <w:sz w:val="20"/>
          <w:szCs w:val="20"/>
          <w:lang w:val="en-GB"/>
        </w:rPr>
        <w:t xml:space="preserve">Please do not repeat the </w:t>
      </w:r>
      <w:proofErr w:type="spellStart"/>
      <w:r w:rsidRPr="7540C416">
        <w:rPr>
          <w:rStyle w:val="PageNumber"/>
          <w:rFonts w:cs="Arial"/>
          <w:sz w:val="20"/>
          <w:szCs w:val="20"/>
          <w:lang w:val="en-GB"/>
        </w:rPr>
        <w:t>logframe</w:t>
      </w:r>
      <w:proofErr w:type="spellEnd"/>
    </w:p>
    <w:p w14:paraId="0ECDC011" w14:textId="77777777" w:rsidR="00670CB3" w:rsidRDefault="00670CB3" w:rsidP="7540C416">
      <w:pPr>
        <w:pStyle w:val="ListParagraph"/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</w:p>
    <w:p w14:paraId="09D7DB02" w14:textId="45068EE0" w:rsidR="00670CB3" w:rsidRDefault="00670CB3" w:rsidP="00670CB3">
      <w:pPr>
        <w:pStyle w:val="ListParagraph"/>
        <w:numPr>
          <w:ilvl w:val="0"/>
          <w:numId w:val="27"/>
        </w:numPr>
        <w:spacing w:after="120" w:line="276" w:lineRule="auto"/>
        <w:jc w:val="both"/>
        <w:rPr>
          <w:rStyle w:val="PageNumber"/>
          <w:rFonts w:cs="Arial"/>
          <w:b/>
          <w:bCs/>
          <w:sz w:val="20"/>
          <w:szCs w:val="20"/>
          <w:lang w:val="en-GB"/>
        </w:rPr>
      </w:pPr>
      <w:r w:rsidRPr="7540C416">
        <w:rPr>
          <w:rStyle w:val="PageNumber"/>
          <w:rFonts w:cs="Arial"/>
          <w:b/>
          <w:bCs/>
          <w:sz w:val="20"/>
          <w:szCs w:val="20"/>
          <w:lang w:val="en-GB"/>
        </w:rPr>
        <w:t>Dissemination strategy</w:t>
      </w:r>
      <w:r w:rsidR="007C0B6F" w:rsidRPr="7540C416">
        <w:rPr>
          <w:rStyle w:val="PageNumber"/>
          <w:rFonts w:cs="Arial"/>
          <w:b/>
          <w:bCs/>
          <w:sz w:val="20"/>
          <w:szCs w:val="20"/>
          <w:lang w:val="en-GB"/>
        </w:rPr>
        <w:t xml:space="preserve"> (optional)</w:t>
      </w:r>
      <w:r w:rsidR="00220F8A" w:rsidRPr="7540C416">
        <w:rPr>
          <w:rStyle w:val="PageNumber"/>
          <w:rFonts w:cs="Arial"/>
          <w:b/>
          <w:bCs/>
          <w:sz w:val="20"/>
          <w:szCs w:val="20"/>
          <w:lang w:val="en-GB"/>
        </w:rPr>
        <w:t xml:space="preserve"> (</w:t>
      </w:r>
      <w:r w:rsidR="005157F2" w:rsidRPr="7540C416">
        <w:rPr>
          <w:rStyle w:val="PageNumber"/>
          <w:rFonts w:cs="Arial"/>
          <w:b/>
          <w:bCs/>
          <w:sz w:val="20"/>
          <w:szCs w:val="20"/>
          <w:lang w:val="en-GB"/>
        </w:rPr>
        <w:t xml:space="preserve">up to </w:t>
      </w:r>
      <w:r w:rsidR="000D73A5" w:rsidRPr="7540C416">
        <w:rPr>
          <w:rStyle w:val="PageNumber"/>
          <w:rFonts w:cs="Arial"/>
          <w:b/>
          <w:bCs/>
          <w:sz w:val="20"/>
          <w:szCs w:val="20"/>
          <w:lang w:val="en-GB"/>
        </w:rPr>
        <w:t>200</w:t>
      </w:r>
      <w:r w:rsidR="00135FF4" w:rsidRPr="7540C416">
        <w:rPr>
          <w:rStyle w:val="PageNumber"/>
          <w:rFonts w:cs="Arial"/>
          <w:b/>
          <w:bCs/>
          <w:sz w:val="20"/>
          <w:szCs w:val="20"/>
          <w:lang w:val="en-GB"/>
        </w:rPr>
        <w:t xml:space="preserve"> words</w:t>
      </w:r>
      <w:r w:rsidR="005157F2" w:rsidRPr="7540C416">
        <w:rPr>
          <w:rStyle w:val="PageNumber"/>
          <w:rFonts w:cs="Arial"/>
          <w:b/>
          <w:bCs/>
          <w:sz w:val="20"/>
          <w:szCs w:val="20"/>
          <w:lang w:val="en-GB"/>
        </w:rPr>
        <w:t>)</w:t>
      </w:r>
    </w:p>
    <w:p w14:paraId="63FDB5ED" w14:textId="05A33087" w:rsidR="00297C2D" w:rsidRPr="004701B9" w:rsidRDefault="0004749C" w:rsidP="004701B9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  <w:r w:rsidRPr="004701B9">
        <w:rPr>
          <w:rStyle w:val="PageNumber"/>
          <w:rFonts w:cs="Arial"/>
          <w:sz w:val="20"/>
          <w:szCs w:val="20"/>
          <w:lang w:val="en-GB"/>
        </w:rPr>
        <w:t>E</w:t>
      </w:r>
      <w:r w:rsidR="000D6F16" w:rsidRPr="004701B9">
        <w:rPr>
          <w:rStyle w:val="PageNumber"/>
          <w:rFonts w:cs="Arial"/>
          <w:sz w:val="20"/>
          <w:szCs w:val="20"/>
          <w:lang w:val="en-GB"/>
        </w:rPr>
        <w:t>xplain the proposed visibility and communication action(s)</w:t>
      </w:r>
      <w:r w:rsidR="00BE5065" w:rsidRPr="004701B9">
        <w:rPr>
          <w:rStyle w:val="PageNumber"/>
          <w:rFonts w:cs="Arial"/>
          <w:sz w:val="20"/>
          <w:szCs w:val="20"/>
          <w:lang w:val="en-GB"/>
        </w:rPr>
        <w:t>. P</w:t>
      </w:r>
      <w:r w:rsidR="000D6F16" w:rsidRPr="004701B9">
        <w:rPr>
          <w:rStyle w:val="PageNumber"/>
          <w:rFonts w:cs="Arial"/>
          <w:sz w:val="20"/>
          <w:szCs w:val="20"/>
          <w:lang w:val="en-GB"/>
        </w:rPr>
        <w:t xml:space="preserve">lease make sure that the </w:t>
      </w:r>
      <w:r w:rsidR="00D25737" w:rsidRPr="004701B9">
        <w:rPr>
          <w:rStyle w:val="PageNumber"/>
          <w:rFonts w:cs="Arial"/>
          <w:sz w:val="20"/>
          <w:szCs w:val="20"/>
          <w:lang w:val="en-GB"/>
        </w:rPr>
        <w:t>dissemination strategy</w:t>
      </w:r>
      <w:r w:rsidR="000D6F16" w:rsidRPr="004701B9">
        <w:rPr>
          <w:rStyle w:val="PageNumber"/>
          <w:rFonts w:cs="Arial"/>
          <w:sz w:val="20"/>
          <w:szCs w:val="20"/>
          <w:lang w:val="en-GB"/>
        </w:rPr>
        <w:t xml:space="preserve"> contains information on all </w:t>
      </w:r>
      <w:r w:rsidR="00126669" w:rsidRPr="004701B9">
        <w:rPr>
          <w:rStyle w:val="PageNumber"/>
          <w:rFonts w:cs="Arial"/>
          <w:sz w:val="20"/>
          <w:szCs w:val="20"/>
          <w:lang w:val="en-GB"/>
        </w:rPr>
        <w:t xml:space="preserve">planned </w:t>
      </w:r>
      <w:r w:rsidR="000D6F16" w:rsidRPr="004701B9">
        <w:rPr>
          <w:rStyle w:val="PageNumber"/>
          <w:rFonts w:cs="Arial"/>
          <w:sz w:val="20"/>
          <w:szCs w:val="20"/>
          <w:lang w:val="en-GB"/>
        </w:rPr>
        <w:t xml:space="preserve">visibility and communication </w:t>
      </w:r>
      <w:r w:rsidR="00126669" w:rsidRPr="004701B9">
        <w:rPr>
          <w:rStyle w:val="PageNumber"/>
          <w:rFonts w:cs="Arial"/>
          <w:sz w:val="20"/>
          <w:szCs w:val="20"/>
          <w:lang w:val="en-GB"/>
        </w:rPr>
        <w:t xml:space="preserve">channels, tools and </w:t>
      </w:r>
      <w:r w:rsidR="000D6F16" w:rsidRPr="004701B9">
        <w:rPr>
          <w:rStyle w:val="PageNumber"/>
          <w:rFonts w:cs="Arial"/>
          <w:sz w:val="20"/>
          <w:szCs w:val="20"/>
          <w:lang w:val="en-GB"/>
        </w:rPr>
        <w:t>activities.</w:t>
      </w:r>
    </w:p>
    <w:p w14:paraId="5BA96D82" w14:textId="518CCDFF" w:rsidR="00297C2D" w:rsidRDefault="066CFD64" w:rsidP="004701B9">
      <w:pPr>
        <w:pStyle w:val="ListParagraph"/>
        <w:numPr>
          <w:ilvl w:val="0"/>
          <w:numId w:val="27"/>
        </w:numPr>
        <w:spacing w:after="120" w:line="276" w:lineRule="auto"/>
        <w:jc w:val="both"/>
        <w:rPr>
          <w:rStyle w:val="PageNumber"/>
          <w:rFonts w:cs="Arial"/>
          <w:b/>
          <w:bCs/>
          <w:sz w:val="20"/>
          <w:szCs w:val="20"/>
          <w:lang w:val="en-GB"/>
        </w:rPr>
      </w:pPr>
      <w:r w:rsidRPr="00297C2D">
        <w:rPr>
          <w:rStyle w:val="PageNumber"/>
          <w:rFonts w:cs="Arial"/>
          <w:b/>
          <w:sz w:val="20"/>
          <w:szCs w:val="20"/>
          <w:lang w:val="en-GB"/>
        </w:rPr>
        <w:t>Other Activities and Notes</w:t>
      </w:r>
      <w:r w:rsidRPr="00297C2D">
        <w:rPr>
          <w:rStyle w:val="PageNumber"/>
          <w:rFonts w:cs="Arial"/>
          <w:sz w:val="20"/>
          <w:szCs w:val="20"/>
          <w:lang w:val="en-GB"/>
        </w:rPr>
        <w:t xml:space="preserve"> (</w:t>
      </w:r>
      <w:r w:rsidR="007C0B6F" w:rsidRPr="00297C2D">
        <w:rPr>
          <w:rStyle w:val="PageNumber"/>
          <w:rFonts w:cs="Arial"/>
          <w:b/>
          <w:bCs/>
          <w:sz w:val="20"/>
          <w:szCs w:val="20"/>
          <w:lang w:val="en-GB"/>
        </w:rPr>
        <w:t>optional)</w:t>
      </w:r>
      <w:r w:rsidR="00220F8A" w:rsidRPr="00297C2D">
        <w:rPr>
          <w:rStyle w:val="PageNumber"/>
          <w:rFonts w:cs="Arial"/>
          <w:b/>
          <w:bCs/>
          <w:sz w:val="20"/>
          <w:szCs w:val="20"/>
          <w:lang w:val="en-GB"/>
        </w:rPr>
        <w:t xml:space="preserve"> (</w:t>
      </w:r>
      <w:r w:rsidR="005157F2" w:rsidRPr="00297C2D">
        <w:rPr>
          <w:rStyle w:val="PageNumber"/>
          <w:rFonts w:cs="Arial"/>
          <w:b/>
          <w:bCs/>
          <w:sz w:val="20"/>
          <w:szCs w:val="20"/>
          <w:lang w:val="en-GB"/>
        </w:rPr>
        <w:t>up to 3</w:t>
      </w:r>
      <w:r w:rsidR="000D73A5" w:rsidRPr="00297C2D">
        <w:rPr>
          <w:rStyle w:val="PageNumber"/>
          <w:rFonts w:cs="Arial"/>
          <w:b/>
          <w:bCs/>
          <w:sz w:val="20"/>
          <w:szCs w:val="20"/>
          <w:lang w:val="en-GB"/>
        </w:rPr>
        <w:t>00</w:t>
      </w:r>
      <w:r w:rsidR="00135FF4" w:rsidRPr="00297C2D">
        <w:rPr>
          <w:rStyle w:val="PageNumber"/>
          <w:rFonts w:cs="Arial"/>
          <w:b/>
          <w:bCs/>
          <w:sz w:val="20"/>
          <w:szCs w:val="20"/>
          <w:lang w:val="en-GB"/>
        </w:rPr>
        <w:t xml:space="preserve"> words</w:t>
      </w:r>
      <w:r w:rsidR="005157F2" w:rsidRPr="00297C2D">
        <w:rPr>
          <w:rStyle w:val="PageNumber"/>
          <w:rFonts w:cs="Arial"/>
          <w:b/>
          <w:bCs/>
          <w:sz w:val="20"/>
          <w:szCs w:val="20"/>
          <w:lang w:val="en-GB"/>
        </w:rPr>
        <w:t>)</w:t>
      </w:r>
    </w:p>
    <w:p w14:paraId="407B1E80" w14:textId="3C398A34" w:rsidR="00BF2FAD" w:rsidRPr="00297C2D" w:rsidRDefault="00297C2D" w:rsidP="00297C2D">
      <w:pPr>
        <w:spacing w:after="120" w:line="276" w:lineRule="auto"/>
        <w:ind w:left="709"/>
        <w:jc w:val="both"/>
        <w:rPr>
          <w:rStyle w:val="PageNumber"/>
          <w:lang w:val="en-US"/>
        </w:rPr>
      </w:pPr>
      <w:r>
        <w:rPr>
          <w:rStyle w:val="PageNumber"/>
          <w:rFonts w:cs="Arial"/>
          <w:sz w:val="20"/>
          <w:szCs w:val="20"/>
          <w:lang w:val="en-GB"/>
        </w:rPr>
        <w:t xml:space="preserve">- </w:t>
      </w:r>
      <w:r w:rsidR="2136247B" w:rsidRPr="00297C2D">
        <w:rPr>
          <w:rStyle w:val="PageNumber"/>
          <w:rFonts w:cs="Arial"/>
          <w:sz w:val="20"/>
          <w:szCs w:val="20"/>
          <w:lang w:val="en-GB"/>
        </w:rPr>
        <w:t>Any other points that you would like to mention in line with application guideline such as complementary activities</w:t>
      </w:r>
      <w:r w:rsidR="2136247B" w:rsidRPr="00297C2D">
        <w:rPr>
          <w:rStyle w:val="PageNumber"/>
          <w:rFonts w:eastAsiaTheme="minorEastAsia"/>
          <w:sz w:val="20"/>
          <w:szCs w:val="20"/>
          <w:lang w:val="en-US"/>
        </w:rPr>
        <w:t>.</w:t>
      </w:r>
    </w:p>
    <w:p w14:paraId="2AA5F1A8" w14:textId="3EB2743F" w:rsidR="00F230F1" w:rsidRPr="00F02E06" w:rsidRDefault="00F230F1" w:rsidP="44C902A4">
      <w:pPr>
        <w:spacing w:after="120" w:line="276" w:lineRule="auto"/>
        <w:jc w:val="both"/>
        <w:rPr>
          <w:rStyle w:val="PageNumber"/>
          <w:rFonts w:cs="Arial"/>
          <w:b/>
          <w:bCs/>
          <w:sz w:val="20"/>
          <w:szCs w:val="20"/>
          <w:lang w:val="en-GB"/>
        </w:rPr>
      </w:pPr>
    </w:p>
    <w:p w14:paraId="6C2B0BD6" w14:textId="7FCA6FEB" w:rsidR="00185073" w:rsidRPr="00F02E06" w:rsidRDefault="00185073" w:rsidP="00F02E06">
      <w:pPr>
        <w:spacing w:after="120" w:line="276" w:lineRule="auto"/>
        <w:jc w:val="both"/>
        <w:rPr>
          <w:rStyle w:val="PageNumber"/>
          <w:rFonts w:cs="Arial"/>
          <w:sz w:val="20"/>
          <w:szCs w:val="20"/>
          <w:lang w:val="en-GB"/>
        </w:rPr>
      </w:pPr>
    </w:p>
    <w:sectPr w:rsidR="00185073" w:rsidRPr="00F02E06" w:rsidSect="00165E31">
      <w:headerReference w:type="default" r:id="rId11"/>
      <w:footerReference w:type="default" r:id="rId12"/>
      <w:pgSz w:w="11906" w:h="16838" w:code="9"/>
      <w:pgMar w:top="1418" w:right="1418" w:bottom="1276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2D2F" w14:textId="77777777" w:rsidR="00CA5470" w:rsidRDefault="00CA5470" w:rsidP="00A637D0">
      <w:r>
        <w:separator/>
      </w:r>
    </w:p>
  </w:endnote>
  <w:endnote w:type="continuationSeparator" w:id="0">
    <w:p w14:paraId="3EAAA507" w14:textId="77777777" w:rsidR="00CA5470" w:rsidRDefault="00CA5470" w:rsidP="00A637D0">
      <w:r>
        <w:continuationSeparator/>
      </w:r>
    </w:p>
  </w:endnote>
  <w:endnote w:type="continuationNotice" w:id="1">
    <w:p w14:paraId="4A5D992B" w14:textId="77777777" w:rsidR="00CA5470" w:rsidRDefault="00CA5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875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9D56E" w14:textId="77777777" w:rsidR="002073D0" w:rsidRDefault="002073D0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4442A3"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A39D56F" w14:textId="77777777" w:rsidR="002073D0" w:rsidRDefault="00207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9C90" w14:textId="77777777" w:rsidR="00CA5470" w:rsidRDefault="00CA5470" w:rsidP="00A637D0">
      <w:r>
        <w:separator/>
      </w:r>
    </w:p>
  </w:footnote>
  <w:footnote w:type="continuationSeparator" w:id="0">
    <w:p w14:paraId="5015B207" w14:textId="77777777" w:rsidR="00CA5470" w:rsidRDefault="00CA5470" w:rsidP="00A637D0">
      <w:r>
        <w:continuationSeparator/>
      </w:r>
    </w:p>
  </w:footnote>
  <w:footnote w:type="continuationNotice" w:id="1">
    <w:p w14:paraId="32BBF167" w14:textId="77777777" w:rsidR="00CA5470" w:rsidRDefault="00CA5470"/>
  </w:footnote>
  <w:footnote w:id="2">
    <w:p w14:paraId="3AB2DD6A" w14:textId="1648C264" w:rsidR="7F912B14" w:rsidRPr="00125375" w:rsidRDefault="7F912B14" w:rsidP="7F912B14">
      <w:pPr>
        <w:pStyle w:val="FootnoteText"/>
        <w:rPr>
          <w:lang w:val="en-US"/>
        </w:rPr>
      </w:pPr>
      <w:r w:rsidRPr="7F912B14">
        <w:rPr>
          <w:rStyle w:val="FootnoteReference"/>
        </w:rPr>
        <w:footnoteRef/>
      </w:r>
      <w:r w:rsidRPr="00125375">
        <w:rPr>
          <w:lang w:val="en-US"/>
        </w:rPr>
        <w:t xml:space="preserve"> </w:t>
      </w:r>
      <w:r w:rsidRPr="00125375">
        <w:rPr>
          <w:rFonts w:asciiTheme="minorHAnsi" w:hAnsiTheme="minorHAnsi" w:cstheme="minorHAnsi"/>
          <w:sz w:val="18"/>
          <w:szCs w:val="18"/>
          <w:lang w:val="en-GB"/>
        </w:rPr>
        <w:t>Select one of the priority themes</w:t>
      </w:r>
    </w:p>
  </w:footnote>
  <w:footnote w:id="3">
    <w:p w14:paraId="4A39D570" w14:textId="113852CC" w:rsidR="00163726" w:rsidRPr="006D0091" w:rsidRDefault="00163726" w:rsidP="00163726">
      <w:pPr>
        <w:pStyle w:val="FootnoteText"/>
        <w:rPr>
          <w:rFonts w:asciiTheme="minorHAnsi" w:hAnsiTheme="minorHAnsi" w:cstheme="minorHAnsi"/>
          <w:sz w:val="18"/>
          <w:szCs w:val="18"/>
          <w:lang w:val="en-GB"/>
        </w:rPr>
      </w:pPr>
      <w:r w:rsidRPr="006D0091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6D009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6D0091">
        <w:rPr>
          <w:rFonts w:asciiTheme="minorHAnsi" w:hAnsiTheme="minorHAnsi" w:cstheme="minorHAnsi"/>
          <w:sz w:val="18"/>
          <w:szCs w:val="18"/>
          <w:lang w:val="en-GB"/>
        </w:rPr>
        <w:t xml:space="preserve">Applicants must be registered in Turkey as a legal, non-profit making </w:t>
      </w:r>
      <w:r w:rsidR="00F02E06" w:rsidRPr="006D0091">
        <w:rPr>
          <w:rFonts w:asciiTheme="minorHAnsi" w:hAnsiTheme="minorHAnsi" w:cstheme="minorHAnsi"/>
          <w:sz w:val="18"/>
          <w:szCs w:val="18"/>
          <w:lang w:val="en-GB"/>
        </w:rPr>
        <w:t>entity.</w:t>
      </w:r>
    </w:p>
  </w:footnote>
  <w:footnote w:id="4">
    <w:p w14:paraId="6C231C21" w14:textId="0F3D0D68" w:rsidR="00BF2FAD" w:rsidRPr="00BF2FAD" w:rsidRDefault="00BF2FAD">
      <w:pPr>
        <w:pStyle w:val="FootnoteText"/>
        <w:rPr>
          <w:sz w:val="16"/>
          <w:szCs w:val="16"/>
          <w:lang w:val="en-US"/>
        </w:rPr>
      </w:pPr>
      <w:r w:rsidRPr="00BF2FAD">
        <w:rPr>
          <w:rStyle w:val="FootnoteReference"/>
          <w:sz w:val="16"/>
          <w:szCs w:val="16"/>
        </w:rPr>
        <w:footnoteRef/>
      </w:r>
      <w:r w:rsidR="7540C416" w:rsidRPr="00BF2FAD">
        <w:rPr>
          <w:sz w:val="16"/>
          <w:szCs w:val="16"/>
          <w:lang w:val="en-US"/>
        </w:rPr>
        <w:t xml:space="preserve"> Arial,10pt, line spacing single is recommended for your </w:t>
      </w:r>
      <w:r w:rsidR="7540C416">
        <w:rPr>
          <w:sz w:val="16"/>
          <w:szCs w:val="16"/>
          <w:lang w:val="en-US"/>
        </w:rPr>
        <w:t>concept. Please refrain from erasing the any parts of the template and provide complete answers.</w:t>
      </w:r>
    </w:p>
  </w:footnote>
  <w:footnote w:id="5">
    <w:p w14:paraId="31F2848E" w14:textId="2262364A" w:rsidR="0F553F9E" w:rsidRPr="00125375" w:rsidRDefault="0F553F9E" w:rsidP="0F553F9E">
      <w:pPr>
        <w:pStyle w:val="FootnoteText"/>
        <w:rPr>
          <w:lang w:val="en-US"/>
        </w:rPr>
      </w:pPr>
      <w:r w:rsidRPr="0F553F9E">
        <w:rPr>
          <w:rStyle w:val="FootnoteReference"/>
          <w:lang w:val="en-US"/>
        </w:rPr>
        <w:footnoteRef/>
      </w:r>
      <w:r w:rsidRPr="0F553F9E">
        <w:rPr>
          <w:lang w:val="en-US"/>
        </w:rPr>
        <w:t xml:space="preserve"> </w:t>
      </w:r>
      <w:r w:rsidRPr="00125375">
        <w:rPr>
          <w:sz w:val="16"/>
          <w:szCs w:val="16"/>
          <w:lang w:val="en-US"/>
        </w:rPr>
        <w:t>The event logistics related to German-Turkish cooperation in Germany do not have to be budgeted in the proposals.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D56B" w14:textId="77777777" w:rsidR="00BB4D16" w:rsidRDefault="00BB4D16" w:rsidP="00BB4D16">
    <w:pPr>
      <w:tabs>
        <w:tab w:val="left" w:pos="2977"/>
        <w:tab w:val="left" w:pos="6631"/>
      </w:tabs>
      <w:spacing w:after="120"/>
      <w:rPr>
        <w:rStyle w:val="PageNumber"/>
        <w:rFonts w:asciiTheme="minorHAnsi" w:hAnsiTheme="minorHAnsi" w:cstheme="minorHAnsi"/>
        <w:b/>
        <w:lang w:val="en-GB"/>
      </w:rPr>
    </w:pPr>
  </w:p>
  <w:p w14:paraId="4A39D56C" w14:textId="1D644BED" w:rsidR="00BB4D16" w:rsidRPr="000325F3" w:rsidRDefault="7540C416" w:rsidP="7540C416">
    <w:pPr>
      <w:tabs>
        <w:tab w:val="left" w:pos="2977"/>
        <w:tab w:val="left" w:pos="6631"/>
      </w:tabs>
      <w:spacing w:after="120"/>
      <w:rPr>
        <w:rStyle w:val="PageNumber"/>
        <w:rFonts w:cs="Arial"/>
        <w:b/>
        <w:bCs/>
        <w:lang w:val="en-GB"/>
      </w:rPr>
    </w:pPr>
    <w:r w:rsidRPr="7540C416">
      <w:rPr>
        <w:rStyle w:val="PageNumber"/>
        <w:rFonts w:cs="Arial"/>
        <w:b/>
        <w:bCs/>
        <w:lang w:val="en-GB"/>
      </w:rPr>
      <w:t>GIZ Concept Note Template</w:t>
    </w:r>
    <w:r w:rsidR="00F02E06" w:rsidRPr="00297C2D">
      <w:rPr>
        <w:lang w:val="en-US"/>
      </w:rPr>
      <w:tab/>
    </w:r>
    <w:r w:rsidR="00F02E06" w:rsidRPr="00297C2D">
      <w:rPr>
        <w:lang w:val="en-US"/>
      </w:rPr>
      <w:tab/>
    </w:r>
    <w:r w:rsidRPr="7540C416">
      <w:rPr>
        <w:rStyle w:val="PageNumber"/>
        <w:rFonts w:cs="Arial"/>
        <w:b/>
        <w:bCs/>
        <w:lang w:val="en-GB"/>
      </w:rPr>
      <w:t>Insert Logo Here</w:t>
    </w:r>
  </w:p>
  <w:p w14:paraId="4A39D56D" w14:textId="77777777" w:rsidR="00BB4D16" w:rsidRPr="008D45D0" w:rsidRDefault="00BB4D1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6571E"/>
    <w:multiLevelType w:val="hybridMultilevel"/>
    <w:tmpl w:val="B8C4CCC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5B666F"/>
    <w:multiLevelType w:val="hybridMultilevel"/>
    <w:tmpl w:val="19426596"/>
    <w:lvl w:ilvl="0" w:tplc="B2DADB4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2079EB"/>
    <w:multiLevelType w:val="hybridMultilevel"/>
    <w:tmpl w:val="E378F398"/>
    <w:lvl w:ilvl="0" w:tplc="9BE8A29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548A7"/>
    <w:multiLevelType w:val="hybridMultilevel"/>
    <w:tmpl w:val="C7D0F80E"/>
    <w:lvl w:ilvl="0" w:tplc="FFFFFFFF">
      <w:start w:val="1"/>
      <w:numFmt w:val="decimal"/>
      <w:lvlText w:val="%1."/>
      <w:lvlJc w:val="left"/>
      <w:pPr>
        <w:ind w:left="1070" w:hanging="71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863F4"/>
    <w:multiLevelType w:val="hybridMultilevel"/>
    <w:tmpl w:val="05ACDE9C"/>
    <w:lvl w:ilvl="0" w:tplc="829E8F2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B658A"/>
    <w:multiLevelType w:val="hybridMultilevel"/>
    <w:tmpl w:val="CD1E919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25F2C"/>
    <w:multiLevelType w:val="hybridMultilevel"/>
    <w:tmpl w:val="BEFA2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964BA"/>
    <w:multiLevelType w:val="hybridMultilevel"/>
    <w:tmpl w:val="ECC60AF8"/>
    <w:lvl w:ilvl="0" w:tplc="B2DADB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60B6B"/>
    <w:multiLevelType w:val="hybridMultilevel"/>
    <w:tmpl w:val="B0B0BFEC"/>
    <w:lvl w:ilvl="0" w:tplc="B2DADB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F58AC"/>
    <w:multiLevelType w:val="hybridMultilevel"/>
    <w:tmpl w:val="EFF8C686"/>
    <w:lvl w:ilvl="0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33494558"/>
    <w:multiLevelType w:val="hybridMultilevel"/>
    <w:tmpl w:val="15CCB732"/>
    <w:lvl w:ilvl="0" w:tplc="9BE8A29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54C85"/>
    <w:multiLevelType w:val="hybridMultilevel"/>
    <w:tmpl w:val="7FDE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0616C"/>
    <w:multiLevelType w:val="hybridMultilevel"/>
    <w:tmpl w:val="5F02366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742390"/>
    <w:multiLevelType w:val="multilevel"/>
    <w:tmpl w:val="131A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7B1C6D"/>
    <w:multiLevelType w:val="hybridMultilevel"/>
    <w:tmpl w:val="23C8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22456">
      <w:numFmt w:val="bullet"/>
      <w:lvlText w:val="-"/>
      <w:lvlJc w:val="left"/>
      <w:pPr>
        <w:ind w:left="1790" w:hanging="71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06A06"/>
    <w:multiLevelType w:val="hybridMultilevel"/>
    <w:tmpl w:val="854EA712"/>
    <w:lvl w:ilvl="0" w:tplc="9BE8A29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14BFA"/>
    <w:multiLevelType w:val="hybridMultilevel"/>
    <w:tmpl w:val="D876E62A"/>
    <w:lvl w:ilvl="0" w:tplc="9BE8A29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70C55"/>
    <w:multiLevelType w:val="hybridMultilevel"/>
    <w:tmpl w:val="B436F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B2B4C"/>
    <w:multiLevelType w:val="hybridMultilevel"/>
    <w:tmpl w:val="95AC8C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FC83FCE"/>
    <w:multiLevelType w:val="hybridMultilevel"/>
    <w:tmpl w:val="EF88EF4A"/>
    <w:lvl w:ilvl="0" w:tplc="E0688C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11D49"/>
    <w:multiLevelType w:val="hybridMultilevel"/>
    <w:tmpl w:val="6F06B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6281E"/>
    <w:multiLevelType w:val="multilevel"/>
    <w:tmpl w:val="8402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2831F5"/>
    <w:multiLevelType w:val="hybridMultilevel"/>
    <w:tmpl w:val="6536228E"/>
    <w:lvl w:ilvl="0" w:tplc="9BE8A29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719A1"/>
    <w:multiLevelType w:val="hybridMultilevel"/>
    <w:tmpl w:val="D8EEA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1471">
    <w:abstractNumId w:val="9"/>
  </w:num>
  <w:num w:numId="2" w16cid:durableId="499003284">
    <w:abstractNumId w:val="8"/>
  </w:num>
  <w:num w:numId="3" w16cid:durableId="518350000">
    <w:abstractNumId w:val="7"/>
  </w:num>
  <w:num w:numId="4" w16cid:durableId="806703344">
    <w:abstractNumId w:val="6"/>
  </w:num>
  <w:num w:numId="5" w16cid:durableId="1327124352">
    <w:abstractNumId w:val="5"/>
  </w:num>
  <w:num w:numId="6" w16cid:durableId="794107400">
    <w:abstractNumId w:val="4"/>
  </w:num>
  <w:num w:numId="7" w16cid:durableId="454912964">
    <w:abstractNumId w:val="3"/>
  </w:num>
  <w:num w:numId="8" w16cid:durableId="1264455882">
    <w:abstractNumId w:val="2"/>
  </w:num>
  <w:num w:numId="9" w16cid:durableId="1875999535">
    <w:abstractNumId w:val="1"/>
  </w:num>
  <w:num w:numId="10" w16cid:durableId="326522258">
    <w:abstractNumId w:val="0"/>
  </w:num>
  <w:num w:numId="11" w16cid:durableId="90398736">
    <w:abstractNumId w:val="18"/>
  </w:num>
  <w:num w:numId="12" w16cid:durableId="1509977145">
    <w:abstractNumId w:val="21"/>
  </w:num>
  <w:num w:numId="13" w16cid:durableId="1064378960">
    <w:abstractNumId w:val="30"/>
  </w:num>
  <w:num w:numId="14" w16cid:durableId="2062554842">
    <w:abstractNumId w:val="15"/>
  </w:num>
  <w:num w:numId="15" w16cid:durableId="1121415354">
    <w:abstractNumId w:val="16"/>
  </w:num>
  <w:num w:numId="16" w16cid:durableId="2008089181">
    <w:abstractNumId w:val="32"/>
  </w:num>
  <w:num w:numId="17" w16cid:durableId="2127652307">
    <w:abstractNumId w:val="26"/>
  </w:num>
  <w:num w:numId="18" w16cid:durableId="782262172">
    <w:abstractNumId w:val="20"/>
  </w:num>
  <w:num w:numId="19" w16cid:durableId="1547595191">
    <w:abstractNumId w:val="29"/>
  </w:num>
  <w:num w:numId="20" w16cid:durableId="1783111120">
    <w:abstractNumId w:val="14"/>
  </w:num>
  <w:num w:numId="21" w16cid:durableId="109713471">
    <w:abstractNumId w:val="12"/>
  </w:num>
  <w:num w:numId="22" w16cid:durableId="1682312763">
    <w:abstractNumId w:val="25"/>
  </w:num>
  <w:num w:numId="23" w16cid:durableId="1528789158">
    <w:abstractNumId w:val="11"/>
  </w:num>
  <w:num w:numId="24" w16cid:durableId="843595228">
    <w:abstractNumId w:val="17"/>
  </w:num>
  <w:num w:numId="25" w16cid:durableId="1455637794">
    <w:abstractNumId w:val="24"/>
  </w:num>
  <w:num w:numId="26" w16cid:durableId="2033142251">
    <w:abstractNumId w:val="33"/>
  </w:num>
  <w:num w:numId="27" w16cid:durableId="1077048823">
    <w:abstractNumId w:val="13"/>
  </w:num>
  <w:num w:numId="28" w16cid:durableId="1248416252">
    <w:abstractNumId w:val="22"/>
  </w:num>
  <w:num w:numId="29" w16cid:durableId="216356258">
    <w:abstractNumId w:val="10"/>
  </w:num>
  <w:num w:numId="30" w16cid:durableId="1072578703">
    <w:abstractNumId w:val="27"/>
  </w:num>
  <w:num w:numId="31" w16cid:durableId="1420177997">
    <w:abstractNumId w:val="28"/>
  </w:num>
  <w:num w:numId="32" w16cid:durableId="675957098">
    <w:abstractNumId w:val="19"/>
  </w:num>
  <w:num w:numId="33" w16cid:durableId="207491440">
    <w:abstractNumId w:val="31"/>
  </w:num>
  <w:num w:numId="34" w16cid:durableId="6874914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DC"/>
    <w:rsid w:val="0000103F"/>
    <w:rsid w:val="0000560C"/>
    <w:rsid w:val="000151A2"/>
    <w:rsid w:val="00023573"/>
    <w:rsid w:val="00024FF8"/>
    <w:rsid w:val="00031C0C"/>
    <w:rsid w:val="000325F3"/>
    <w:rsid w:val="00036A7B"/>
    <w:rsid w:val="0004158B"/>
    <w:rsid w:val="000473B4"/>
    <w:rsid w:val="0004749C"/>
    <w:rsid w:val="00054098"/>
    <w:rsid w:val="00061E21"/>
    <w:rsid w:val="000642F1"/>
    <w:rsid w:val="00075BCA"/>
    <w:rsid w:val="00081799"/>
    <w:rsid w:val="000835D7"/>
    <w:rsid w:val="0008503D"/>
    <w:rsid w:val="000911D1"/>
    <w:rsid w:val="000A5C66"/>
    <w:rsid w:val="000A6386"/>
    <w:rsid w:val="000B7513"/>
    <w:rsid w:val="000C5F81"/>
    <w:rsid w:val="000D6B30"/>
    <w:rsid w:val="000D6F16"/>
    <w:rsid w:val="000D73A5"/>
    <w:rsid w:val="000E7E0A"/>
    <w:rsid w:val="000F1C7E"/>
    <w:rsid w:val="000F3FAA"/>
    <w:rsid w:val="001130BA"/>
    <w:rsid w:val="00120C06"/>
    <w:rsid w:val="00122157"/>
    <w:rsid w:val="00123E44"/>
    <w:rsid w:val="001250B5"/>
    <w:rsid w:val="00125375"/>
    <w:rsid w:val="00126638"/>
    <w:rsid w:val="00126669"/>
    <w:rsid w:val="001279DE"/>
    <w:rsid w:val="001309C1"/>
    <w:rsid w:val="00135FF4"/>
    <w:rsid w:val="00144D1F"/>
    <w:rsid w:val="00155A52"/>
    <w:rsid w:val="00156BC5"/>
    <w:rsid w:val="00162C5E"/>
    <w:rsid w:val="00163726"/>
    <w:rsid w:val="00165E31"/>
    <w:rsid w:val="00172C9A"/>
    <w:rsid w:val="0017427F"/>
    <w:rsid w:val="00181708"/>
    <w:rsid w:val="00185073"/>
    <w:rsid w:val="001905B6"/>
    <w:rsid w:val="00190868"/>
    <w:rsid w:val="00192B68"/>
    <w:rsid w:val="001A06E0"/>
    <w:rsid w:val="001A2B91"/>
    <w:rsid w:val="001B1CFE"/>
    <w:rsid w:val="001C07C7"/>
    <w:rsid w:val="001C101C"/>
    <w:rsid w:val="001C14B2"/>
    <w:rsid w:val="001C5860"/>
    <w:rsid w:val="001D72F1"/>
    <w:rsid w:val="001E4E40"/>
    <w:rsid w:val="001E584A"/>
    <w:rsid w:val="001E5971"/>
    <w:rsid w:val="001F39F3"/>
    <w:rsid w:val="001F4E32"/>
    <w:rsid w:val="00205815"/>
    <w:rsid w:val="002073D0"/>
    <w:rsid w:val="00212F55"/>
    <w:rsid w:val="0021337D"/>
    <w:rsid w:val="00220F8A"/>
    <w:rsid w:val="00220FDD"/>
    <w:rsid w:val="0023097E"/>
    <w:rsid w:val="00250211"/>
    <w:rsid w:val="0025220B"/>
    <w:rsid w:val="0025326E"/>
    <w:rsid w:val="002532B6"/>
    <w:rsid w:val="00254D41"/>
    <w:rsid w:val="00262882"/>
    <w:rsid w:val="0026787B"/>
    <w:rsid w:val="00270C0B"/>
    <w:rsid w:val="002732CC"/>
    <w:rsid w:val="00273B06"/>
    <w:rsid w:val="002752A0"/>
    <w:rsid w:val="00283CD8"/>
    <w:rsid w:val="002853CB"/>
    <w:rsid w:val="00286F2C"/>
    <w:rsid w:val="0029057C"/>
    <w:rsid w:val="002939AB"/>
    <w:rsid w:val="00297C2D"/>
    <w:rsid w:val="002A0FC3"/>
    <w:rsid w:val="002A1928"/>
    <w:rsid w:val="002C318A"/>
    <w:rsid w:val="002D0846"/>
    <w:rsid w:val="002D2419"/>
    <w:rsid w:val="002F060A"/>
    <w:rsid w:val="002F166B"/>
    <w:rsid w:val="00300561"/>
    <w:rsid w:val="00314D49"/>
    <w:rsid w:val="00316ADD"/>
    <w:rsid w:val="00323B0A"/>
    <w:rsid w:val="00323D6B"/>
    <w:rsid w:val="00326853"/>
    <w:rsid w:val="003306FA"/>
    <w:rsid w:val="00333EFE"/>
    <w:rsid w:val="003435DD"/>
    <w:rsid w:val="00344375"/>
    <w:rsid w:val="00345E30"/>
    <w:rsid w:val="0035167E"/>
    <w:rsid w:val="00352597"/>
    <w:rsid w:val="00360115"/>
    <w:rsid w:val="003744A6"/>
    <w:rsid w:val="00374D70"/>
    <w:rsid w:val="00384C4E"/>
    <w:rsid w:val="00394C92"/>
    <w:rsid w:val="00395918"/>
    <w:rsid w:val="0039710A"/>
    <w:rsid w:val="003B27B4"/>
    <w:rsid w:val="003B3C05"/>
    <w:rsid w:val="003C1EA7"/>
    <w:rsid w:val="003C3D84"/>
    <w:rsid w:val="003C66DD"/>
    <w:rsid w:val="003D09FC"/>
    <w:rsid w:val="003D3B8E"/>
    <w:rsid w:val="003F2D3F"/>
    <w:rsid w:val="003F6EC9"/>
    <w:rsid w:val="00410CB2"/>
    <w:rsid w:val="0041174F"/>
    <w:rsid w:val="00427BBE"/>
    <w:rsid w:val="0043091E"/>
    <w:rsid w:val="00436CEB"/>
    <w:rsid w:val="004378ED"/>
    <w:rsid w:val="004442A3"/>
    <w:rsid w:val="00457302"/>
    <w:rsid w:val="00461C1D"/>
    <w:rsid w:val="00463EC1"/>
    <w:rsid w:val="00466305"/>
    <w:rsid w:val="004666E2"/>
    <w:rsid w:val="00470131"/>
    <w:rsid w:val="004701B9"/>
    <w:rsid w:val="004728DD"/>
    <w:rsid w:val="004851D1"/>
    <w:rsid w:val="00491031"/>
    <w:rsid w:val="0049307C"/>
    <w:rsid w:val="004A7C21"/>
    <w:rsid w:val="004B12C5"/>
    <w:rsid w:val="004C27DD"/>
    <w:rsid w:val="004C708B"/>
    <w:rsid w:val="004D17F5"/>
    <w:rsid w:val="004E11DA"/>
    <w:rsid w:val="004E2F0B"/>
    <w:rsid w:val="004F6DA6"/>
    <w:rsid w:val="004F703A"/>
    <w:rsid w:val="005044E8"/>
    <w:rsid w:val="00504E5D"/>
    <w:rsid w:val="00505C88"/>
    <w:rsid w:val="00511F4F"/>
    <w:rsid w:val="005145B9"/>
    <w:rsid w:val="005157F2"/>
    <w:rsid w:val="0052013E"/>
    <w:rsid w:val="00520A5F"/>
    <w:rsid w:val="0054117B"/>
    <w:rsid w:val="00542654"/>
    <w:rsid w:val="00543365"/>
    <w:rsid w:val="00543B85"/>
    <w:rsid w:val="005444EF"/>
    <w:rsid w:val="0056261E"/>
    <w:rsid w:val="00567638"/>
    <w:rsid w:val="00570348"/>
    <w:rsid w:val="00571209"/>
    <w:rsid w:val="00575188"/>
    <w:rsid w:val="00583FB3"/>
    <w:rsid w:val="00584F52"/>
    <w:rsid w:val="0058636D"/>
    <w:rsid w:val="005A1AB7"/>
    <w:rsid w:val="005A3F57"/>
    <w:rsid w:val="005B1334"/>
    <w:rsid w:val="005B69C7"/>
    <w:rsid w:val="005B7571"/>
    <w:rsid w:val="005C217E"/>
    <w:rsid w:val="005D22A0"/>
    <w:rsid w:val="005D231E"/>
    <w:rsid w:val="005D500F"/>
    <w:rsid w:val="005E0152"/>
    <w:rsid w:val="005F276F"/>
    <w:rsid w:val="005F6296"/>
    <w:rsid w:val="005F66F7"/>
    <w:rsid w:val="005F7F8A"/>
    <w:rsid w:val="00601F9B"/>
    <w:rsid w:val="00603736"/>
    <w:rsid w:val="00605B6A"/>
    <w:rsid w:val="00610393"/>
    <w:rsid w:val="00613A67"/>
    <w:rsid w:val="00613B92"/>
    <w:rsid w:val="00615BBB"/>
    <w:rsid w:val="00621EF3"/>
    <w:rsid w:val="00625191"/>
    <w:rsid w:val="00634170"/>
    <w:rsid w:val="0063418F"/>
    <w:rsid w:val="006343F0"/>
    <w:rsid w:val="00637F2F"/>
    <w:rsid w:val="0064326F"/>
    <w:rsid w:val="0064469F"/>
    <w:rsid w:val="0065770B"/>
    <w:rsid w:val="00660DA4"/>
    <w:rsid w:val="006617F1"/>
    <w:rsid w:val="00666715"/>
    <w:rsid w:val="00670CB3"/>
    <w:rsid w:val="00680A04"/>
    <w:rsid w:val="00681392"/>
    <w:rsid w:val="006920B9"/>
    <w:rsid w:val="00694B8F"/>
    <w:rsid w:val="006A11FC"/>
    <w:rsid w:val="006B2734"/>
    <w:rsid w:val="006B2FAD"/>
    <w:rsid w:val="006B7DFB"/>
    <w:rsid w:val="006C1536"/>
    <w:rsid w:val="006C60B8"/>
    <w:rsid w:val="006D0091"/>
    <w:rsid w:val="006D2B24"/>
    <w:rsid w:val="006D73B6"/>
    <w:rsid w:val="006E0B8C"/>
    <w:rsid w:val="006E2E2F"/>
    <w:rsid w:val="006E5202"/>
    <w:rsid w:val="006F0C70"/>
    <w:rsid w:val="006F536D"/>
    <w:rsid w:val="006F643B"/>
    <w:rsid w:val="006F7700"/>
    <w:rsid w:val="00704421"/>
    <w:rsid w:val="0071391C"/>
    <w:rsid w:val="00722877"/>
    <w:rsid w:val="0072667C"/>
    <w:rsid w:val="00727F9C"/>
    <w:rsid w:val="00734ACA"/>
    <w:rsid w:val="00750224"/>
    <w:rsid w:val="00752AC5"/>
    <w:rsid w:val="007548E1"/>
    <w:rsid w:val="0075511F"/>
    <w:rsid w:val="00765349"/>
    <w:rsid w:val="0076579D"/>
    <w:rsid w:val="0077501F"/>
    <w:rsid w:val="00780A22"/>
    <w:rsid w:val="0078596E"/>
    <w:rsid w:val="0079119D"/>
    <w:rsid w:val="00796688"/>
    <w:rsid w:val="00796E7A"/>
    <w:rsid w:val="007A268C"/>
    <w:rsid w:val="007A2DD1"/>
    <w:rsid w:val="007A6101"/>
    <w:rsid w:val="007B14B5"/>
    <w:rsid w:val="007B5A0B"/>
    <w:rsid w:val="007C0B6F"/>
    <w:rsid w:val="007C136B"/>
    <w:rsid w:val="007C4667"/>
    <w:rsid w:val="007C657D"/>
    <w:rsid w:val="007D003C"/>
    <w:rsid w:val="007D1279"/>
    <w:rsid w:val="007D5289"/>
    <w:rsid w:val="007D626A"/>
    <w:rsid w:val="007F48B6"/>
    <w:rsid w:val="00802351"/>
    <w:rsid w:val="00824179"/>
    <w:rsid w:val="00827A90"/>
    <w:rsid w:val="00830EFD"/>
    <w:rsid w:val="00831D26"/>
    <w:rsid w:val="008343BD"/>
    <w:rsid w:val="00837485"/>
    <w:rsid w:val="0084149C"/>
    <w:rsid w:val="00842A5F"/>
    <w:rsid w:val="00847F0B"/>
    <w:rsid w:val="008506B0"/>
    <w:rsid w:val="0085550B"/>
    <w:rsid w:val="00856AB1"/>
    <w:rsid w:val="00856CFA"/>
    <w:rsid w:val="00860D3F"/>
    <w:rsid w:val="008618A9"/>
    <w:rsid w:val="00865F93"/>
    <w:rsid w:val="00871054"/>
    <w:rsid w:val="00880B21"/>
    <w:rsid w:val="00881F06"/>
    <w:rsid w:val="00885C5A"/>
    <w:rsid w:val="008954BD"/>
    <w:rsid w:val="008A1C3D"/>
    <w:rsid w:val="008A7694"/>
    <w:rsid w:val="008B330F"/>
    <w:rsid w:val="008C00BE"/>
    <w:rsid w:val="008C3483"/>
    <w:rsid w:val="008C51E0"/>
    <w:rsid w:val="008C5448"/>
    <w:rsid w:val="008D45D0"/>
    <w:rsid w:val="008D4F02"/>
    <w:rsid w:val="008D6D38"/>
    <w:rsid w:val="008F0617"/>
    <w:rsid w:val="008F446B"/>
    <w:rsid w:val="008F7A32"/>
    <w:rsid w:val="00901D85"/>
    <w:rsid w:val="00903EC1"/>
    <w:rsid w:val="009063EB"/>
    <w:rsid w:val="00906AA7"/>
    <w:rsid w:val="0091018B"/>
    <w:rsid w:val="00910B82"/>
    <w:rsid w:val="009110D8"/>
    <w:rsid w:val="00917201"/>
    <w:rsid w:val="00935544"/>
    <w:rsid w:val="00942BF4"/>
    <w:rsid w:val="0094449B"/>
    <w:rsid w:val="009470E7"/>
    <w:rsid w:val="00947648"/>
    <w:rsid w:val="00952AC1"/>
    <w:rsid w:val="00952F0E"/>
    <w:rsid w:val="00962ACB"/>
    <w:rsid w:val="00966458"/>
    <w:rsid w:val="00967B85"/>
    <w:rsid w:val="00973D85"/>
    <w:rsid w:val="00980243"/>
    <w:rsid w:val="00987D7C"/>
    <w:rsid w:val="009943AC"/>
    <w:rsid w:val="009A09BA"/>
    <w:rsid w:val="009A13D5"/>
    <w:rsid w:val="009A4B71"/>
    <w:rsid w:val="009A5659"/>
    <w:rsid w:val="009B0BA2"/>
    <w:rsid w:val="009B1D39"/>
    <w:rsid w:val="009B32D3"/>
    <w:rsid w:val="009B384E"/>
    <w:rsid w:val="009C7026"/>
    <w:rsid w:val="009D2375"/>
    <w:rsid w:val="009D62F2"/>
    <w:rsid w:val="009E4E08"/>
    <w:rsid w:val="009E7E71"/>
    <w:rsid w:val="009F5199"/>
    <w:rsid w:val="00A03E79"/>
    <w:rsid w:val="00A058FB"/>
    <w:rsid w:val="00A13773"/>
    <w:rsid w:val="00A13972"/>
    <w:rsid w:val="00A153F9"/>
    <w:rsid w:val="00A179B5"/>
    <w:rsid w:val="00A21383"/>
    <w:rsid w:val="00A215DC"/>
    <w:rsid w:val="00A23DB6"/>
    <w:rsid w:val="00A2464C"/>
    <w:rsid w:val="00A560D2"/>
    <w:rsid w:val="00A6289D"/>
    <w:rsid w:val="00A637D0"/>
    <w:rsid w:val="00A701E4"/>
    <w:rsid w:val="00A722A0"/>
    <w:rsid w:val="00A7536B"/>
    <w:rsid w:val="00A76FFD"/>
    <w:rsid w:val="00A77EEC"/>
    <w:rsid w:val="00A815DE"/>
    <w:rsid w:val="00A92167"/>
    <w:rsid w:val="00A9224F"/>
    <w:rsid w:val="00A97701"/>
    <w:rsid w:val="00AA0BB3"/>
    <w:rsid w:val="00AA3D8F"/>
    <w:rsid w:val="00AA53AD"/>
    <w:rsid w:val="00AB0606"/>
    <w:rsid w:val="00AC0E75"/>
    <w:rsid w:val="00AC6D9B"/>
    <w:rsid w:val="00AE3412"/>
    <w:rsid w:val="00AE4AB6"/>
    <w:rsid w:val="00AE6941"/>
    <w:rsid w:val="00B126CF"/>
    <w:rsid w:val="00B149B6"/>
    <w:rsid w:val="00B26FA1"/>
    <w:rsid w:val="00B3608E"/>
    <w:rsid w:val="00B43369"/>
    <w:rsid w:val="00B5051B"/>
    <w:rsid w:val="00B61EB9"/>
    <w:rsid w:val="00B6621B"/>
    <w:rsid w:val="00B703DE"/>
    <w:rsid w:val="00B73663"/>
    <w:rsid w:val="00B74EC8"/>
    <w:rsid w:val="00B75414"/>
    <w:rsid w:val="00B76DD9"/>
    <w:rsid w:val="00B76EC3"/>
    <w:rsid w:val="00B83614"/>
    <w:rsid w:val="00B83E2E"/>
    <w:rsid w:val="00B86CC5"/>
    <w:rsid w:val="00B920C6"/>
    <w:rsid w:val="00B9332A"/>
    <w:rsid w:val="00B95D61"/>
    <w:rsid w:val="00B969D6"/>
    <w:rsid w:val="00BA06E5"/>
    <w:rsid w:val="00BA3492"/>
    <w:rsid w:val="00BB4D16"/>
    <w:rsid w:val="00BB67EA"/>
    <w:rsid w:val="00BB78D7"/>
    <w:rsid w:val="00BC1038"/>
    <w:rsid w:val="00BD246C"/>
    <w:rsid w:val="00BE1E53"/>
    <w:rsid w:val="00BE5065"/>
    <w:rsid w:val="00BF085D"/>
    <w:rsid w:val="00BF2FAD"/>
    <w:rsid w:val="00BF3CC3"/>
    <w:rsid w:val="00C00972"/>
    <w:rsid w:val="00C03746"/>
    <w:rsid w:val="00C104FD"/>
    <w:rsid w:val="00C12399"/>
    <w:rsid w:val="00C1422E"/>
    <w:rsid w:val="00C16DEF"/>
    <w:rsid w:val="00C202D2"/>
    <w:rsid w:val="00C21E2A"/>
    <w:rsid w:val="00C22F2D"/>
    <w:rsid w:val="00C259B8"/>
    <w:rsid w:val="00C314F2"/>
    <w:rsid w:val="00C33501"/>
    <w:rsid w:val="00C372BF"/>
    <w:rsid w:val="00C4128F"/>
    <w:rsid w:val="00C43142"/>
    <w:rsid w:val="00C45A66"/>
    <w:rsid w:val="00C47D0A"/>
    <w:rsid w:val="00C52ACF"/>
    <w:rsid w:val="00C53BFE"/>
    <w:rsid w:val="00C60580"/>
    <w:rsid w:val="00C64B30"/>
    <w:rsid w:val="00C76E1E"/>
    <w:rsid w:val="00C96AE3"/>
    <w:rsid w:val="00CA142B"/>
    <w:rsid w:val="00CA21B6"/>
    <w:rsid w:val="00CA5470"/>
    <w:rsid w:val="00CB6847"/>
    <w:rsid w:val="00CB6E2F"/>
    <w:rsid w:val="00CC1102"/>
    <w:rsid w:val="00CC11C8"/>
    <w:rsid w:val="00CC2F97"/>
    <w:rsid w:val="00CD1206"/>
    <w:rsid w:val="00CD5C0E"/>
    <w:rsid w:val="00CD5F82"/>
    <w:rsid w:val="00CD68E6"/>
    <w:rsid w:val="00CD7314"/>
    <w:rsid w:val="00CE0AB8"/>
    <w:rsid w:val="00CF0BC9"/>
    <w:rsid w:val="00CF2C02"/>
    <w:rsid w:val="00CF504F"/>
    <w:rsid w:val="00CF6D59"/>
    <w:rsid w:val="00D02252"/>
    <w:rsid w:val="00D116D5"/>
    <w:rsid w:val="00D129C7"/>
    <w:rsid w:val="00D2054F"/>
    <w:rsid w:val="00D25737"/>
    <w:rsid w:val="00D45F2A"/>
    <w:rsid w:val="00D5071F"/>
    <w:rsid w:val="00D50D60"/>
    <w:rsid w:val="00D514F8"/>
    <w:rsid w:val="00D521FB"/>
    <w:rsid w:val="00D705E3"/>
    <w:rsid w:val="00D71223"/>
    <w:rsid w:val="00D73C62"/>
    <w:rsid w:val="00DA1CAC"/>
    <w:rsid w:val="00DA3289"/>
    <w:rsid w:val="00DB5EAD"/>
    <w:rsid w:val="00DB7168"/>
    <w:rsid w:val="00DBC294"/>
    <w:rsid w:val="00DC759E"/>
    <w:rsid w:val="00DD0B2A"/>
    <w:rsid w:val="00DD3CF3"/>
    <w:rsid w:val="00DD4FDA"/>
    <w:rsid w:val="00DD592E"/>
    <w:rsid w:val="00DE2C57"/>
    <w:rsid w:val="00DE2D25"/>
    <w:rsid w:val="00DE68B2"/>
    <w:rsid w:val="00DE6D89"/>
    <w:rsid w:val="00DF033F"/>
    <w:rsid w:val="00DF1915"/>
    <w:rsid w:val="00DF5E7E"/>
    <w:rsid w:val="00DF6E8E"/>
    <w:rsid w:val="00E00A39"/>
    <w:rsid w:val="00E02097"/>
    <w:rsid w:val="00E02A86"/>
    <w:rsid w:val="00E074E6"/>
    <w:rsid w:val="00E07B90"/>
    <w:rsid w:val="00E1342B"/>
    <w:rsid w:val="00E216FE"/>
    <w:rsid w:val="00E35CAF"/>
    <w:rsid w:val="00E46413"/>
    <w:rsid w:val="00E47A10"/>
    <w:rsid w:val="00E534D5"/>
    <w:rsid w:val="00E56E2E"/>
    <w:rsid w:val="00E62B79"/>
    <w:rsid w:val="00E6424B"/>
    <w:rsid w:val="00E673CD"/>
    <w:rsid w:val="00E75205"/>
    <w:rsid w:val="00E775FA"/>
    <w:rsid w:val="00E779CC"/>
    <w:rsid w:val="00E868D6"/>
    <w:rsid w:val="00E9115F"/>
    <w:rsid w:val="00E923AF"/>
    <w:rsid w:val="00E979AE"/>
    <w:rsid w:val="00EA1802"/>
    <w:rsid w:val="00EA30A2"/>
    <w:rsid w:val="00EA43FD"/>
    <w:rsid w:val="00EA678B"/>
    <w:rsid w:val="00EA7DCE"/>
    <w:rsid w:val="00EB1B33"/>
    <w:rsid w:val="00EC27FC"/>
    <w:rsid w:val="00EC4A72"/>
    <w:rsid w:val="00EC6627"/>
    <w:rsid w:val="00ED4A87"/>
    <w:rsid w:val="00ED67E0"/>
    <w:rsid w:val="00EF0527"/>
    <w:rsid w:val="00EF5D4D"/>
    <w:rsid w:val="00F02E06"/>
    <w:rsid w:val="00F03873"/>
    <w:rsid w:val="00F045B0"/>
    <w:rsid w:val="00F12FDD"/>
    <w:rsid w:val="00F227E7"/>
    <w:rsid w:val="00F230F1"/>
    <w:rsid w:val="00F26BA9"/>
    <w:rsid w:val="00F30DAB"/>
    <w:rsid w:val="00F326C2"/>
    <w:rsid w:val="00F50DDF"/>
    <w:rsid w:val="00F53D50"/>
    <w:rsid w:val="00F55F20"/>
    <w:rsid w:val="00F56783"/>
    <w:rsid w:val="00F61EF0"/>
    <w:rsid w:val="00F72D04"/>
    <w:rsid w:val="00F74930"/>
    <w:rsid w:val="00F77558"/>
    <w:rsid w:val="00F870F7"/>
    <w:rsid w:val="00F93AC5"/>
    <w:rsid w:val="00F9764D"/>
    <w:rsid w:val="00FB0339"/>
    <w:rsid w:val="00FB1CE5"/>
    <w:rsid w:val="00FB33AA"/>
    <w:rsid w:val="00FB47D3"/>
    <w:rsid w:val="00FC1896"/>
    <w:rsid w:val="00FC490B"/>
    <w:rsid w:val="00FC5C31"/>
    <w:rsid w:val="00FD0CDF"/>
    <w:rsid w:val="00FD0E8A"/>
    <w:rsid w:val="00FD4A8E"/>
    <w:rsid w:val="00FD75D6"/>
    <w:rsid w:val="00FF3354"/>
    <w:rsid w:val="017ED5F0"/>
    <w:rsid w:val="061AD8D3"/>
    <w:rsid w:val="062F789E"/>
    <w:rsid w:val="066CFD64"/>
    <w:rsid w:val="06A17845"/>
    <w:rsid w:val="073A6EF5"/>
    <w:rsid w:val="07B9B3BC"/>
    <w:rsid w:val="080900A2"/>
    <w:rsid w:val="09938AA0"/>
    <w:rsid w:val="0A9AF0CF"/>
    <w:rsid w:val="0BAF304A"/>
    <w:rsid w:val="0F2101D0"/>
    <w:rsid w:val="0F553F9E"/>
    <w:rsid w:val="0F66DA0E"/>
    <w:rsid w:val="0FD864BD"/>
    <w:rsid w:val="13EDCC5E"/>
    <w:rsid w:val="1432C34D"/>
    <w:rsid w:val="154E2C4D"/>
    <w:rsid w:val="155390A1"/>
    <w:rsid w:val="1AD15F4B"/>
    <w:rsid w:val="1C67CDFE"/>
    <w:rsid w:val="1CB197F9"/>
    <w:rsid w:val="1CC8477B"/>
    <w:rsid w:val="1EA37E7C"/>
    <w:rsid w:val="2136247B"/>
    <w:rsid w:val="227E859D"/>
    <w:rsid w:val="27CB2C7C"/>
    <w:rsid w:val="29B36C01"/>
    <w:rsid w:val="2A66D6D3"/>
    <w:rsid w:val="2B0FC5BF"/>
    <w:rsid w:val="2CE56DD6"/>
    <w:rsid w:val="2D2A29C2"/>
    <w:rsid w:val="30D8D368"/>
    <w:rsid w:val="30DB1D35"/>
    <w:rsid w:val="34061E97"/>
    <w:rsid w:val="34903E7B"/>
    <w:rsid w:val="35AB0270"/>
    <w:rsid w:val="36AA70A7"/>
    <w:rsid w:val="36F6C902"/>
    <w:rsid w:val="373FE265"/>
    <w:rsid w:val="3A8D7AE9"/>
    <w:rsid w:val="3AAF000B"/>
    <w:rsid w:val="3C8CA26E"/>
    <w:rsid w:val="3E237552"/>
    <w:rsid w:val="3E942F72"/>
    <w:rsid w:val="411983A9"/>
    <w:rsid w:val="44C902A4"/>
    <w:rsid w:val="44F4678F"/>
    <w:rsid w:val="45270421"/>
    <w:rsid w:val="46BED989"/>
    <w:rsid w:val="47214279"/>
    <w:rsid w:val="4BCE259E"/>
    <w:rsid w:val="4E82969F"/>
    <w:rsid w:val="4EC958E9"/>
    <w:rsid w:val="4ECBB7D3"/>
    <w:rsid w:val="503783DD"/>
    <w:rsid w:val="50444266"/>
    <w:rsid w:val="53BE6FA1"/>
    <w:rsid w:val="55912552"/>
    <w:rsid w:val="58284128"/>
    <w:rsid w:val="585C64DF"/>
    <w:rsid w:val="5861E443"/>
    <w:rsid w:val="59525038"/>
    <w:rsid w:val="5BC83355"/>
    <w:rsid w:val="5E303B30"/>
    <w:rsid w:val="5E4E0CC4"/>
    <w:rsid w:val="5E594EB5"/>
    <w:rsid w:val="5F7C9493"/>
    <w:rsid w:val="5FF0153B"/>
    <w:rsid w:val="646B99B0"/>
    <w:rsid w:val="65857A5A"/>
    <w:rsid w:val="662FA249"/>
    <w:rsid w:val="664A121B"/>
    <w:rsid w:val="668A6783"/>
    <w:rsid w:val="66B36909"/>
    <w:rsid w:val="67FC1A55"/>
    <w:rsid w:val="68600F9A"/>
    <w:rsid w:val="69070CD1"/>
    <w:rsid w:val="6949B59C"/>
    <w:rsid w:val="6A6D3808"/>
    <w:rsid w:val="6A7BE815"/>
    <w:rsid w:val="6BC78E04"/>
    <w:rsid w:val="6CD5FBDA"/>
    <w:rsid w:val="6D14323D"/>
    <w:rsid w:val="6D635E65"/>
    <w:rsid w:val="70064498"/>
    <w:rsid w:val="709BB656"/>
    <w:rsid w:val="70E0AD45"/>
    <w:rsid w:val="7125A434"/>
    <w:rsid w:val="725E1B9E"/>
    <w:rsid w:val="7540C416"/>
    <w:rsid w:val="799E1716"/>
    <w:rsid w:val="7D4E9CB5"/>
    <w:rsid w:val="7DE40E73"/>
    <w:rsid w:val="7E37A13D"/>
    <w:rsid w:val="7F912B14"/>
    <w:rsid w:val="7F957A14"/>
    <w:rsid w:val="7FFFB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9D515"/>
  <w15:docId w15:val="{EC00B2FC-6D0B-4E83-975E-8E3A722D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D6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1. Überschrift"/>
    <w:basedOn w:val="Normal"/>
    <w:next w:val="Normal"/>
    <w:link w:val="Heading1Char"/>
    <w:autoRedefine/>
    <w:uiPriority w:val="1"/>
    <w:qFormat/>
    <w:rsid w:val="00E00A3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37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7D0"/>
  </w:style>
  <w:style w:type="paragraph" w:styleId="Footer">
    <w:name w:val="footer"/>
    <w:basedOn w:val="Normal"/>
    <w:link w:val="FooterChar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D89"/>
  </w:style>
  <w:style w:type="paragraph" w:styleId="BalloonText">
    <w:name w:val="Balloon Text"/>
    <w:basedOn w:val="Normal"/>
    <w:link w:val="BalloonTextChar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A637D0"/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Normal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basedOn w:val="Normal"/>
    <w:uiPriority w:val="4"/>
    <w:semiHidden/>
    <w:unhideWhenUsed/>
    <w:rsid w:val="000F1C7E"/>
  </w:style>
  <w:style w:type="table" w:styleId="TableGrid">
    <w:name w:val="Table Grid"/>
    <w:basedOn w:val="TableNormal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817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418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7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0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02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026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32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326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326F"/>
    <w:rPr>
      <w:vertAlign w:val="superscript"/>
    </w:rPr>
  </w:style>
  <w:style w:type="paragraph" w:styleId="Revision">
    <w:name w:val="Revision"/>
    <w:hidden/>
    <w:uiPriority w:val="99"/>
    <w:semiHidden/>
    <w:rsid w:val="00E6424B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734AC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ss_pal\Documents\Custom%20Office%20Templates\2017_GIZ_CC%20Project%20Proposal_Template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7CE80D4F790148BA0CAE646433F1B1" ma:contentTypeVersion="4" ma:contentTypeDescription="Ein neues Dokument erstellen." ma:contentTypeScope="" ma:versionID="9664d4a16f5b64eb7eb539fc7369f65e">
  <xsd:schema xmlns:xsd="http://www.w3.org/2001/XMLSchema" xmlns:xs="http://www.w3.org/2001/XMLSchema" xmlns:p="http://schemas.microsoft.com/office/2006/metadata/properties" xmlns:ns2="270a70af-6e10-4221-b665-33a4fdb6f3d4" targetNamespace="http://schemas.microsoft.com/office/2006/metadata/properties" ma:root="true" ma:fieldsID="07b913dc541fd45d51a7ff5f3080dbde" ns2:_="">
    <xsd:import namespace="270a70af-6e10-4221-b665-33a4fdb6f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a70af-6e10-4221-b665-33a4fdb6f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AF8CD-98E9-4EE2-B02B-229881192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a70af-6e10-4221-b665-33a4fdb6f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469CB-F363-4329-BDD8-061618EB8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7C8A3F-A9FB-4452-9DEF-FA8EAB77E1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27F82B-F313-4D96-9449-C891D4F13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2017_GIZ_CC Project Proposal_Template</Template>
  <TotalTime>0</TotalTime>
  <Pages>3</Pages>
  <Words>582</Words>
  <Characters>3324</Characters>
  <Application>Microsoft Office Word</Application>
  <DocSecurity>0</DocSecurity>
  <Lines>27</Lines>
  <Paragraphs>7</Paragraphs>
  <ScaleCrop>false</ScaleCrop>
  <Company>GIZ GmbH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mit schwarzem GIZ-Logo</dc:title>
  <dc:subject/>
  <dc:creator>Paladia Ziss GIZ</dc:creator>
  <cp:keywords/>
  <dc:description/>
  <cp:lastModifiedBy>Hatunoglu, Aslihan GIZ TR</cp:lastModifiedBy>
  <cp:revision>2</cp:revision>
  <dcterms:created xsi:type="dcterms:W3CDTF">2025-03-18T07:42:00Z</dcterms:created>
  <dcterms:modified xsi:type="dcterms:W3CDTF">2025-03-18T07:42:00Z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0x010100667CE80D4F790148BA0CAE646433F1B1</vt:lpwstr>
  </property>
  <property fmtid="{D5CDD505-2E9C-101B-9397-08002B2CF9AE}" pid="3" name="MediaServiceImageTags">
    <vt:lpwstr/>
  </property>
</Properties>
</file>