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212"/>
        <w:tblOverlap w:val="never"/>
        <w:tblW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107E77" w:rsidRPr="003A500F" w14:paraId="130844AD" w14:textId="77777777" w:rsidTr="007B6D9E">
        <w:trPr>
          <w:trHeight w:val="961"/>
        </w:trPr>
        <w:tc>
          <w:tcPr>
            <w:tcW w:w="1985" w:type="dxa"/>
          </w:tcPr>
          <w:p w14:paraId="14DA3AA3" w14:textId="77777777" w:rsidR="007B6D9E" w:rsidRPr="003A500F" w:rsidRDefault="007B6D9E" w:rsidP="007B6D9E">
            <w:pPr>
              <w:pStyle w:val="Heading8"/>
              <w:rPr>
                <w:rFonts w:ascii="Arial" w:hAnsi="Arial" w:cs="Arial"/>
              </w:rPr>
            </w:pPr>
            <w:r w:rsidRPr="003A500F">
              <w:rPr>
                <w:rFonts w:ascii="Arial" w:hAnsi="Arial" w:cs="Arial"/>
              </w:rPr>
              <w:t>LOGO</w:t>
            </w:r>
          </w:p>
        </w:tc>
      </w:tr>
      <w:tr w:rsidR="00107E77" w:rsidRPr="003A500F" w14:paraId="73D4D0C2" w14:textId="77777777" w:rsidTr="007B6D9E">
        <w:trPr>
          <w:trHeight w:val="3938"/>
        </w:trPr>
        <w:tc>
          <w:tcPr>
            <w:tcW w:w="1985" w:type="dxa"/>
          </w:tcPr>
          <w:p w14:paraId="3F3F62EF" w14:textId="77777777" w:rsidR="007B6D9E" w:rsidRPr="003A500F" w:rsidRDefault="007B6D9E" w:rsidP="007B6D9E">
            <w:pPr>
              <w:rPr>
                <w:rFonts w:ascii="Arial" w:hAnsi="Arial" w:cs="Arial"/>
              </w:rPr>
            </w:pPr>
            <w:r w:rsidRPr="003A500F">
              <w:rPr>
                <w:rFonts w:ascii="Arial" w:hAnsi="Arial" w:cs="Arial"/>
              </w:rPr>
              <w:t>Contact information</w:t>
            </w:r>
          </w:p>
          <w:p w14:paraId="7DC34C9A" w14:textId="77777777" w:rsidR="007B6D9E" w:rsidRPr="003A500F" w:rsidRDefault="007B6D9E" w:rsidP="007B6D9E">
            <w:pPr>
              <w:rPr>
                <w:rFonts w:ascii="Arial" w:hAnsi="Arial" w:cs="Arial"/>
              </w:rPr>
            </w:pPr>
            <w:r w:rsidRPr="003A500F">
              <w:rPr>
                <w:rFonts w:ascii="Arial" w:hAnsi="Arial" w:cs="Arial"/>
              </w:rPr>
              <w:t xml:space="preserve">Address, Website; </w:t>
            </w:r>
          </w:p>
          <w:p w14:paraId="485EB1B9" w14:textId="77777777" w:rsidR="007B6D9E" w:rsidRPr="003A500F" w:rsidRDefault="007B6D9E" w:rsidP="007B6D9E">
            <w:pPr>
              <w:rPr>
                <w:rFonts w:ascii="Arial" w:hAnsi="Arial" w:cs="Arial"/>
              </w:rPr>
            </w:pPr>
            <w:r w:rsidRPr="003A500F">
              <w:rPr>
                <w:rFonts w:ascii="Arial" w:hAnsi="Arial" w:cs="Arial"/>
              </w:rPr>
              <w:t>For enquiries</w:t>
            </w:r>
            <w:r w:rsidR="00107E77" w:rsidRPr="003A500F">
              <w:rPr>
                <w:rFonts w:ascii="Arial" w:hAnsi="Arial" w:cs="Arial"/>
              </w:rPr>
              <w:t>,</w:t>
            </w:r>
            <w:r w:rsidRPr="003A500F">
              <w:rPr>
                <w:rFonts w:ascii="Arial" w:hAnsi="Arial" w:cs="Arial"/>
              </w:rPr>
              <w:t xml:space="preserve"> please contact [name of communications officer, phone, email]</w:t>
            </w:r>
          </w:p>
        </w:tc>
      </w:tr>
    </w:tbl>
    <w:p w14:paraId="4659986A" w14:textId="6E9D3405" w:rsidR="007B6D9E" w:rsidRPr="003A500F" w:rsidRDefault="00B243AE" w:rsidP="007B6D9E">
      <w:pPr>
        <w:pStyle w:val="Heading2"/>
        <w:rPr>
          <w:rFonts w:ascii="Arial" w:hAnsi="Arial" w:cs="Arial"/>
          <w:color w:val="auto"/>
        </w:rPr>
      </w:pPr>
      <w:r w:rsidRPr="003A500F">
        <w:rPr>
          <w:rFonts w:ascii="Arial" w:hAnsi="Arial" w:cs="Arial"/>
          <w:color w:val="auto"/>
        </w:rPr>
        <w:t xml:space="preserve">Partner </w:t>
      </w:r>
      <w:r w:rsidR="00F51AAE" w:rsidRPr="003A500F">
        <w:rPr>
          <w:rFonts w:ascii="Arial" w:hAnsi="Arial" w:cs="Arial"/>
          <w:color w:val="auto"/>
        </w:rPr>
        <w:t>C</w:t>
      </w:r>
      <w:r w:rsidR="007B6D9E" w:rsidRPr="003A500F">
        <w:rPr>
          <w:rFonts w:ascii="Arial" w:hAnsi="Arial" w:cs="Arial"/>
          <w:color w:val="auto"/>
        </w:rPr>
        <w:t xml:space="preserve">apability </w:t>
      </w:r>
      <w:r w:rsidR="00F51AAE" w:rsidRPr="003A500F">
        <w:rPr>
          <w:rFonts w:ascii="Arial" w:hAnsi="Arial" w:cs="Arial"/>
          <w:color w:val="auto"/>
        </w:rPr>
        <w:t>S</w:t>
      </w:r>
      <w:r w:rsidR="007B6D9E" w:rsidRPr="003A500F">
        <w:rPr>
          <w:rFonts w:ascii="Arial" w:hAnsi="Arial" w:cs="Arial"/>
          <w:color w:val="auto"/>
        </w:rPr>
        <w:t>tatement</w:t>
      </w:r>
      <w:r w:rsidR="00F51AAE" w:rsidRPr="003A500F">
        <w:rPr>
          <w:rFonts w:ascii="Arial" w:hAnsi="Arial" w:cs="Arial"/>
          <w:color w:val="auto"/>
        </w:rPr>
        <w:t xml:space="preserve"> </w:t>
      </w:r>
    </w:p>
    <w:p w14:paraId="7638F0BF" w14:textId="77777777" w:rsidR="00905DB9" w:rsidRPr="003A500F" w:rsidRDefault="00905DB9" w:rsidP="007B6D9E">
      <w:pPr>
        <w:pStyle w:val="Heading4"/>
        <w:rPr>
          <w:rFonts w:cs="Arial"/>
          <w:color w:val="auto"/>
        </w:rPr>
      </w:pPr>
    </w:p>
    <w:p w14:paraId="0178D237" w14:textId="77777777" w:rsidR="00905DB9" w:rsidRPr="003A500F" w:rsidRDefault="00905DB9" w:rsidP="007B6D9E">
      <w:pPr>
        <w:pStyle w:val="Heading4"/>
        <w:rPr>
          <w:rFonts w:cs="Arial"/>
          <w:color w:val="auto"/>
        </w:rPr>
      </w:pPr>
    </w:p>
    <w:p w14:paraId="13254127" w14:textId="77777777" w:rsidR="007B6D9E" w:rsidRPr="003A500F" w:rsidRDefault="007B6D9E" w:rsidP="007B6D9E">
      <w:pPr>
        <w:pStyle w:val="Heading4"/>
        <w:rPr>
          <w:rFonts w:cs="Arial"/>
          <w:color w:val="auto"/>
          <w:sz w:val="20"/>
          <w:szCs w:val="20"/>
        </w:rPr>
      </w:pPr>
      <w:r w:rsidRPr="003A500F">
        <w:rPr>
          <w:rFonts w:cs="Arial"/>
          <w:color w:val="auto"/>
          <w:sz w:val="20"/>
          <w:szCs w:val="20"/>
        </w:rPr>
        <w:t>Purpose of our work</w:t>
      </w:r>
    </w:p>
    <w:p w14:paraId="17413F5A" w14:textId="77777777" w:rsidR="007B6D9E" w:rsidRPr="003A500F" w:rsidRDefault="007B6D9E" w:rsidP="007B6D9E">
      <w:pPr>
        <w:rPr>
          <w:rFonts w:ascii="Arial" w:hAnsi="Arial" w:cs="Arial"/>
          <w:sz w:val="20"/>
          <w:szCs w:val="20"/>
        </w:rPr>
      </w:pPr>
      <w:r w:rsidRPr="003A500F">
        <w:rPr>
          <w:rFonts w:ascii="Arial" w:hAnsi="Arial" w:cs="Arial"/>
          <w:sz w:val="20"/>
          <w:szCs w:val="20"/>
        </w:rPr>
        <w:t>[Name of NGO] is</w:t>
      </w:r>
      <w:r w:rsidR="00905DB9" w:rsidRPr="003A500F">
        <w:rPr>
          <w:rFonts w:ascii="Arial" w:hAnsi="Arial" w:cs="Arial"/>
          <w:sz w:val="20"/>
          <w:szCs w:val="20"/>
        </w:rPr>
        <w:t xml:space="preserve"> an </w:t>
      </w:r>
      <w:r w:rsidRPr="003A500F">
        <w:rPr>
          <w:rFonts w:ascii="Arial" w:hAnsi="Arial" w:cs="Arial"/>
          <w:sz w:val="20"/>
          <w:szCs w:val="20"/>
        </w:rPr>
        <w:t>organisation which specialises in  ………………………… We believe that …………………….. is the key to………………………….</w:t>
      </w:r>
    </w:p>
    <w:p w14:paraId="3D2817EE" w14:textId="77777777" w:rsidR="007B6D9E" w:rsidRPr="003A500F" w:rsidRDefault="007B6D9E" w:rsidP="007B6D9E">
      <w:pPr>
        <w:rPr>
          <w:rFonts w:ascii="Arial" w:hAnsi="Arial" w:cs="Arial"/>
          <w:sz w:val="20"/>
          <w:szCs w:val="20"/>
        </w:rPr>
      </w:pPr>
      <w:r w:rsidRPr="003A500F">
        <w:rPr>
          <w:rFonts w:ascii="Arial" w:hAnsi="Arial" w:cs="Arial"/>
          <w:sz w:val="20"/>
          <w:szCs w:val="20"/>
        </w:rPr>
        <w:t>We have been working on…………….. in …………………… for………………….. During that time we have been able to ………………………. for a variety of ……………………………………. Our specific knowledge of ……… and skills in ……………. enable us to ……………………</w:t>
      </w:r>
    </w:p>
    <w:p w14:paraId="45A07066" w14:textId="77777777" w:rsidR="007B6D9E" w:rsidRPr="003A500F" w:rsidRDefault="007B6D9E" w:rsidP="007B6D9E">
      <w:pPr>
        <w:pStyle w:val="Heading4"/>
        <w:rPr>
          <w:rFonts w:cs="Arial"/>
          <w:color w:val="auto"/>
          <w:sz w:val="20"/>
          <w:szCs w:val="20"/>
        </w:rPr>
      </w:pPr>
      <w:r w:rsidRPr="003A500F">
        <w:rPr>
          <w:rFonts w:cs="Arial"/>
          <w:color w:val="auto"/>
          <w:sz w:val="20"/>
          <w:szCs w:val="20"/>
        </w:rPr>
        <w:t>Areas of expertise</w:t>
      </w:r>
    </w:p>
    <w:p w14:paraId="3704E0AE" w14:textId="77777777" w:rsidR="007B6D9E" w:rsidRPr="003A500F" w:rsidRDefault="007B6D9E" w:rsidP="007B6D9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A500F">
        <w:rPr>
          <w:rFonts w:ascii="Arial" w:hAnsi="Arial" w:cs="Arial"/>
          <w:sz w:val="20"/>
          <w:szCs w:val="20"/>
        </w:rPr>
        <w:t>We work with…. to …</w:t>
      </w:r>
    </w:p>
    <w:p w14:paraId="512C5511" w14:textId="046CDEF9" w:rsidR="007B6D9E" w:rsidRPr="003A500F" w:rsidRDefault="007B6D9E" w:rsidP="007B6D9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A500F">
        <w:rPr>
          <w:rFonts w:ascii="Arial" w:hAnsi="Arial" w:cs="Arial"/>
          <w:sz w:val="20"/>
          <w:szCs w:val="20"/>
        </w:rPr>
        <w:t>We build capacity in…</w:t>
      </w:r>
    </w:p>
    <w:p w14:paraId="2CC84F8F" w14:textId="55F072B1" w:rsidR="007B6D9E" w:rsidRPr="003A500F" w:rsidRDefault="007B6D9E" w:rsidP="007B6D9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A500F">
        <w:rPr>
          <w:rFonts w:ascii="Arial" w:hAnsi="Arial" w:cs="Arial"/>
          <w:sz w:val="20"/>
          <w:szCs w:val="20"/>
        </w:rPr>
        <w:t>We support</w:t>
      </w:r>
      <w:r w:rsidR="00764C18">
        <w:rPr>
          <w:rFonts w:ascii="Arial" w:hAnsi="Arial" w:cs="Arial"/>
          <w:sz w:val="20"/>
          <w:szCs w:val="20"/>
        </w:rPr>
        <w:t>..</w:t>
      </w:r>
      <w:r w:rsidRPr="003A500F">
        <w:rPr>
          <w:rFonts w:ascii="Arial" w:hAnsi="Arial" w:cs="Arial"/>
          <w:sz w:val="20"/>
          <w:szCs w:val="20"/>
        </w:rPr>
        <w:t>.</w:t>
      </w:r>
    </w:p>
    <w:p w14:paraId="1BA0E762" w14:textId="1B8A62FC" w:rsidR="007B6D9E" w:rsidRPr="003A500F" w:rsidRDefault="007B6D9E" w:rsidP="007B6D9E">
      <w:pPr>
        <w:pStyle w:val="Heading4"/>
        <w:rPr>
          <w:rFonts w:cs="Arial"/>
          <w:color w:val="auto"/>
          <w:sz w:val="20"/>
          <w:szCs w:val="20"/>
        </w:rPr>
      </w:pPr>
      <w:r w:rsidRPr="003A500F">
        <w:rPr>
          <w:rFonts w:cs="Arial"/>
          <w:color w:val="auto"/>
          <w:sz w:val="20"/>
          <w:szCs w:val="20"/>
        </w:rPr>
        <w:t>Project experience</w:t>
      </w:r>
      <w:r w:rsidR="00107E77" w:rsidRPr="003A500F">
        <w:rPr>
          <w:rFonts w:cs="Arial"/>
          <w:color w:val="auto"/>
          <w:sz w:val="20"/>
          <w:szCs w:val="20"/>
        </w:rPr>
        <w:t xml:space="preserve"> </w:t>
      </w:r>
      <w:r w:rsidR="00107E77" w:rsidRPr="009C2BC2">
        <w:rPr>
          <w:rFonts w:cs="Arial"/>
          <w:b w:val="0"/>
          <w:bCs/>
          <w:i/>
          <w:iCs/>
          <w:color w:val="auto"/>
          <w:sz w:val="20"/>
          <w:szCs w:val="20"/>
        </w:rPr>
        <w:t>(</w:t>
      </w:r>
      <w:r w:rsidR="009C2BC2" w:rsidRPr="009C2BC2">
        <w:rPr>
          <w:rFonts w:cs="Arial"/>
          <w:b w:val="0"/>
          <w:bCs/>
          <w:i/>
          <w:iCs/>
          <w:color w:val="auto"/>
          <w:sz w:val="20"/>
          <w:szCs w:val="20"/>
        </w:rPr>
        <w:t>L</w:t>
      </w:r>
      <w:r w:rsidR="00421D56" w:rsidRPr="009C2BC2">
        <w:rPr>
          <w:rFonts w:cs="Arial"/>
          <w:b w:val="0"/>
          <w:bCs/>
          <w:i/>
          <w:iCs/>
          <w:color w:val="auto"/>
          <w:sz w:val="20"/>
          <w:szCs w:val="20"/>
        </w:rPr>
        <w:t xml:space="preserve">ist </w:t>
      </w:r>
      <w:r w:rsidR="009556B5" w:rsidRPr="009C2BC2">
        <w:rPr>
          <w:rFonts w:cs="Arial"/>
          <w:b w:val="0"/>
          <w:bCs/>
          <w:i/>
          <w:iCs/>
          <w:color w:val="auto"/>
          <w:sz w:val="20"/>
          <w:szCs w:val="20"/>
        </w:rPr>
        <w:t>all</w:t>
      </w:r>
      <w:r w:rsidR="00107E77" w:rsidRPr="009C2BC2">
        <w:rPr>
          <w:rFonts w:cs="Arial"/>
          <w:b w:val="0"/>
          <w:bCs/>
          <w:i/>
          <w:iCs/>
          <w:color w:val="auto"/>
          <w:sz w:val="20"/>
          <w:szCs w:val="20"/>
        </w:rPr>
        <w:t xml:space="preserve"> relevant</w:t>
      </w:r>
      <w:r w:rsidR="009556B5" w:rsidRPr="009C2BC2">
        <w:rPr>
          <w:rFonts w:cs="Arial"/>
          <w:b w:val="0"/>
          <w:bCs/>
          <w:i/>
          <w:iCs/>
          <w:color w:val="auto"/>
          <w:sz w:val="20"/>
          <w:szCs w:val="20"/>
        </w:rPr>
        <w:t xml:space="preserve"> experiences in last 5 years</w:t>
      </w:r>
      <w:r w:rsidR="00107E77" w:rsidRPr="009C2BC2">
        <w:rPr>
          <w:rFonts w:cs="Arial"/>
          <w:b w:val="0"/>
          <w:bCs/>
          <w:i/>
          <w:iCs/>
          <w:color w:val="auto"/>
          <w:sz w:val="20"/>
          <w:szCs w:val="20"/>
        </w:rPr>
        <w:t>)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8"/>
        <w:gridCol w:w="2919"/>
        <w:gridCol w:w="4881"/>
      </w:tblGrid>
      <w:tr w:rsidR="00CE17E9" w:rsidRPr="003A500F" w14:paraId="6D2E6F0A" w14:textId="77777777" w:rsidTr="00CE17E9">
        <w:tc>
          <w:tcPr>
            <w:tcW w:w="592" w:type="pct"/>
          </w:tcPr>
          <w:p w14:paraId="06D96A8E" w14:textId="77777777" w:rsidR="00CE17E9" w:rsidRPr="003A500F" w:rsidRDefault="00CE17E9" w:rsidP="00107E7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Period of project [from – to]</w:t>
            </w:r>
          </w:p>
        </w:tc>
        <w:tc>
          <w:tcPr>
            <w:tcW w:w="678" w:type="pct"/>
          </w:tcPr>
          <w:p w14:paraId="5DD975CB" w14:textId="01353995" w:rsidR="00CE17E9" w:rsidRPr="003A500F" w:rsidRDefault="00CE17E9" w:rsidP="00107E7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Donor name</w:t>
            </w:r>
          </w:p>
        </w:tc>
        <w:tc>
          <w:tcPr>
            <w:tcW w:w="1396" w:type="pct"/>
          </w:tcPr>
          <w:p w14:paraId="6E09D0D9" w14:textId="3E9B7995" w:rsidR="00CE17E9" w:rsidRPr="003A500F" w:rsidRDefault="00CE17E9" w:rsidP="00107E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Funding Amount </w:t>
            </w:r>
          </w:p>
        </w:tc>
        <w:tc>
          <w:tcPr>
            <w:tcW w:w="2334" w:type="pct"/>
          </w:tcPr>
          <w:p w14:paraId="7A88CD07" w14:textId="77777777" w:rsidR="00CE17E9" w:rsidRPr="003A500F" w:rsidRDefault="00CE17E9" w:rsidP="00107E7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Description of project</w:t>
            </w:r>
          </w:p>
        </w:tc>
      </w:tr>
      <w:tr w:rsidR="00CE17E9" w:rsidRPr="003A500F" w14:paraId="1066D9B8" w14:textId="77777777" w:rsidTr="00CE17E9">
        <w:tc>
          <w:tcPr>
            <w:tcW w:w="592" w:type="pct"/>
          </w:tcPr>
          <w:p w14:paraId="2966C93F" w14:textId="77777777" w:rsidR="00CE17E9" w:rsidRPr="003A500F" w:rsidRDefault="00CE17E9" w:rsidP="00E071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Period of project [from – to]</w:t>
            </w:r>
          </w:p>
        </w:tc>
        <w:tc>
          <w:tcPr>
            <w:tcW w:w="678" w:type="pct"/>
          </w:tcPr>
          <w:p w14:paraId="67433E0A" w14:textId="77777777" w:rsidR="00CE17E9" w:rsidRPr="003A500F" w:rsidRDefault="00CE17E9" w:rsidP="00107E7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Donor name</w:t>
            </w:r>
          </w:p>
        </w:tc>
        <w:tc>
          <w:tcPr>
            <w:tcW w:w="1396" w:type="pct"/>
          </w:tcPr>
          <w:p w14:paraId="3B0EEA00" w14:textId="384C1B54" w:rsidR="00CE17E9" w:rsidRPr="003A500F" w:rsidRDefault="00CE17E9" w:rsidP="00E071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Amount</w:t>
            </w:r>
          </w:p>
        </w:tc>
        <w:tc>
          <w:tcPr>
            <w:tcW w:w="2334" w:type="pct"/>
          </w:tcPr>
          <w:p w14:paraId="19B002C4" w14:textId="77777777" w:rsidR="00CE17E9" w:rsidRPr="003A500F" w:rsidRDefault="00CE17E9" w:rsidP="00E071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Description of project</w:t>
            </w:r>
          </w:p>
        </w:tc>
      </w:tr>
      <w:tr w:rsidR="00CE17E9" w:rsidRPr="003A500F" w14:paraId="1EADCCF6" w14:textId="77777777" w:rsidTr="00CE17E9">
        <w:tc>
          <w:tcPr>
            <w:tcW w:w="592" w:type="pct"/>
          </w:tcPr>
          <w:p w14:paraId="54BB2A61" w14:textId="77777777" w:rsidR="00CE17E9" w:rsidRPr="003A500F" w:rsidRDefault="00CE17E9" w:rsidP="00E071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Period of project [from – to]</w:t>
            </w:r>
          </w:p>
        </w:tc>
        <w:tc>
          <w:tcPr>
            <w:tcW w:w="678" w:type="pct"/>
          </w:tcPr>
          <w:p w14:paraId="2B55B078" w14:textId="77777777" w:rsidR="00CE17E9" w:rsidRPr="003A500F" w:rsidRDefault="00CE17E9" w:rsidP="00107E7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Donor name</w:t>
            </w:r>
          </w:p>
        </w:tc>
        <w:tc>
          <w:tcPr>
            <w:tcW w:w="1396" w:type="pct"/>
          </w:tcPr>
          <w:p w14:paraId="124F281C" w14:textId="5AC141E7" w:rsidR="00CE17E9" w:rsidRPr="003A500F" w:rsidRDefault="00CE17E9" w:rsidP="00E071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Amount</w:t>
            </w:r>
          </w:p>
        </w:tc>
        <w:tc>
          <w:tcPr>
            <w:tcW w:w="2334" w:type="pct"/>
          </w:tcPr>
          <w:p w14:paraId="115FAE48" w14:textId="77777777" w:rsidR="00CE17E9" w:rsidRPr="003A500F" w:rsidRDefault="00CE17E9" w:rsidP="00E071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Description of project</w:t>
            </w:r>
          </w:p>
        </w:tc>
      </w:tr>
      <w:tr w:rsidR="00CE17E9" w:rsidRPr="003A500F" w14:paraId="1038C03E" w14:textId="77777777" w:rsidTr="00CE17E9">
        <w:tc>
          <w:tcPr>
            <w:tcW w:w="592" w:type="pct"/>
          </w:tcPr>
          <w:p w14:paraId="074B52D9" w14:textId="0E9DA40B" w:rsidR="00CE17E9" w:rsidRPr="003A500F" w:rsidRDefault="00CE17E9" w:rsidP="00E071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78" w:type="pct"/>
          </w:tcPr>
          <w:p w14:paraId="6FB5F45E" w14:textId="77777777" w:rsidR="00CE17E9" w:rsidRPr="003A500F" w:rsidRDefault="00CE17E9" w:rsidP="00107E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</w:tcPr>
          <w:p w14:paraId="4A835B95" w14:textId="77777777" w:rsidR="00CE17E9" w:rsidRPr="003A500F" w:rsidRDefault="00CE17E9" w:rsidP="00E071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pct"/>
          </w:tcPr>
          <w:p w14:paraId="326CBA6D" w14:textId="77777777" w:rsidR="00CE17E9" w:rsidRPr="003A500F" w:rsidRDefault="00CE17E9" w:rsidP="00E071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DE801" w14:textId="77777777" w:rsidR="002903AC" w:rsidRPr="003A500F" w:rsidRDefault="002903AC" w:rsidP="002903AC">
      <w:pPr>
        <w:rPr>
          <w:rFonts w:ascii="Arial" w:hAnsi="Arial" w:cs="Arial"/>
          <w:sz w:val="20"/>
          <w:szCs w:val="20"/>
        </w:rPr>
      </w:pPr>
    </w:p>
    <w:p w14:paraId="3287FDDF" w14:textId="672ADD05" w:rsidR="002903AC" w:rsidRPr="003A500F" w:rsidRDefault="009C2BC2" w:rsidP="002903AC">
      <w:pPr>
        <w:rPr>
          <w:rFonts w:ascii="Arial" w:hAnsi="Arial" w:cs="Arial"/>
          <w:sz w:val="20"/>
          <w:szCs w:val="20"/>
        </w:rPr>
      </w:pPr>
      <w:r w:rsidRPr="009C2BC2">
        <w:rPr>
          <w:rFonts w:ascii="Arial" w:hAnsi="Arial" w:cs="Arial"/>
          <w:b/>
          <w:bCs/>
          <w:sz w:val="20"/>
          <w:szCs w:val="20"/>
        </w:rPr>
        <w:t xml:space="preserve">Experience with </w:t>
      </w:r>
      <w:r>
        <w:rPr>
          <w:rFonts w:ascii="Arial" w:hAnsi="Arial" w:cs="Arial"/>
          <w:b/>
          <w:bCs/>
          <w:sz w:val="20"/>
          <w:szCs w:val="20"/>
        </w:rPr>
        <w:t>vulnerable</w:t>
      </w:r>
      <w:r w:rsidRPr="009C2BC2">
        <w:rPr>
          <w:rFonts w:ascii="Arial" w:hAnsi="Arial" w:cs="Arial"/>
          <w:b/>
          <w:bCs/>
          <w:sz w:val="20"/>
          <w:szCs w:val="20"/>
        </w:rPr>
        <w:t xml:space="preserve"> groups</w:t>
      </w:r>
      <w:r w:rsidR="0028241F">
        <w:rPr>
          <w:rFonts w:ascii="Arial" w:hAnsi="Arial" w:cs="Arial"/>
          <w:b/>
          <w:bCs/>
          <w:sz w:val="20"/>
          <w:szCs w:val="20"/>
        </w:rPr>
        <w:t>/</w:t>
      </w:r>
      <w:r w:rsidR="00C56CB5">
        <w:rPr>
          <w:rFonts w:ascii="Arial" w:hAnsi="Arial" w:cs="Arial"/>
          <w:b/>
          <w:bCs/>
          <w:sz w:val="20"/>
          <w:szCs w:val="20"/>
        </w:rPr>
        <w:t>specific topics</w:t>
      </w:r>
      <w:r w:rsidR="007A50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2BC2">
        <w:rPr>
          <w:rFonts w:ascii="Arial" w:hAnsi="Arial" w:cs="Arial"/>
          <w:i/>
          <w:iCs/>
          <w:sz w:val="20"/>
          <w:szCs w:val="20"/>
        </w:rPr>
        <w:t xml:space="preserve">(Please briefly summarize the work (e.g., </w:t>
      </w:r>
      <w:r w:rsidR="002264FB">
        <w:rPr>
          <w:rFonts w:ascii="Arial" w:hAnsi="Arial" w:cs="Arial"/>
          <w:i/>
          <w:iCs/>
          <w:sz w:val="20"/>
          <w:szCs w:val="20"/>
        </w:rPr>
        <w:t>research, co-creation, workshop, awareness raising</w:t>
      </w:r>
      <w:r w:rsidRPr="009C2BC2">
        <w:rPr>
          <w:rFonts w:ascii="Arial" w:hAnsi="Arial" w:cs="Arial"/>
          <w:i/>
          <w:iCs/>
          <w:sz w:val="20"/>
          <w:szCs w:val="20"/>
        </w:rPr>
        <w:t xml:space="preserve">, campaign, information provision) of your </w:t>
      </w:r>
      <w:r w:rsidR="002903AC" w:rsidRPr="009C2BC2">
        <w:rPr>
          <w:rFonts w:ascii="Arial" w:hAnsi="Arial" w:cs="Arial"/>
          <w:i/>
          <w:iCs/>
          <w:sz w:val="20"/>
          <w:szCs w:val="20"/>
        </w:rPr>
        <w:t xml:space="preserve">organization in the fields listed below (only those </w:t>
      </w:r>
      <w:r w:rsidR="00457338">
        <w:rPr>
          <w:rFonts w:ascii="Arial" w:hAnsi="Arial" w:cs="Arial"/>
          <w:i/>
          <w:iCs/>
          <w:sz w:val="20"/>
          <w:szCs w:val="20"/>
        </w:rPr>
        <w:t xml:space="preserve">groups </w:t>
      </w:r>
      <w:r w:rsidR="002903AC" w:rsidRPr="009C2BC2">
        <w:rPr>
          <w:rFonts w:ascii="Arial" w:hAnsi="Arial" w:cs="Arial"/>
          <w:i/>
          <w:iCs/>
          <w:sz w:val="20"/>
          <w:szCs w:val="20"/>
        </w:rPr>
        <w:t>relevant to your work)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="00457338">
        <w:rPr>
          <w:rFonts w:ascii="Arial" w:hAnsi="Arial" w:cs="Arial"/>
          <w:i/>
          <w:iCs/>
          <w:sz w:val="20"/>
          <w:szCs w:val="20"/>
        </w:rPr>
        <w:t xml:space="preserve"> (up to </w:t>
      </w:r>
      <w:r w:rsidR="00E61374">
        <w:rPr>
          <w:rFonts w:ascii="Arial" w:hAnsi="Arial" w:cs="Arial"/>
          <w:i/>
          <w:iCs/>
          <w:sz w:val="20"/>
          <w:szCs w:val="20"/>
        </w:rPr>
        <w:t>1</w:t>
      </w:r>
      <w:r w:rsidR="00457338">
        <w:rPr>
          <w:rFonts w:ascii="Arial" w:hAnsi="Arial" w:cs="Arial"/>
          <w:i/>
          <w:iCs/>
          <w:sz w:val="20"/>
          <w:szCs w:val="20"/>
        </w:rPr>
        <w:t xml:space="preserve">50 words for each)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481"/>
      </w:tblGrid>
      <w:tr w:rsidR="003A500F" w:rsidRPr="003A500F" w14:paraId="1D7F49EF" w14:textId="77777777" w:rsidTr="003A500F">
        <w:tc>
          <w:tcPr>
            <w:tcW w:w="1975" w:type="dxa"/>
          </w:tcPr>
          <w:p w14:paraId="57D91769" w14:textId="319AE358" w:rsidR="003A500F" w:rsidRPr="003A500F" w:rsidRDefault="001D1907" w:rsidP="0029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 Transition</w:t>
            </w:r>
            <w:r w:rsidR="003A500F" w:rsidRPr="003A50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81" w:type="dxa"/>
          </w:tcPr>
          <w:p w14:paraId="3E6400CB" w14:textId="72FCC39A" w:rsidR="003A500F" w:rsidRPr="003A500F" w:rsidRDefault="009C2BC2" w:rsidP="0029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3A500F" w:rsidRPr="003A500F" w14:paraId="79F2F349" w14:textId="77777777" w:rsidTr="003A500F">
        <w:tc>
          <w:tcPr>
            <w:tcW w:w="1975" w:type="dxa"/>
          </w:tcPr>
          <w:p w14:paraId="374415AA" w14:textId="31E254C2" w:rsidR="003A500F" w:rsidRPr="003A500F" w:rsidRDefault="001D1907" w:rsidP="002903AC">
            <w:pPr>
              <w:rPr>
                <w:rFonts w:ascii="Arial" w:hAnsi="Arial" w:cs="Arial"/>
                <w:sz w:val="20"/>
                <w:szCs w:val="20"/>
              </w:rPr>
            </w:pPr>
            <w:r w:rsidRPr="001D1907">
              <w:rPr>
                <w:rFonts w:ascii="Arial" w:hAnsi="Arial" w:cs="Arial"/>
                <w:sz w:val="20"/>
                <w:szCs w:val="20"/>
              </w:rPr>
              <w:t>Ambitious NDCs</w:t>
            </w:r>
          </w:p>
        </w:tc>
        <w:tc>
          <w:tcPr>
            <w:tcW w:w="8481" w:type="dxa"/>
          </w:tcPr>
          <w:p w14:paraId="49FFEB4E" w14:textId="0ED0E204" w:rsidR="003A500F" w:rsidRPr="003A500F" w:rsidRDefault="009C2BC2" w:rsidP="0029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3A500F" w:rsidRPr="003A500F" w14:paraId="076F1CCD" w14:textId="77777777" w:rsidTr="003A500F">
        <w:tc>
          <w:tcPr>
            <w:tcW w:w="1975" w:type="dxa"/>
          </w:tcPr>
          <w:p w14:paraId="786C438F" w14:textId="162D577F" w:rsidR="003A500F" w:rsidRPr="003A500F" w:rsidRDefault="001D1907" w:rsidP="003A5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D1907">
              <w:rPr>
                <w:rFonts w:ascii="Arial" w:hAnsi="Arial" w:cs="Arial"/>
                <w:sz w:val="20"/>
                <w:szCs w:val="20"/>
              </w:rPr>
              <w:t>nsuring inclusive decision making in energy transition</w:t>
            </w:r>
          </w:p>
        </w:tc>
        <w:tc>
          <w:tcPr>
            <w:tcW w:w="8481" w:type="dxa"/>
          </w:tcPr>
          <w:p w14:paraId="6C68B185" w14:textId="5F9E64D4" w:rsidR="003A500F" w:rsidRPr="003A500F" w:rsidRDefault="009C2BC2" w:rsidP="003A5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3A500F" w:rsidRPr="003A500F" w14:paraId="528643F4" w14:textId="77777777" w:rsidTr="003A500F">
        <w:tc>
          <w:tcPr>
            <w:tcW w:w="1975" w:type="dxa"/>
          </w:tcPr>
          <w:p w14:paraId="4CB0A416" w14:textId="59D7FD6C" w:rsidR="003A500F" w:rsidRPr="003A500F" w:rsidRDefault="001D1907" w:rsidP="003A5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Transition (Other)</w:t>
            </w:r>
          </w:p>
        </w:tc>
        <w:tc>
          <w:tcPr>
            <w:tcW w:w="8481" w:type="dxa"/>
          </w:tcPr>
          <w:p w14:paraId="2F93C200" w14:textId="3C65E66F" w:rsidR="003A500F" w:rsidRPr="003A500F" w:rsidRDefault="009C2BC2" w:rsidP="003A5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3C3E6640" w14:textId="77777777" w:rsidR="003A500F" w:rsidRPr="003A500F" w:rsidRDefault="003A500F" w:rsidP="002903AC">
      <w:pPr>
        <w:rPr>
          <w:rFonts w:ascii="Arial" w:hAnsi="Arial" w:cs="Arial"/>
          <w:sz w:val="20"/>
          <w:szCs w:val="20"/>
        </w:rPr>
      </w:pPr>
    </w:p>
    <w:p w14:paraId="72AB001C" w14:textId="77777777" w:rsidR="007B6D9E" w:rsidRPr="003A500F" w:rsidRDefault="007B6D9E" w:rsidP="007B6D9E">
      <w:pPr>
        <w:pStyle w:val="Heading4"/>
        <w:rPr>
          <w:rFonts w:cs="Arial"/>
          <w:color w:val="auto"/>
          <w:sz w:val="20"/>
          <w:szCs w:val="20"/>
        </w:rPr>
      </w:pPr>
      <w:r w:rsidRPr="003A500F">
        <w:rPr>
          <w:rFonts w:cs="Arial"/>
          <w:color w:val="auto"/>
          <w:sz w:val="20"/>
          <w:szCs w:val="20"/>
        </w:rPr>
        <w:t>Highlight from recent work</w:t>
      </w:r>
    </w:p>
    <w:tbl>
      <w:tblPr>
        <w:tblStyle w:val="TableGrid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7B6D9E" w:rsidRPr="003A500F" w14:paraId="380DB948" w14:textId="77777777" w:rsidTr="007B6D9E">
        <w:tc>
          <w:tcPr>
            <w:tcW w:w="2830" w:type="dxa"/>
          </w:tcPr>
          <w:p w14:paraId="2530324D" w14:textId="77777777" w:rsidR="007B6D9E" w:rsidRPr="003A500F" w:rsidRDefault="007B6D9E" w:rsidP="00764C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67ED3" w14:textId="77777777" w:rsidR="007B6D9E" w:rsidRPr="003A500F" w:rsidRDefault="007B6D9E" w:rsidP="00764C18">
            <w:pPr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[photo]</w:t>
            </w:r>
          </w:p>
          <w:p w14:paraId="253C501A" w14:textId="77777777" w:rsidR="007B6D9E" w:rsidRPr="003A500F" w:rsidRDefault="007B6D9E" w:rsidP="00764C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9BB0E" w14:textId="77777777" w:rsidR="007B6D9E" w:rsidRPr="003A500F" w:rsidRDefault="007B6D9E" w:rsidP="00764C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</w:tcPr>
          <w:p w14:paraId="5CE9D81C" w14:textId="1B9B0CF8" w:rsidR="000B49BD" w:rsidRPr="003A500F" w:rsidRDefault="000B49BD" w:rsidP="00764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500F"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107E77" w:rsidRPr="003A500F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 w:rsidRPr="003A500F">
              <w:rPr>
                <w:rFonts w:ascii="Arial" w:hAnsi="Arial" w:cs="Arial"/>
                <w:b/>
                <w:sz w:val="20"/>
                <w:szCs w:val="20"/>
              </w:rPr>
              <w:t xml:space="preserve"> and how it proves stated area of expertise </w:t>
            </w:r>
          </w:p>
          <w:p w14:paraId="121483B7" w14:textId="77777777" w:rsidR="007B6D9E" w:rsidRPr="003A500F" w:rsidRDefault="000B49BD" w:rsidP="000B49BD">
            <w:pPr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e.g. At a [event] recently, [name of NGO] bought together ……. and …….. and …… to [purpose of the event]. The result was ……………… Participants felt that ……… and as a result they will ………..  Later, the [event] was adapted for a group of .... Success factors included ……., …………, and ………. [Name of NGO] believes that with more ………………. , further success can be achieved in ……………..</w:t>
            </w:r>
          </w:p>
        </w:tc>
      </w:tr>
    </w:tbl>
    <w:p w14:paraId="0189C2AC" w14:textId="77777777" w:rsidR="007B6D9E" w:rsidRPr="003A500F" w:rsidRDefault="007B6D9E" w:rsidP="007B6D9E">
      <w:pPr>
        <w:pStyle w:val="Heading4"/>
        <w:rPr>
          <w:rFonts w:cs="Arial"/>
          <w:color w:val="auto"/>
          <w:sz w:val="20"/>
          <w:szCs w:val="20"/>
        </w:rPr>
      </w:pPr>
    </w:p>
    <w:p w14:paraId="1CFDE6DA" w14:textId="77777777" w:rsidR="007B6D9E" w:rsidRPr="003A500F" w:rsidRDefault="007B6D9E" w:rsidP="007B6D9E">
      <w:pPr>
        <w:pStyle w:val="Heading4"/>
        <w:rPr>
          <w:rFonts w:cs="Arial"/>
          <w:color w:val="auto"/>
          <w:sz w:val="20"/>
          <w:szCs w:val="20"/>
        </w:rPr>
      </w:pPr>
      <w:r w:rsidRPr="003A500F">
        <w:rPr>
          <w:rFonts w:cs="Arial"/>
          <w:color w:val="auto"/>
          <w:sz w:val="20"/>
          <w:szCs w:val="20"/>
        </w:rPr>
        <w:t>Key personnel</w:t>
      </w:r>
    </w:p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5102"/>
        <w:gridCol w:w="283"/>
        <w:gridCol w:w="5102"/>
      </w:tblGrid>
      <w:tr w:rsidR="00107E77" w:rsidRPr="003A500F" w14:paraId="32415B48" w14:textId="77777777" w:rsidTr="00107E77">
        <w:trPr>
          <w:trHeight w:val="121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CAC" w14:textId="77777777" w:rsidR="00107E77" w:rsidRPr="003A500F" w:rsidRDefault="00107E77" w:rsidP="00764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500F">
              <w:rPr>
                <w:rFonts w:ascii="Arial" w:hAnsi="Arial" w:cs="Arial"/>
                <w:b/>
                <w:sz w:val="20"/>
                <w:szCs w:val="20"/>
              </w:rPr>
              <w:t>Name, position, professional skills</w:t>
            </w:r>
          </w:p>
          <w:p w14:paraId="06BD5FA9" w14:textId="77777777" w:rsidR="00107E77" w:rsidRPr="003A500F" w:rsidRDefault="00107E77" w:rsidP="00107E77">
            <w:pPr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e.g. X is our  [job title]. S/he has been working in …………. for ……. years. Her/his professional skills include….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A0B9809" w14:textId="77777777" w:rsidR="00107E77" w:rsidRPr="003A500F" w:rsidRDefault="00107E77" w:rsidP="00764C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93E" w14:textId="77777777" w:rsidR="00107E77" w:rsidRPr="003A500F" w:rsidRDefault="00107E77" w:rsidP="00764C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500F">
              <w:rPr>
                <w:rFonts w:ascii="Arial" w:hAnsi="Arial" w:cs="Arial"/>
                <w:b/>
                <w:sz w:val="20"/>
                <w:szCs w:val="20"/>
              </w:rPr>
              <w:t>Name, position, professional skills</w:t>
            </w:r>
          </w:p>
          <w:p w14:paraId="000A9D4E" w14:textId="77777777" w:rsidR="00107E77" w:rsidRPr="003A500F" w:rsidRDefault="00107E77" w:rsidP="00764C18">
            <w:pPr>
              <w:rPr>
                <w:rFonts w:ascii="Arial" w:hAnsi="Arial" w:cs="Arial"/>
                <w:sz w:val="20"/>
                <w:szCs w:val="20"/>
              </w:rPr>
            </w:pPr>
            <w:r w:rsidRPr="003A500F">
              <w:rPr>
                <w:rFonts w:ascii="Arial" w:hAnsi="Arial" w:cs="Arial"/>
                <w:sz w:val="20"/>
                <w:szCs w:val="20"/>
              </w:rPr>
              <w:t>e.g. X is our [job title]. S/he has been working in …………. for ……. years. Her/his professional skills include….</w:t>
            </w:r>
          </w:p>
        </w:tc>
      </w:tr>
    </w:tbl>
    <w:p w14:paraId="10579780" w14:textId="77777777" w:rsidR="007B6D9E" w:rsidRPr="003A500F" w:rsidRDefault="007B6D9E" w:rsidP="007B6D9E">
      <w:pPr>
        <w:spacing w:after="0"/>
        <w:rPr>
          <w:rFonts w:ascii="Arial" w:hAnsi="Arial" w:cs="Arial"/>
          <w:sz w:val="20"/>
          <w:szCs w:val="20"/>
        </w:rPr>
      </w:pPr>
    </w:p>
    <w:p w14:paraId="0B5BCF69" w14:textId="77777777" w:rsidR="007E5649" w:rsidRPr="003A500F" w:rsidRDefault="007E5649" w:rsidP="00351D69">
      <w:pPr>
        <w:rPr>
          <w:rFonts w:ascii="Arial" w:hAnsi="Arial" w:cs="Arial"/>
        </w:rPr>
      </w:pPr>
    </w:p>
    <w:sectPr w:rsidR="007E5649" w:rsidRPr="003A500F" w:rsidSect="007B6D9E">
      <w:headerReference w:type="even" r:id="rId10"/>
      <w:footerReference w:type="even" r:id="rId11"/>
      <w:pgSz w:w="11906" w:h="16838" w:code="9"/>
      <w:pgMar w:top="720" w:right="720" w:bottom="720" w:left="720" w:header="17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4B8A4" w14:textId="77777777" w:rsidR="005637CE" w:rsidRDefault="005637CE">
      <w:r>
        <w:separator/>
      </w:r>
    </w:p>
    <w:p w14:paraId="567C3E39" w14:textId="77777777" w:rsidR="005637CE" w:rsidRDefault="005637CE"/>
    <w:p w14:paraId="776BF7F5" w14:textId="77777777" w:rsidR="005637CE" w:rsidRDefault="005637CE"/>
    <w:p w14:paraId="04145763" w14:textId="77777777" w:rsidR="005637CE" w:rsidRDefault="005637CE"/>
    <w:p w14:paraId="1B691B4D" w14:textId="77777777" w:rsidR="005637CE" w:rsidRDefault="005637CE"/>
  </w:endnote>
  <w:endnote w:type="continuationSeparator" w:id="0">
    <w:p w14:paraId="530A1FEF" w14:textId="77777777" w:rsidR="005637CE" w:rsidRDefault="005637CE">
      <w:r>
        <w:continuationSeparator/>
      </w:r>
    </w:p>
    <w:p w14:paraId="46780112" w14:textId="77777777" w:rsidR="005637CE" w:rsidRDefault="005637CE"/>
    <w:p w14:paraId="04CDE2F0" w14:textId="77777777" w:rsidR="005637CE" w:rsidRDefault="005637CE"/>
    <w:p w14:paraId="6987CB08" w14:textId="77777777" w:rsidR="005637CE" w:rsidRDefault="005637CE"/>
    <w:p w14:paraId="1984D471" w14:textId="77777777" w:rsidR="005637CE" w:rsidRDefault="005637CE"/>
  </w:endnote>
  <w:endnote w:type="continuationNotice" w:id="1">
    <w:p w14:paraId="6DA8D661" w14:textId="77777777" w:rsidR="00AC72C2" w:rsidRDefault="00AC7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9C0A" w14:textId="77777777" w:rsidR="00213A20" w:rsidRDefault="00213A20">
    <w:pPr>
      <w:pStyle w:val="Footer"/>
    </w:pPr>
    <w:r>
      <w:t>Qatar sample template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C2FDE36" w14:textId="77777777" w:rsidR="00213A20" w:rsidRDefault="00213A20"/>
  <w:p w14:paraId="436C8865" w14:textId="77777777" w:rsidR="00213A20" w:rsidRDefault="00213A20"/>
  <w:p w14:paraId="35B96F2C" w14:textId="77777777" w:rsidR="00213A20" w:rsidRDefault="00213A20"/>
  <w:p w14:paraId="25EAB4B7" w14:textId="77777777" w:rsidR="00213A20" w:rsidRDefault="00213A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F1863" w14:textId="77777777" w:rsidR="005637CE" w:rsidRDefault="005637CE">
      <w:r>
        <w:separator/>
      </w:r>
    </w:p>
    <w:p w14:paraId="7E1751D9" w14:textId="77777777" w:rsidR="005637CE" w:rsidRDefault="005637CE"/>
    <w:p w14:paraId="5FABE166" w14:textId="77777777" w:rsidR="005637CE" w:rsidRDefault="005637CE"/>
    <w:p w14:paraId="5FF2F1BA" w14:textId="77777777" w:rsidR="005637CE" w:rsidRDefault="005637CE"/>
    <w:p w14:paraId="06304716" w14:textId="77777777" w:rsidR="005637CE" w:rsidRDefault="005637CE"/>
  </w:footnote>
  <w:footnote w:type="continuationSeparator" w:id="0">
    <w:p w14:paraId="4B881355" w14:textId="77777777" w:rsidR="005637CE" w:rsidRDefault="005637CE">
      <w:r>
        <w:continuationSeparator/>
      </w:r>
    </w:p>
    <w:p w14:paraId="3E5A757A" w14:textId="77777777" w:rsidR="005637CE" w:rsidRDefault="005637CE"/>
    <w:p w14:paraId="2F599BBE" w14:textId="77777777" w:rsidR="005637CE" w:rsidRDefault="005637CE"/>
    <w:p w14:paraId="1BB89A5F" w14:textId="77777777" w:rsidR="005637CE" w:rsidRDefault="005637CE"/>
    <w:p w14:paraId="1406F9E5" w14:textId="77777777" w:rsidR="005637CE" w:rsidRDefault="005637CE"/>
  </w:footnote>
  <w:footnote w:type="continuationNotice" w:id="1">
    <w:p w14:paraId="20A40297" w14:textId="77777777" w:rsidR="00AC72C2" w:rsidRDefault="00AC72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D0F8" w14:textId="77777777" w:rsidR="00213A20" w:rsidRDefault="00213A20"/>
  <w:p w14:paraId="4EF1A265" w14:textId="77777777" w:rsidR="00213A20" w:rsidRDefault="00213A20"/>
  <w:p w14:paraId="26EFD08A" w14:textId="77777777" w:rsidR="00213A20" w:rsidRDefault="00213A20"/>
  <w:p w14:paraId="591FFB6C" w14:textId="77777777" w:rsidR="00213A20" w:rsidRDefault="00213A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10B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D05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8A3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902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EB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5E8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149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2E3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64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E0799"/>
    <w:multiLevelType w:val="hybridMultilevel"/>
    <w:tmpl w:val="59FC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774523">
    <w:abstractNumId w:val="9"/>
  </w:num>
  <w:num w:numId="2" w16cid:durableId="1893341675">
    <w:abstractNumId w:val="7"/>
  </w:num>
  <w:num w:numId="3" w16cid:durableId="1090543794">
    <w:abstractNumId w:val="6"/>
  </w:num>
  <w:num w:numId="4" w16cid:durableId="2059275385">
    <w:abstractNumId w:val="5"/>
  </w:num>
  <w:num w:numId="5" w16cid:durableId="864950474">
    <w:abstractNumId w:val="4"/>
  </w:num>
  <w:num w:numId="6" w16cid:durableId="123816452">
    <w:abstractNumId w:val="8"/>
  </w:num>
  <w:num w:numId="7" w16cid:durableId="1177500739">
    <w:abstractNumId w:val="3"/>
  </w:num>
  <w:num w:numId="8" w16cid:durableId="1247422211">
    <w:abstractNumId w:val="2"/>
  </w:num>
  <w:num w:numId="9" w16cid:durableId="1505851369">
    <w:abstractNumId w:val="1"/>
  </w:num>
  <w:num w:numId="10" w16cid:durableId="163596256">
    <w:abstractNumId w:val="0"/>
  </w:num>
  <w:num w:numId="11" w16cid:durableId="1478035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9E"/>
    <w:rsid w:val="00001381"/>
    <w:rsid w:val="00004A50"/>
    <w:rsid w:val="00004BB2"/>
    <w:rsid w:val="00023AAC"/>
    <w:rsid w:val="0003149B"/>
    <w:rsid w:val="00034226"/>
    <w:rsid w:val="0005205A"/>
    <w:rsid w:val="000600A3"/>
    <w:rsid w:val="0006233C"/>
    <w:rsid w:val="00074656"/>
    <w:rsid w:val="00075815"/>
    <w:rsid w:val="00076124"/>
    <w:rsid w:val="00076258"/>
    <w:rsid w:val="0009719F"/>
    <w:rsid w:val="000B49BD"/>
    <w:rsid w:val="000B5B85"/>
    <w:rsid w:val="000E2934"/>
    <w:rsid w:val="000F43C7"/>
    <w:rsid w:val="000F5B6E"/>
    <w:rsid w:val="00101A76"/>
    <w:rsid w:val="001068CF"/>
    <w:rsid w:val="00107E77"/>
    <w:rsid w:val="00114A59"/>
    <w:rsid w:val="00120E37"/>
    <w:rsid w:val="00120F25"/>
    <w:rsid w:val="00137C8C"/>
    <w:rsid w:val="0015028F"/>
    <w:rsid w:val="00151AF8"/>
    <w:rsid w:val="00153878"/>
    <w:rsid w:val="001657CB"/>
    <w:rsid w:val="001723F0"/>
    <w:rsid w:val="00183783"/>
    <w:rsid w:val="0019444D"/>
    <w:rsid w:val="00194FBB"/>
    <w:rsid w:val="0019714C"/>
    <w:rsid w:val="001A3957"/>
    <w:rsid w:val="001A5733"/>
    <w:rsid w:val="001D03EC"/>
    <w:rsid w:val="001D1907"/>
    <w:rsid w:val="001E56B0"/>
    <w:rsid w:val="001E5BDF"/>
    <w:rsid w:val="001E5F74"/>
    <w:rsid w:val="001F2DDF"/>
    <w:rsid w:val="00203C14"/>
    <w:rsid w:val="00213A20"/>
    <w:rsid w:val="00213BA4"/>
    <w:rsid w:val="00214DFD"/>
    <w:rsid w:val="002250C8"/>
    <w:rsid w:val="002264FB"/>
    <w:rsid w:val="00231F0E"/>
    <w:rsid w:val="00232663"/>
    <w:rsid w:val="002364D9"/>
    <w:rsid w:val="00250640"/>
    <w:rsid w:val="00251EBD"/>
    <w:rsid w:val="00260E1F"/>
    <w:rsid w:val="002659F6"/>
    <w:rsid w:val="002666AD"/>
    <w:rsid w:val="002670C1"/>
    <w:rsid w:val="0028170E"/>
    <w:rsid w:val="002817D1"/>
    <w:rsid w:val="0028241F"/>
    <w:rsid w:val="00286D4E"/>
    <w:rsid w:val="002903AC"/>
    <w:rsid w:val="00293D94"/>
    <w:rsid w:val="002956ED"/>
    <w:rsid w:val="002A4ED3"/>
    <w:rsid w:val="002A7D49"/>
    <w:rsid w:val="002B23B2"/>
    <w:rsid w:val="002B24E6"/>
    <w:rsid w:val="002B5144"/>
    <w:rsid w:val="002B5637"/>
    <w:rsid w:val="002C19CF"/>
    <w:rsid w:val="002D6FF5"/>
    <w:rsid w:val="002E186B"/>
    <w:rsid w:val="002E29C7"/>
    <w:rsid w:val="002E4073"/>
    <w:rsid w:val="00301507"/>
    <w:rsid w:val="00304F53"/>
    <w:rsid w:val="00317E5A"/>
    <w:rsid w:val="003211DE"/>
    <w:rsid w:val="00322334"/>
    <w:rsid w:val="0033078A"/>
    <w:rsid w:val="00351D69"/>
    <w:rsid w:val="00355202"/>
    <w:rsid w:val="003719CA"/>
    <w:rsid w:val="00373BB7"/>
    <w:rsid w:val="0038285A"/>
    <w:rsid w:val="00386EAA"/>
    <w:rsid w:val="0039358D"/>
    <w:rsid w:val="00396FED"/>
    <w:rsid w:val="003A2577"/>
    <w:rsid w:val="003A4D4A"/>
    <w:rsid w:val="003A500F"/>
    <w:rsid w:val="003A54DA"/>
    <w:rsid w:val="003B0E35"/>
    <w:rsid w:val="003B48FD"/>
    <w:rsid w:val="003B4990"/>
    <w:rsid w:val="003C7D8F"/>
    <w:rsid w:val="003D1346"/>
    <w:rsid w:val="003D1806"/>
    <w:rsid w:val="003D200A"/>
    <w:rsid w:val="003E26A6"/>
    <w:rsid w:val="003E53AF"/>
    <w:rsid w:val="003F2498"/>
    <w:rsid w:val="00417B98"/>
    <w:rsid w:val="00421D56"/>
    <w:rsid w:val="00444D6D"/>
    <w:rsid w:val="00445336"/>
    <w:rsid w:val="00446282"/>
    <w:rsid w:val="00453A14"/>
    <w:rsid w:val="00457338"/>
    <w:rsid w:val="004630A1"/>
    <w:rsid w:val="00467251"/>
    <w:rsid w:val="00483BBC"/>
    <w:rsid w:val="00494E7E"/>
    <w:rsid w:val="004B1054"/>
    <w:rsid w:val="004B4015"/>
    <w:rsid w:val="004B5DFC"/>
    <w:rsid w:val="004C62C7"/>
    <w:rsid w:val="004E0AA7"/>
    <w:rsid w:val="004E1ACE"/>
    <w:rsid w:val="004E491A"/>
    <w:rsid w:val="004F3217"/>
    <w:rsid w:val="004F36A3"/>
    <w:rsid w:val="00502099"/>
    <w:rsid w:val="00513016"/>
    <w:rsid w:val="00516598"/>
    <w:rsid w:val="00521214"/>
    <w:rsid w:val="00535290"/>
    <w:rsid w:val="00542B9B"/>
    <w:rsid w:val="00555583"/>
    <w:rsid w:val="00557173"/>
    <w:rsid w:val="005637CE"/>
    <w:rsid w:val="00566CEE"/>
    <w:rsid w:val="00584706"/>
    <w:rsid w:val="00596389"/>
    <w:rsid w:val="005A16DD"/>
    <w:rsid w:val="005A393C"/>
    <w:rsid w:val="005A6A85"/>
    <w:rsid w:val="005B53C9"/>
    <w:rsid w:val="005C7875"/>
    <w:rsid w:val="005D1B25"/>
    <w:rsid w:val="005E2562"/>
    <w:rsid w:val="006154CE"/>
    <w:rsid w:val="00620381"/>
    <w:rsid w:val="006209BA"/>
    <w:rsid w:val="00623192"/>
    <w:rsid w:val="00631A09"/>
    <w:rsid w:val="006400C4"/>
    <w:rsid w:val="00643BAB"/>
    <w:rsid w:val="00656B60"/>
    <w:rsid w:val="006729DC"/>
    <w:rsid w:val="006825FA"/>
    <w:rsid w:val="00690FFD"/>
    <w:rsid w:val="006961C4"/>
    <w:rsid w:val="00697833"/>
    <w:rsid w:val="006A26E4"/>
    <w:rsid w:val="006A7AE9"/>
    <w:rsid w:val="006C287E"/>
    <w:rsid w:val="006C57F5"/>
    <w:rsid w:val="006D44A1"/>
    <w:rsid w:val="006E0B06"/>
    <w:rsid w:val="006F02C8"/>
    <w:rsid w:val="006F5A50"/>
    <w:rsid w:val="006F7D6F"/>
    <w:rsid w:val="00704A3D"/>
    <w:rsid w:val="00713CB7"/>
    <w:rsid w:val="007245A1"/>
    <w:rsid w:val="00733A00"/>
    <w:rsid w:val="007466ED"/>
    <w:rsid w:val="00746BEF"/>
    <w:rsid w:val="00754D8F"/>
    <w:rsid w:val="00755006"/>
    <w:rsid w:val="007631DC"/>
    <w:rsid w:val="00764C18"/>
    <w:rsid w:val="0079537D"/>
    <w:rsid w:val="00796815"/>
    <w:rsid w:val="007A260C"/>
    <w:rsid w:val="007A2B7D"/>
    <w:rsid w:val="007A4498"/>
    <w:rsid w:val="007A50C6"/>
    <w:rsid w:val="007A5C81"/>
    <w:rsid w:val="007B4F5B"/>
    <w:rsid w:val="007B617D"/>
    <w:rsid w:val="007B6D9E"/>
    <w:rsid w:val="007B7F68"/>
    <w:rsid w:val="007C3237"/>
    <w:rsid w:val="007C71F6"/>
    <w:rsid w:val="007D0CB9"/>
    <w:rsid w:val="007D5DCD"/>
    <w:rsid w:val="007D7E18"/>
    <w:rsid w:val="007E5649"/>
    <w:rsid w:val="008003A2"/>
    <w:rsid w:val="008042BF"/>
    <w:rsid w:val="008123A5"/>
    <w:rsid w:val="00814FE7"/>
    <w:rsid w:val="00830BEF"/>
    <w:rsid w:val="008330D0"/>
    <w:rsid w:val="00836257"/>
    <w:rsid w:val="00845835"/>
    <w:rsid w:val="00845AEC"/>
    <w:rsid w:val="00850AE2"/>
    <w:rsid w:val="00851BF6"/>
    <w:rsid w:val="00853B0F"/>
    <w:rsid w:val="00871FE0"/>
    <w:rsid w:val="00872EB3"/>
    <w:rsid w:val="00886160"/>
    <w:rsid w:val="008A3898"/>
    <w:rsid w:val="008A6A3F"/>
    <w:rsid w:val="008C0628"/>
    <w:rsid w:val="008D06AC"/>
    <w:rsid w:val="008D2594"/>
    <w:rsid w:val="008D4A04"/>
    <w:rsid w:val="008D4A87"/>
    <w:rsid w:val="008D6CC1"/>
    <w:rsid w:val="008F6E02"/>
    <w:rsid w:val="00905DB9"/>
    <w:rsid w:val="009078FA"/>
    <w:rsid w:val="00915320"/>
    <w:rsid w:val="0092680C"/>
    <w:rsid w:val="00930146"/>
    <w:rsid w:val="00932EE1"/>
    <w:rsid w:val="00934714"/>
    <w:rsid w:val="00941343"/>
    <w:rsid w:val="00943744"/>
    <w:rsid w:val="009556B5"/>
    <w:rsid w:val="00960F01"/>
    <w:rsid w:val="009719E2"/>
    <w:rsid w:val="00972C58"/>
    <w:rsid w:val="0097450B"/>
    <w:rsid w:val="00985034"/>
    <w:rsid w:val="0098677B"/>
    <w:rsid w:val="00987342"/>
    <w:rsid w:val="0098779B"/>
    <w:rsid w:val="009A3952"/>
    <w:rsid w:val="009B5862"/>
    <w:rsid w:val="009C040C"/>
    <w:rsid w:val="009C2BC2"/>
    <w:rsid w:val="009C4BEE"/>
    <w:rsid w:val="009C7E03"/>
    <w:rsid w:val="009D0976"/>
    <w:rsid w:val="009F39CA"/>
    <w:rsid w:val="009F5D29"/>
    <w:rsid w:val="00A00B9C"/>
    <w:rsid w:val="00A0119F"/>
    <w:rsid w:val="00A030CC"/>
    <w:rsid w:val="00A1216D"/>
    <w:rsid w:val="00A35549"/>
    <w:rsid w:val="00A37F89"/>
    <w:rsid w:val="00A443C5"/>
    <w:rsid w:val="00A44ADA"/>
    <w:rsid w:val="00A50738"/>
    <w:rsid w:val="00A6407E"/>
    <w:rsid w:val="00A64B60"/>
    <w:rsid w:val="00A74F1A"/>
    <w:rsid w:val="00A75F2F"/>
    <w:rsid w:val="00A8177D"/>
    <w:rsid w:val="00A8642B"/>
    <w:rsid w:val="00A9210C"/>
    <w:rsid w:val="00A93242"/>
    <w:rsid w:val="00A9355A"/>
    <w:rsid w:val="00AA3F7C"/>
    <w:rsid w:val="00AC3D73"/>
    <w:rsid w:val="00AC5DED"/>
    <w:rsid w:val="00AC72C2"/>
    <w:rsid w:val="00AD0481"/>
    <w:rsid w:val="00AD0E23"/>
    <w:rsid w:val="00AD161E"/>
    <w:rsid w:val="00AD6C41"/>
    <w:rsid w:val="00AF3C88"/>
    <w:rsid w:val="00B008E7"/>
    <w:rsid w:val="00B0278E"/>
    <w:rsid w:val="00B13B48"/>
    <w:rsid w:val="00B22157"/>
    <w:rsid w:val="00B243AE"/>
    <w:rsid w:val="00B45EB3"/>
    <w:rsid w:val="00B47D16"/>
    <w:rsid w:val="00B52C71"/>
    <w:rsid w:val="00B67DC7"/>
    <w:rsid w:val="00B67FB1"/>
    <w:rsid w:val="00B7464D"/>
    <w:rsid w:val="00B87417"/>
    <w:rsid w:val="00B87B95"/>
    <w:rsid w:val="00B920C6"/>
    <w:rsid w:val="00B94C0A"/>
    <w:rsid w:val="00B977FF"/>
    <w:rsid w:val="00BA7B7C"/>
    <w:rsid w:val="00BB5276"/>
    <w:rsid w:val="00BD5CD0"/>
    <w:rsid w:val="00BD6694"/>
    <w:rsid w:val="00BD722D"/>
    <w:rsid w:val="00BF4CC1"/>
    <w:rsid w:val="00BF6D59"/>
    <w:rsid w:val="00BF6F50"/>
    <w:rsid w:val="00C11E77"/>
    <w:rsid w:val="00C2123B"/>
    <w:rsid w:val="00C24AB6"/>
    <w:rsid w:val="00C5048A"/>
    <w:rsid w:val="00C53F54"/>
    <w:rsid w:val="00C56CB5"/>
    <w:rsid w:val="00C7024C"/>
    <w:rsid w:val="00C70ED9"/>
    <w:rsid w:val="00C73097"/>
    <w:rsid w:val="00C7380C"/>
    <w:rsid w:val="00C80817"/>
    <w:rsid w:val="00C8486F"/>
    <w:rsid w:val="00C93CDE"/>
    <w:rsid w:val="00C94FF9"/>
    <w:rsid w:val="00CA4EF5"/>
    <w:rsid w:val="00CB2344"/>
    <w:rsid w:val="00CE17E9"/>
    <w:rsid w:val="00CE269F"/>
    <w:rsid w:val="00CE4B1C"/>
    <w:rsid w:val="00CE5A75"/>
    <w:rsid w:val="00CE7C3B"/>
    <w:rsid w:val="00CF4B17"/>
    <w:rsid w:val="00CF50EE"/>
    <w:rsid w:val="00CF5542"/>
    <w:rsid w:val="00CF57AE"/>
    <w:rsid w:val="00D02C3E"/>
    <w:rsid w:val="00D1327C"/>
    <w:rsid w:val="00D157F9"/>
    <w:rsid w:val="00D15AB6"/>
    <w:rsid w:val="00D3215A"/>
    <w:rsid w:val="00D350D7"/>
    <w:rsid w:val="00D4432E"/>
    <w:rsid w:val="00D44540"/>
    <w:rsid w:val="00D57A71"/>
    <w:rsid w:val="00D9301C"/>
    <w:rsid w:val="00DA1AD8"/>
    <w:rsid w:val="00DB25F8"/>
    <w:rsid w:val="00DB47FC"/>
    <w:rsid w:val="00DB7514"/>
    <w:rsid w:val="00DC0347"/>
    <w:rsid w:val="00DF3E66"/>
    <w:rsid w:val="00DF56AF"/>
    <w:rsid w:val="00DF584E"/>
    <w:rsid w:val="00E0013A"/>
    <w:rsid w:val="00E0477E"/>
    <w:rsid w:val="00E071EA"/>
    <w:rsid w:val="00E22C6B"/>
    <w:rsid w:val="00E35C23"/>
    <w:rsid w:val="00E36E43"/>
    <w:rsid w:val="00E4020E"/>
    <w:rsid w:val="00E408F9"/>
    <w:rsid w:val="00E456C4"/>
    <w:rsid w:val="00E47447"/>
    <w:rsid w:val="00E47C98"/>
    <w:rsid w:val="00E52547"/>
    <w:rsid w:val="00E52640"/>
    <w:rsid w:val="00E61374"/>
    <w:rsid w:val="00E6466F"/>
    <w:rsid w:val="00E6482B"/>
    <w:rsid w:val="00E706A6"/>
    <w:rsid w:val="00E70CB6"/>
    <w:rsid w:val="00E73128"/>
    <w:rsid w:val="00E80DC3"/>
    <w:rsid w:val="00E82752"/>
    <w:rsid w:val="00E82E08"/>
    <w:rsid w:val="00E9157E"/>
    <w:rsid w:val="00E95919"/>
    <w:rsid w:val="00EB4026"/>
    <w:rsid w:val="00EC1390"/>
    <w:rsid w:val="00ED1BE5"/>
    <w:rsid w:val="00ED7B8F"/>
    <w:rsid w:val="00EE1705"/>
    <w:rsid w:val="00EF0046"/>
    <w:rsid w:val="00EF2D46"/>
    <w:rsid w:val="00EF6735"/>
    <w:rsid w:val="00F10A7B"/>
    <w:rsid w:val="00F11183"/>
    <w:rsid w:val="00F12159"/>
    <w:rsid w:val="00F153D4"/>
    <w:rsid w:val="00F15F71"/>
    <w:rsid w:val="00F51AAE"/>
    <w:rsid w:val="00F54317"/>
    <w:rsid w:val="00F559E4"/>
    <w:rsid w:val="00F6108C"/>
    <w:rsid w:val="00F822D7"/>
    <w:rsid w:val="00F83036"/>
    <w:rsid w:val="00F85EBE"/>
    <w:rsid w:val="00F87A5A"/>
    <w:rsid w:val="00F908F6"/>
    <w:rsid w:val="00F93A42"/>
    <w:rsid w:val="00FA3C4F"/>
    <w:rsid w:val="00FB0A32"/>
    <w:rsid w:val="00FB7116"/>
    <w:rsid w:val="00FC0496"/>
    <w:rsid w:val="00FC681F"/>
    <w:rsid w:val="00FC795D"/>
    <w:rsid w:val="00FD2E42"/>
    <w:rsid w:val="00FD48D5"/>
    <w:rsid w:val="00FE048A"/>
    <w:rsid w:val="00FE0561"/>
    <w:rsid w:val="00FE39B0"/>
    <w:rsid w:val="00FF0D9D"/>
    <w:rsid w:val="00FF331E"/>
    <w:rsid w:val="00FF46EF"/>
    <w:rsid w:val="39AC6DFC"/>
    <w:rsid w:val="510C6DE0"/>
    <w:rsid w:val="57905C7D"/>
    <w:rsid w:val="5E09761A"/>
    <w:rsid w:val="6814F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B03A0"/>
  <w15:docId w15:val="{FEBFB9BB-AABE-4FF1-8B98-B0B9D99E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D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76124"/>
    <w:pPr>
      <w:keepNext/>
      <w:tabs>
        <w:tab w:val="left" w:pos="567"/>
        <w:tab w:val="left" w:pos="1134"/>
      </w:tabs>
      <w:spacing w:before="280" w:after="280" w:line="640" w:lineRule="atLeast"/>
      <w:outlineLvl w:val="0"/>
    </w:pPr>
    <w:rPr>
      <w:rFonts w:ascii="Arial Black" w:hAnsi="Arial Black"/>
      <w:color w:val="2F5496" w:themeColor="accent5" w:themeShade="BF"/>
      <w:sz w:val="44"/>
      <w:szCs w:val="48"/>
    </w:rPr>
  </w:style>
  <w:style w:type="paragraph" w:styleId="Heading2">
    <w:name w:val="heading 2"/>
    <w:basedOn w:val="Normal"/>
    <w:next w:val="Normal"/>
    <w:link w:val="Heading2Char"/>
    <w:autoRedefine/>
    <w:qFormat/>
    <w:rsid w:val="00076124"/>
    <w:pPr>
      <w:keepNext/>
      <w:tabs>
        <w:tab w:val="left" w:pos="567"/>
        <w:tab w:val="left" w:pos="1134"/>
      </w:tabs>
      <w:spacing w:before="240" w:after="120" w:line="440" w:lineRule="atLeast"/>
      <w:outlineLvl w:val="1"/>
    </w:pPr>
    <w:rPr>
      <w:rFonts w:ascii="Arial Black" w:hAnsi="Arial Black"/>
      <w:color w:val="2F5496" w:themeColor="accent5" w:themeShade="BF"/>
      <w:sz w:val="32"/>
    </w:rPr>
  </w:style>
  <w:style w:type="paragraph" w:styleId="Heading3">
    <w:name w:val="heading 3"/>
    <w:basedOn w:val="Normal"/>
    <w:next w:val="Normal"/>
    <w:autoRedefine/>
    <w:rsid w:val="00076124"/>
    <w:pPr>
      <w:keepNext/>
      <w:tabs>
        <w:tab w:val="right" w:pos="8640"/>
      </w:tabs>
      <w:spacing w:before="180" w:after="0"/>
      <w:outlineLvl w:val="2"/>
    </w:pPr>
    <w:rPr>
      <w:rFonts w:ascii="Arial" w:hAnsi="Arial"/>
      <w:b/>
      <w:color w:val="2F5496" w:themeColor="accent5" w:themeShade="BF"/>
      <w:sz w:val="28"/>
      <w:szCs w:val="28"/>
    </w:rPr>
  </w:style>
  <w:style w:type="paragraph" w:styleId="Heading4">
    <w:name w:val="heading 4"/>
    <w:basedOn w:val="Normal"/>
    <w:next w:val="Normal"/>
    <w:autoRedefine/>
    <w:qFormat/>
    <w:rsid w:val="00076124"/>
    <w:pPr>
      <w:keepNext/>
      <w:spacing w:after="0" w:line="240" w:lineRule="atLeast"/>
      <w:outlineLvl w:val="3"/>
    </w:pPr>
    <w:rPr>
      <w:rFonts w:ascii="Arial" w:hAnsi="Arial"/>
      <w:b/>
      <w:color w:val="2F5496" w:themeColor="accent5" w:themeShade="BF"/>
      <w:sz w:val="24"/>
    </w:rPr>
  </w:style>
  <w:style w:type="paragraph" w:styleId="Heading5">
    <w:name w:val="heading 5"/>
    <w:basedOn w:val="Normal"/>
    <w:next w:val="Normal"/>
    <w:autoRedefine/>
    <w:qFormat/>
    <w:rsid w:val="00076124"/>
    <w:pPr>
      <w:keepNext/>
      <w:spacing w:before="210" w:after="0"/>
      <w:outlineLvl w:val="4"/>
    </w:pPr>
    <w:rPr>
      <w:rFonts w:ascii="Arial" w:hAnsi="Arial"/>
      <w:b/>
      <w:i/>
      <w:color w:val="2F5496" w:themeColor="accent5" w:themeShade="BF"/>
    </w:rPr>
  </w:style>
  <w:style w:type="paragraph" w:styleId="Heading6">
    <w:name w:val="heading 6"/>
    <w:basedOn w:val="Normal"/>
    <w:next w:val="Normal"/>
    <w:qFormat/>
    <w:pPr>
      <w:keepNext/>
      <w:spacing w:before="210"/>
      <w:outlineLvl w:val="5"/>
    </w:pPr>
    <w:rPr>
      <w:rFonts w:ascii="Helvetica" w:hAnsi="Helvetica"/>
      <w:b/>
      <w:sz w:val="44"/>
    </w:rPr>
  </w:style>
  <w:style w:type="paragraph" w:styleId="Heading7">
    <w:name w:val="heading 7"/>
    <w:basedOn w:val="Normal"/>
    <w:next w:val="Normal"/>
    <w:qFormat/>
    <w:pPr>
      <w:keepNext/>
      <w:spacing w:before="210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9719E2"/>
    <w:pPr>
      <w:keepNext/>
      <w:spacing w:after="120"/>
      <w:outlineLvl w:val="7"/>
    </w:pPr>
    <w:rPr>
      <w:rFonts w:ascii="Helvetica" w:hAnsi="Helvetica"/>
      <w:sz w:val="32"/>
    </w:rPr>
  </w:style>
  <w:style w:type="paragraph" w:styleId="Heading9">
    <w:name w:val="heading 9"/>
    <w:basedOn w:val="Normal"/>
    <w:next w:val="Normal"/>
    <w:qFormat/>
    <w:rsid w:val="009719E2"/>
    <w:pPr>
      <w:keepNext/>
      <w:spacing w:before="210"/>
      <w:outlineLvl w:val="8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124"/>
    <w:rPr>
      <w:rFonts w:ascii="Arial Black" w:eastAsia="Times" w:hAnsi="Arial Black"/>
      <w:color w:val="2F5496" w:themeColor="accent5" w:themeShade="BF"/>
      <w:kern w:val="28"/>
      <w:sz w:val="44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rsid w:val="00076124"/>
    <w:rPr>
      <w:rFonts w:ascii="Arial Black" w:eastAsia="Times" w:hAnsi="Arial Black"/>
      <w:color w:val="2F5496" w:themeColor="accent5" w:themeShade="BF"/>
      <w:kern w:val="28"/>
      <w:sz w:val="32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210"/>
    </w:pPr>
    <w:rPr>
      <w:sz w:val="20"/>
    </w:rPr>
  </w:style>
  <w:style w:type="paragraph" w:styleId="Footer">
    <w:name w:val="footer"/>
    <w:basedOn w:val="Normal"/>
    <w:rsid w:val="002659F6"/>
    <w:pPr>
      <w:pBdr>
        <w:top w:val="single" w:sz="4" w:space="1" w:color="auto"/>
      </w:pBdr>
      <w:tabs>
        <w:tab w:val="right" w:pos="7088"/>
      </w:tabs>
      <w:spacing w:before="30" w:line="200" w:lineRule="atLeast"/>
      <w:ind w:right="170"/>
    </w:pPr>
    <w:rPr>
      <w:rFonts w:ascii="Arial" w:hAnsi="Arial" w:cs="Arial"/>
      <w:sz w:val="14"/>
      <w:szCs w:val="14"/>
    </w:rPr>
  </w:style>
  <w:style w:type="character" w:styleId="PageNumber">
    <w:name w:val="page number"/>
    <w:basedOn w:val="DefaultParagraphFont"/>
    <w:rsid w:val="00BD722D"/>
    <w:rPr>
      <w:rFonts w:ascii="Arial" w:hAnsi="Arial"/>
      <w:sz w:val="14"/>
    </w:rPr>
  </w:style>
  <w:style w:type="paragraph" w:customStyle="1" w:styleId="Notes">
    <w:name w:val="Notes"/>
    <w:basedOn w:val="Heading2"/>
    <w:rsid w:val="00CE269F"/>
    <w:rPr>
      <w:color w:val="FF00FF"/>
    </w:rPr>
  </w:style>
  <w:style w:type="paragraph" w:customStyle="1" w:styleId="OHOHThead">
    <w:name w:val="OH OHT head"/>
    <w:basedOn w:val="Normal"/>
    <w:next w:val="Normal"/>
    <w:autoRedefine/>
    <w:rsid w:val="00076124"/>
    <w:pPr>
      <w:keepNext/>
      <w:keepLines/>
      <w:pBdr>
        <w:top w:val="single" w:sz="8" w:space="4" w:color="2F5496" w:themeColor="accent5" w:themeShade="BF"/>
        <w:bottom w:val="single" w:sz="8" w:space="4" w:color="2F5496" w:themeColor="accent5" w:themeShade="BF"/>
      </w:pBdr>
      <w:tabs>
        <w:tab w:val="left" w:pos="340"/>
        <w:tab w:val="left" w:pos="510"/>
        <w:tab w:val="left" w:pos="1440"/>
        <w:tab w:val="right" w:pos="6660"/>
      </w:tabs>
      <w:spacing w:before="200" w:after="400"/>
      <w:jc w:val="center"/>
    </w:pPr>
    <w:rPr>
      <w:rFonts w:ascii="Arial" w:hAnsi="Arial"/>
      <w:b/>
      <w:sz w:val="40"/>
    </w:rPr>
  </w:style>
  <w:style w:type="paragraph" w:customStyle="1" w:styleId="OTOHTtext">
    <w:name w:val="OT OHT text"/>
    <w:basedOn w:val="ITinstructiontext"/>
    <w:autoRedefine/>
    <w:rsid w:val="00076124"/>
    <w:pPr>
      <w:pBdr>
        <w:top w:val="single" w:sz="8" w:space="10" w:color="2F5496" w:themeColor="accent5" w:themeShade="BF"/>
        <w:left w:val="single" w:sz="8" w:space="10" w:color="2F5496" w:themeColor="accent5" w:themeShade="BF"/>
        <w:bottom w:val="single" w:sz="8" w:space="10" w:color="2F5496" w:themeColor="accent5" w:themeShade="BF"/>
        <w:right w:val="single" w:sz="8" w:space="10" w:color="2F5496" w:themeColor="accent5" w:themeShade="BF"/>
      </w:pBdr>
      <w:spacing w:before="200" w:after="120"/>
    </w:pPr>
    <w:rPr>
      <w:sz w:val="36"/>
    </w:rPr>
  </w:style>
  <w:style w:type="paragraph" w:customStyle="1" w:styleId="ITinstructiontext">
    <w:name w:val="IT instruction text"/>
    <w:basedOn w:val="TTtabletext"/>
    <w:link w:val="ITinstructiontextChar"/>
    <w:rsid w:val="00A74F1A"/>
    <w:pPr>
      <w:tabs>
        <w:tab w:val="left" w:pos="340"/>
      </w:tabs>
      <w:spacing w:before="80" w:line="280" w:lineRule="atLeast"/>
    </w:pPr>
    <w:rPr>
      <w:sz w:val="28"/>
    </w:rPr>
  </w:style>
  <w:style w:type="paragraph" w:customStyle="1" w:styleId="TTtabletext">
    <w:name w:val="TT table text"/>
    <w:basedOn w:val="Normal"/>
    <w:link w:val="TTtabletextChar"/>
    <w:rsid w:val="002364D9"/>
    <w:pPr>
      <w:spacing w:before="60" w:line="220" w:lineRule="atLeast"/>
    </w:pPr>
    <w:rPr>
      <w:rFonts w:ascii="Arial" w:hAnsi="Arial"/>
      <w:sz w:val="18"/>
    </w:rPr>
  </w:style>
  <w:style w:type="character" w:customStyle="1" w:styleId="TTtabletextChar">
    <w:name w:val="TT table text Char"/>
    <w:basedOn w:val="DefaultParagraphFont"/>
    <w:link w:val="TTtabletext"/>
    <w:rsid w:val="00836257"/>
    <w:rPr>
      <w:rFonts w:ascii="Arial" w:eastAsia="Times" w:hAnsi="Arial"/>
      <w:kern w:val="28"/>
      <w:sz w:val="18"/>
      <w:lang w:val="en-GB" w:eastAsia="en-US" w:bidi="ar-SA"/>
    </w:rPr>
  </w:style>
  <w:style w:type="character" w:customStyle="1" w:styleId="ITinstructiontextChar">
    <w:name w:val="IT instruction text Char"/>
    <w:basedOn w:val="TTtabletextChar"/>
    <w:link w:val="ITinstructiontext"/>
    <w:rsid w:val="00A74F1A"/>
    <w:rPr>
      <w:rFonts w:ascii="Arial" w:eastAsia="Times" w:hAnsi="Arial"/>
      <w:kern w:val="28"/>
      <w:sz w:val="28"/>
      <w:lang w:val="en-GB" w:eastAsia="en-US" w:bidi="ar-SA"/>
    </w:rPr>
  </w:style>
  <w:style w:type="paragraph" w:customStyle="1" w:styleId="OLOHTlist">
    <w:name w:val="OL OHT list"/>
    <w:basedOn w:val="OTOHTtext"/>
    <w:autoRedefine/>
    <w:rsid w:val="00076124"/>
    <w:pPr>
      <w:tabs>
        <w:tab w:val="clear" w:pos="340"/>
        <w:tab w:val="left" w:pos="510"/>
      </w:tabs>
      <w:spacing w:before="120"/>
      <w:ind w:left="510" w:hanging="510"/>
    </w:pPr>
  </w:style>
  <w:style w:type="paragraph" w:styleId="TOC1">
    <w:name w:val="toc 1"/>
    <w:basedOn w:val="Normal"/>
    <w:next w:val="Normal"/>
    <w:semiHidden/>
    <w:rPr>
      <w:b/>
      <w:color w:val="FF0000"/>
    </w:rPr>
  </w:style>
  <w:style w:type="paragraph" w:styleId="TOC2">
    <w:name w:val="toc 2"/>
    <w:basedOn w:val="Normal"/>
    <w:next w:val="Normal"/>
    <w:semiHidden/>
    <w:pPr>
      <w:spacing w:before="40"/>
      <w:ind w:left="284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OSOHTsublist">
    <w:name w:val="OS OHT sublist"/>
    <w:basedOn w:val="OLOHTlist"/>
    <w:autoRedefine/>
    <w:rsid w:val="00076124"/>
    <w:pPr>
      <w:tabs>
        <w:tab w:val="left" w:pos="567"/>
      </w:tabs>
      <w:ind w:left="1134" w:hanging="1134"/>
    </w:pPr>
  </w:style>
  <w:style w:type="paragraph" w:customStyle="1" w:styleId="RTreadingtext">
    <w:name w:val="RT reading text"/>
    <w:basedOn w:val="Normal"/>
    <w:link w:val="RTreadingtextCharChar"/>
    <w:rsid w:val="00E52640"/>
    <w:pPr>
      <w:tabs>
        <w:tab w:val="left" w:pos="340"/>
      </w:tabs>
      <w:spacing w:before="60" w:line="220" w:lineRule="atLeast"/>
    </w:pPr>
    <w:rPr>
      <w:rFonts w:ascii="Arial" w:hAnsi="Arial"/>
      <w:sz w:val="24"/>
      <w:szCs w:val="21"/>
    </w:rPr>
  </w:style>
  <w:style w:type="character" w:customStyle="1" w:styleId="RTreadingtextCharChar">
    <w:name w:val="RT reading text Char Char"/>
    <w:basedOn w:val="DefaultParagraphFont"/>
    <w:link w:val="RTreadingtext"/>
    <w:rsid w:val="00E52640"/>
    <w:rPr>
      <w:rFonts w:ascii="Arial" w:eastAsia="Times" w:hAnsi="Arial"/>
      <w:kern w:val="28"/>
      <w:sz w:val="24"/>
      <w:szCs w:val="21"/>
      <w:lang w:val="en-GB" w:eastAsia="en-US" w:bidi="ar-SA"/>
    </w:rPr>
  </w:style>
  <w:style w:type="paragraph" w:customStyle="1" w:styleId="RTHreadingtexthead">
    <w:name w:val="RTH reading text head"/>
    <w:basedOn w:val="RTreadingtext"/>
    <w:next w:val="RTreadingtext"/>
    <w:autoRedefine/>
    <w:rsid w:val="00076124"/>
    <w:pPr>
      <w:keepNext/>
      <w:pBdr>
        <w:top w:val="single" w:sz="4" w:space="1" w:color="2F5496" w:themeColor="accent5" w:themeShade="BF"/>
      </w:pBdr>
      <w:spacing w:before="200" w:after="0"/>
    </w:pPr>
    <w:rPr>
      <w:b/>
    </w:rPr>
  </w:style>
  <w:style w:type="paragraph" w:customStyle="1" w:styleId="RTLreadingtextlist">
    <w:name w:val="RTL reading text list"/>
    <w:basedOn w:val="Normal"/>
    <w:rsid w:val="00E52640"/>
    <w:pPr>
      <w:tabs>
        <w:tab w:val="left" w:pos="340"/>
      </w:tabs>
      <w:spacing w:before="60" w:line="220" w:lineRule="atLeast"/>
      <w:ind w:left="340" w:hanging="340"/>
    </w:pPr>
    <w:rPr>
      <w:rFonts w:ascii="Arial" w:hAnsi="Arial"/>
      <w:sz w:val="24"/>
    </w:rPr>
  </w:style>
  <w:style w:type="paragraph" w:customStyle="1" w:styleId="THtablehead">
    <w:name w:val="TH table head"/>
    <w:basedOn w:val="TTtabletext"/>
    <w:rsid w:val="002364D9"/>
    <w:pPr>
      <w:spacing w:before="160" w:after="120"/>
    </w:pPr>
    <w:rPr>
      <w:b/>
      <w:i/>
    </w:rPr>
  </w:style>
  <w:style w:type="paragraph" w:customStyle="1" w:styleId="TLtablelist">
    <w:name w:val="TL table list"/>
    <w:basedOn w:val="TTtabletext"/>
    <w:pPr>
      <w:ind w:left="240" w:hanging="240"/>
    </w:pPr>
  </w:style>
  <w:style w:type="paragraph" w:customStyle="1" w:styleId="TStablesublist">
    <w:name w:val="TS table sublist"/>
    <w:basedOn w:val="TLtablelist"/>
    <w:pPr>
      <w:tabs>
        <w:tab w:val="left" w:pos="240"/>
      </w:tabs>
      <w:spacing w:before="0"/>
      <w:ind w:left="480" w:hanging="480"/>
    </w:pPr>
  </w:style>
  <w:style w:type="paragraph" w:customStyle="1" w:styleId="RTSreadingtextsublist">
    <w:name w:val="RTS reading text sublist"/>
    <w:basedOn w:val="Normal"/>
    <w:rsid w:val="00E52640"/>
    <w:pPr>
      <w:tabs>
        <w:tab w:val="left" w:pos="340"/>
      </w:tabs>
      <w:spacing w:line="220" w:lineRule="atLeast"/>
      <w:ind w:left="624" w:hanging="624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TLNreadingtextlinenumber">
    <w:name w:val="RTLN reading text line number"/>
    <w:basedOn w:val="Normal"/>
    <w:autoRedefine/>
    <w:rsid w:val="00076124"/>
    <w:pPr>
      <w:framePr w:w="1304" w:hSpace="340" w:vSpace="340" w:wrap="around" w:vAnchor="text" w:hAnchor="page" w:xAlign="right" w:y="58"/>
      <w:spacing w:before="50" w:after="50" w:line="200" w:lineRule="atLeast"/>
    </w:pPr>
    <w:rPr>
      <w:rFonts w:ascii="Arial" w:hAnsi="Arial"/>
      <w:b/>
      <w:bCs/>
      <w:color w:val="2F5496" w:themeColor="accent5" w:themeShade="BF"/>
      <w:sz w:val="18"/>
      <w:szCs w:val="17"/>
    </w:rPr>
  </w:style>
  <w:style w:type="paragraph" w:customStyle="1" w:styleId="TTD2">
    <w:name w:val="TTD2"/>
    <w:basedOn w:val="TTD2C"/>
    <w:rsid w:val="00A74F1A"/>
    <w:pPr>
      <w:jc w:val="left"/>
    </w:pPr>
  </w:style>
  <w:style w:type="paragraph" w:customStyle="1" w:styleId="TTD25">
    <w:name w:val="TTD2.5"/>
    <w:basedOn w:val="TTD3C"/>
    <w:rsid w:val="00A74F1A"/>
    <w:pPr>
      <w:jc w:val="left"/>
    </w:pPr>
    <w:rPr>
      <w:sz w:val="36"/>
    </w:rPr>
  </w:style>
  <w:style w:type="paragraph" w:customStyle="1" w:styleId="NTnormaltext">
    <w:name w:val="NT normal text"/>
    <w:basedOn w:val="Normal"/>
    <w:rsid w:val="003A2577"/>
  </w:style>
  <w:style w:type="paragraph" w:customStyle="1" w:styleId="HNhandoutnumber">
    <w:name w:val="HN handout number"/>
    <w:basedOn w:val="Normal"/>
    <w:rsid w:val="009078FA"/>
    <w:pPr>
      <w:pageBreakBefore/>
      <w:framePr w:w="4253" w:wrap="notBeside" w:vAnchor="page" w:hAnchor="page" w:xAlign="right" w:yAlign="top"/>
      <w:spacing w:before="600" w:after="280" w:line="0" w:lineRule="atLeast"/>
    </w:pPr>
    <w:rPr>
      <w:rFonts w:ascii="Arial Black" w:hAnsi="Arial Black"/>
      <w:b/>
      <w:bCs/>
      <w:color w:val="339966"/>
      <w:sz w:val="32"/>
      <w:szCs w:val="17"/>
    </w:rPr>
  </w:style>
  <w:style w:type="table" w:styleId="TableGrid">
    <w:name w:val="Table Grid"/>
    <w:basedOn w:val="TableNormal"/>
    <w:uiPriority w:val="39"/>
    <w:rsid w:val="009F5D29"/>
    <w:pPr>
      <w:spacing w:before="120" w:after="40" w:line="280" w:lineRule="atLeast"/>
    </w:pPr>
    <w:tblPr/>
  </w:style>
  <w:style w:type="paragraph" w:customStyle="1" w:styleId="RU">
    <w:name w:val="RU"/>
    <w:basedOn w:val="Normal"/>
    <w:autoRedefine/>
    <w:rsid w:val="00076124"/>
    <w:pPr>
      <w:pBdr>
        <w:top w:val="single" w:sz="4" w:space="1" w:color="2F5496" w:themeColor="accent5" w:themeShade="BF"/>
      </w:pBdr>
      <w:tabs>
        <w:tab w:val="left" w:pos="340"/>
      </w:tabs>
      <w:spacing w:before="60" w:after="60" w:line="220" w:lineRule="atLeast"/>
    </w:pPr>
    <w:rPr>
      <w:rFonts w:ascii="Arial" w:hAnsi="Arial"/>
      <w:sz w:val="18"/>
    </w:rPr>
  </w:style>
  <w:style w:type="paragraph" w:customStyle="1" w:styleId="sourceitalic">
    <w:name w:val="source italic"/>
    <w:basedOn w:val="source"/>
    <w:link w:val="sourceitalicChar"/>
    <w:rsid w:val="00830BEF"/>
    <w:rPr>
      <w:i/>
    </w:rPr>
  </w:style>
  <w:style w:type="paragraph" w:customStyle="1" w:styleId="source">
    <w:name w:val="source"/>
    <w:basedOn w:val="Normal"/>
    <w:link w:val="sourceChar"/>
    <w:autoRedefine/>
    <w:rsid w:val="00076124"/>
    <w:pPr>
      <w:pBdr>
        <w:bottom w:val="single" w:sz="4" w:space="4" w:color="2F5496" w:themeColor="accent5" w:themeShade="BF"/>
      </w:pBdr>
      <w:tabs>
        <w:tab w:val="left" w:pos="340"/>
        <w:tab w:val="left" w:pos="510"/>
        <w:tab w:val="left" w:pos="2595"/>
      </w:tabs>
      <w:spacing w:before="80" w:line="200" w:lineRule="atLeast"/>
      <w:jc w:val="right"/>
    </w:pPr>
    <w:rPr>
      <w:rFonts w:ascii="Arial" w:hAnsi="Arial"/>
      <w:sz w:val="16"/>
      <w:szCs w:val="18"/>
      <w:u w:color="339966"/>
    </w:rPr>
  </w:style>
  <w:style w:type="character" w:customStyle="1" w:styleId="sourceChar">
    <w:name w:val="source Char"/>
    <w:basedOn w:val="DefaultParagraphFont"/>
    <w:link w:val="source"/>
    <w:rsid w:val="00076124"/>
    <w:rPr>
      <w:rFonts w:ascii="Arial" w:eastAsia="Times" w:hAnsi="Arial"/>
      <w:kern w:val="28"/>
      <w:sz w:val="16"/>
      <w:szCs w:val="18"/>
      <w:u w:color="339966"/>
      <w:lang w:eastAsia="en-US"/>
    </w:rPr>
  </w:style>
  <w:style w:type="character" w:customStyle="1" w:styleId="sourceitalicChar">
    <w:name w:val="source italic Char"/>
    <w:basedOn w:val="sourceChar"/>
    <w:link w:val="sourceitalic"/>
    <w:rsid w:val="00830BEF"/>
    <w:rPr>
      <w:rFonts w:ascii="Arial" w:eastAsia="Times" w:hAnsi="Arial"/>
      <w:i/>
      <w:kern w:val="28"/>
      <w:sz w:val="16"/>
      <w:szCs w:val="18"/>
      <w:u w:color="339966"/>
      <w:lang w:val="en-GB" w:eastAsia="en-US" w:bidi="ar-SA"/>
    </w:rPr>
  </w:style>
  <w:style w:type="paragraph" w:customStyle="1" w:styleId="zlead">
    <w:name w:val="z lead"/>
    <w:basedOn w:val="Normal"/>
    <w:rsid w:val="0098779B"/>
    <w:pPr>
      <w:tabs>
        <w:tab w:val="left" w:pos="340"/>
        <w:tab w:val="left" w:pos="510"/>
      </w:tabs>
      <w:spacing w:after="0" w:line="220" w:lineRule="exact"/>
    </w:pPr>
    <w:rPr>
      <w:sz w:val="16"/>
      <w:szCs w:val="8"/>
    </w:rPr>
  </w:style>
  <w:style w:type="paragraph" w:customStyle="1" w:styleId="FCFigurecaption">
    <w:name w:val="FC Figure caption"/>
    <w:basedOn w:val="Normal"/>
    <w:rsid w:val="0098779B"/>
    <w:pPr>
      <w:tabs>
        <w:tab w:val="left" w:pos="340"/>
        <w:tab w:val="left" w:pos="510"/>
        <w:tab w:val="left" w:pos="900"/>
      </w:tabs>
      <w:spacing w:after="90" w:line="220" w:lineRule="atLeast"/>
    </w:pPr>
    <w:rPr>
      <w:rFonts w:ascii="Arial" w:hAnsi="Arial"/>
      <w:i/>
      <w:iCs/>
      <w:sz w:val="18"/>
    </w:rPr>
  </w:style>
  <w:style w:type="paragraph" w:customStyle="1" w:styleId="ILinstuctionlist">
    <w:name w:val="IL instuction list"/>
    <w:basedOn w:val="ITinstructiontext"/>
    <w:rsid w:val="00FD48D5"/>
    <w:pPr>
      <w:tabs>
        <w:tab w:val="left" w:pos="510"/>
      </w:tabs>
      <w:spacing w:after="60"/>
      <w:ind w:left="340" w:hanging="340"/>
    </w:pPr>
  </w:style>
  <w:style w:type="paragraph" w:customStyle="1" w:styleId="TCtablecolumnhead">
    <w:name w:val="TC table column head"/>
    <w:basedOn w:val="TTtabletext"/>
    <w:rsid w:val="002364D9"/>
    <w:rPr>
      <w:b/>
    </w:rPr>
  </w:style>
  <w:style w:type="paragraph" w:customStyle="1" w:styleId="TRtablerowhead">
    <w:name w:val="TR table row head"/>
    <w:basedOn w:val="TTtabletext"/>
    <w:rsid w:val="002364D9"/>
    <w:rPr>
      <w:b/>
    </w:rPr>
  </w:style>
  <w:style w:type="paragraph" w:customStyle="1" w:styleId="HAHandoutAhead">
    <w:name w:val="HA Handout A head"/>
    <w:basedOn w:val="Heading1"/>
    <w:rsid w:val="00872EB3"/>
    <w:pPr>
      <w:spacing w:before="0" w:line="400" w:lineRule="atLeast"/>
      <w:jc w:val="center"/>
    </w:pPr>
    <w:rPr>
      <w:color w:val="auto"/>
      <w:sz w:val="36"/>
    </w:rPr>
  </w:style>
  <w:style w:type="paragraph" w:customStyle="1" w:styleId="HBhandoutBhead">
    <w:name w:val="HB handout B head"/>
    <w:basedOn w:val="ITinstructiontext"/>
    <w:next w:val="HThandouttext"/>
    <w:link w:val="HBhandoutBheadChar"/>
    <w:autoRedefine/>
    <w:rsid w:val="00076124"/>
    <w:pPr>
      <w:spacing w:before="280" w:line="320" w:lineRule="atLeast"/>
    </w:pPr>
    <w:rPr>
      <w:b/>
      <w:color w:val="2F5496" w:themeColor="accent5" w:themeShade="BF"/>
      <w:sz w:val="32"/>
    </w:rPr>
  </w:style>
  <w:style w:type="paragraph" w:customStyle="1" w:styleId="HThandouttext">
    <w:name w:val="HT handout text"/>
    <w:basedOn w:val="Normal"/>
    <w:rsid w:val="00C80817"/>
    <w:pPr>
      <w:tabs>
        <w:tab w:val="left" w:pos="340"/>
        <w:tab w:val="left" w:pos="510"/>
      </w:tabs>
      <w:spacing w:before="160" w:after="120" w:line="360" w:lineRule="atLeast"/>
    </w:pPr>
    <w:rPr>
      <w:sz w:val="28"/>
    </w:rPr>
  </w:style>
  <w:style w:type="character" w:customStyle="1" w:styleId="HBhandoutBheadChar">
    <w:name w:val="HB handout B head Char"/>
    <w:basedOn w:val="ITinstructiontextChar"/>
    <w:link w:val="HBhandoutBhead"/>
    <w:rsid w:val="00076124"/>
    <w:rPr>
      <w:rFonts w:ascii="Arial" w:eastAsia="Times" w:hAnsi="Arial"/>
      <w:b/>
      <w:color w:val="2F5496" w:themeColor="accent5" w:themeShade="BF"/>
      <w:kern w:val="28"/>
      <w:sz w:val="32"/>
      <w:lang w:val="en-GB" w:eastAsia="en-US" w:bidi="ar-SA"/>
    </w:rPr>
  </w:style>
  <w:style w:type="paragraph" w:customStyle="1" w:styleId="HLhandoutlist">
    <w:name w:val="HL handout list"/>
    <w:basedOn w:val="Normal"/>
    <w:rsid w:val="00C80817"/>
    <w:pPr>
      <w:tabs>
        <w:tab w:val="left" w:pos="340"/>
        <w:tab w:val="left" w:pos="510"/>
      </w:tabs>
      <w:spacing w:before="60" w:after="60" w:line="360" w:lineRule="atLeast"/>
      <w:ind w:left="340" w:hanging="340"/>
    </w:pPr>
    <w:rPr>
      <w:sz w:val="28"/>
    </w:rPr>
  </w:style>
  <w:style w:type="paragraph" w:customStyle="1" w:styleId="HShandoutsublist">
    <w:name w:val="HS handout sublist"/>
    <w:basedOn w:val="Normal"/>
    <w:rsid w:val="00C80817"/>
    <w:pPr>
      <w:tabs>
        <w:tab w:val="left" w:pos="340"/>
        <w:tab w:val="left" w:pos="851"/>
      </w:tabs>
      <w:spacing w:after="60" w:line="360" w:lineRule="atLeast"/>
      <w:ind w:left="624" w:hanging="624"/>
    </w:pPr>
    <w:rPr>
      <w:sz w:val="28"/>
    </w:rPr>
  </w:style>
  <w:style w:type="paragraph" w:customStyle="1" w:styleId="HChandoutChead">
    <w:name w:val="HC handout C head"/>
    <w:basedOn w:val="HBhandoutBhead"/>
    <w:next w:val="HThandouttext"/>
    <w:link w:val="HChandoutCheadChar"/>
    <w:autoRedefine/>
    <w:rsid w:val="00076124"/>
    <w:pPr>
      <w:spacing w:before="200"/>
    </w:pPr>
    <w:rPr>
      <w:color w:val="339966"/>
      <w:sz w:val="28"/>
    </w:rPr>
  </w:style>
  <w:style w:type="character" w:customStyle="1" w:styleId="HChandoutCheadChar">
    <w:name w:val="HC handout C head Char"/>
    <w:basedOn w:val="HBhandoutBheadChar"/>
    <w:link w:val="HChandoutChead"/>
    <w:rsid w:val="00076124"/>
    <w:rPr>
      <w:rFonts w:ascii="Arial" w:eastAsia="Times" w:hAnsi="Arial"/>
      <w:b/>
      <w:color w:val="339966"/>
      <w:kern w:val="28"/>
      <w:sz w:val="28"/>
      <w:lang w:val="en-GB" w:eastAsia="en-US" w:bidi="ar-SA"/>
    </w:rPr>
  </w:style>
  <w:style w:type="paragraph" w:customStyle="1" w:styleId="HTIhandouttextitalic">
    <w:name w:val="HTI  handout text italic"/>
    <w:basedOn w:val="HThandouttext"/>
    <w:rsid w:val="00C80817"/>
    <w:rPr>
      <w:i/>
    </w:rPr>
  </w:style>
  <w:style w:type="paragraph" w:customStyle="1" w:styleId="PTpostertext">
    <w:name w:val="PT poster text"/>
    <w:basedOn w:val="OTOHTtext"/>
    <w:autoRedefine/>
    <w:rsid w:val="00076124"/>
    <w:pPr>
      <w:pBdr>
        <w:top w:val="single" w:sz="12" w:space="10" w:color="2F5496" w:themeColor="accent5" w:themeShade="BF"/>
        <w:left w:val="single" w:sz="12" w:space="10" w:color="2F5496" w:themeColor="accent5" w:themeShade="BF"/>
        <w:bottom w:val="single" w:sz="12" w:space="10" w:color="2F5496" w:themeColor="accent5" w:themeShade="BF"/>
        <w:right w:val="single" w:sz="12" w:space="10" w:color="2F5496" w:themeColor="accent5" w:themeShade="BF"/>
      </w:pBdr>
    </w:pPr>
    <w:rPr>
      <w:sz w:val="56"/>
    </w:rPr>
  </w:style>
  <w:style w:type="paragraph" w:customStyle="1" w:styleId="PSpostersublist">
    <w:name w:val="PS poster sublist"/>
    <w:basedOn w:val="OSOHTsublist"/>
    <w:autoRedefine/>
    <w:rsid w:val="00076124"/>
    <w:pPr>
      <w:pBdr>
        <w:top w:val="single" w:sz="12" w:space="10" w:color="2F5496" w:themeColor="accent5" w:themeShade="BF"/>
        <w:left w:val="single" w:sz="12" w:space="10" w:color="2F5496" w:themeColor="accent5" w:themeShade="BF"/>
        <w:bottom w:val="single" w:sz="12" w:space="10" w:color="2F5496" w:themeColor="accent5" w:themeShade="BF"/>
        <w:right w:val="single" w:sz="12" w:space="10" w:color="2F5496" w:themeColor="accent5" w:themeShade="BF"/>
      </w:pBdr>
    </w:pPr>
    <w:rPr>
      <w:sz w:val="56"/>
    </w:rPr>
  </w:style>
  <w:style w:type="paragraph" w:customStyle="1" w:styleId="PLposterlist">
    <w:name w:val="PL poster list"/>
    <w:basedOn w:val="OLOHTlist"/>
    <w:autoRedefine/>
    <w:rsid w:val="00076124"/>
    <w:pPr>
      <w:pBdr>
        <w:top w:val="single" w:sz="12" w:space="10" w:color="2F5496" w:themeColor="accent5" w:themeShade="BF"/>
        <w:left w:val="single" w:sz="12" w:space="10" w:color="2F5496" w:themeColor="accent5" w:themeShade="BF"/>
        <w:bottom w:val="single" w:sz="12" w:space="10" w:color="2F5496" w:themeColor="accent5" w:themeShade="BF"/>
        <w:right w:val="single" w:sz="12" w:space="10" w:color="2F5496" w:themeColor="accent5" w:themeShade="BF"/>
      </w:pBdr>
    </w:pPr>
    <w:rPr>
      <w:sz w:val="56"/>
    </w:rPr>
  </w:style>
  <w:style w:type="paragraph" w:customStyle="1" w:styleId="PHposterhead">
    <w:name w:val="PH poster head"/>
    <w:basedOn w:val="OHOHThead"/>
    <w:autoRedefine/>
    <w:rsid w:val="00076124"/>
    <w:pPr>
      <w:pBdr>
        <w:top w:val="single" w:sz="12" w:space="4" w:color="2F5496" w:themeColor="accent5" w:themeShade="BF"/>
        <w:bottom w:val="single" w:sz="12" w:space="4" w:color="2F5496" w:themeColor="accent5" w:themeShade="BF"/>
      </w:pBdr>
    </w:pPr>
    <w:rPr>
      <w:sz w:val="72"/>
    </w:rPr>
  </w:style>
  <w:style w:type="paragraph" w:customStyle="1" w:styleId="HTBhandouttextbold">
    <w:name w:val="HTB handout text bold"/>
    <w:basedOn w:val="HThandouttext"/>
    <w:rsid w:val="00C80817"/>
    <w:rPr>
      <w:b/>
    </w:rPr>
  </w:style>
  <w:style w:type="paragraph" w:customStyle="1" w:styleId="ITIinstructiontextitalic">
    <w:name w:val="ITI instruction text italic"/>
    <w:basedOn w:val="ITinstructiontext"/>
    <w:rsid w:val="007245A1"/>
    <w:rPr>
      <w:i/>
    </w:rPr>
  </w:style>
  <w:style w:type="paragraph" w:customStyle="1" w:styleId="TSItablelistitalic">
    <w:name w:val="TSI table list italic"/>
    <w:basedOn w:val="TStablesublist"/>
    <w:rsid w:val="004F3217"/>
    <w:rPr>
      <w:i/>
    </w:rPr>
  </w:style>
  <w:style w:type="paragraph" w:customStyle="1" w:styleId="OBOpenbox">
    <w:name w:val="OB Open box"/>
    <w:basedOn w:val="Normal"/>
    <w:rsid w:val="009877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340"/>
        <w:tab w:val="left" w:pos="510"/>
      </w:tabs>
      <w:spacing w:before="40"/>
      <w:ind w:left="340" w:hanging="340"/>
    </w:pPr>
  </w:style>
  <w:style w:type="paragraph" w:customStyle="1" w:styleId="OTB">
    <w:name w:val="OTB"/>
    <w:basedOn w:val="OTOHTtext"/>
    <w:rsid w:val="00C11E77"/>
    <w:rPr>
      <w:b/>
    </w:rPr>
  </w:style>
  <w:style w:type="paragraph" w:customStyle="1" w:styleId="OTBOHTtextbold">
    <w:name w:val="OTB OHT text bold"/>
    <w:basedOn w:val="OTOHTtext"/>
    <w:rsid w:val="00C11E77"/>
    <w:rPr>
      <w:b/>
    </w:rPr>
  </w:style>
  <w:style w:type="paragraph" w:customStyle="1" w:styleId="ITBinstructiontextbold">
    <w:name w:val="ITB instruction text bold"/>
    <w:basedOn w:val="ITinstructiontext"/>
    <w:rsid w:val="00A64B60"/>
    <w:rPr>
      <w:b/>
    </w:rPr>
  </w:style>
  <w:style w:type="paragraph" w:customStyle="1" w:styleId="TTD1">
    <w:name w:val="TTD1"/>
    <w:basedOn w:val="TTtabletext"/>
    <w:link w:val="TTD1CharChar"/>
    <w:rsid w:val="00871FE0"/>
    <w:rPr>
      <w:sz w:val="24"/>
      <w:szCs w:val="24"/>
    </w:rPr>
  </w:style>
  <w:style w:type="character" w:customStyle="1" w:styleId="TTD1CharChar">
    <w:name w:val="TTD1 Char Char"/>
    <w:basedOn w:val="TTtabletextChar"/>
    <w:link w:val="TTD1"/>
    <w:rsid w:val="00871FE0"/>
    <w:rPr>
      <w:rFonts w:ascii="Arial" w:eastAsia="Times" w:hAnsi="Arial"/>
      <w:kern w:val="28"/>
      <w:sz w:val="24"/>
      <w:szCs w:val="24"/>
      <w:lang w:val="en-GB" w:eastAsia="en-US" w:bidi="ar-SA"/>
    </w:rPr>
  </w:style>
  <w:style w:type="paragraph" w:customStyle="1" w:styleId="TLD1">
    <w:name w:val="TLD1"/>
    <w:basedOn w:val="TLtablelist"/>
    <w:rsid w:val="00396FED"/>
    <w:rPr>
      <w:sz w:val="24"/>
      <w:szCs w:val="24"/>
    </w:rPr>
  </w:style>
  <w:style w:type="paragraph" w:customStyle="1" w:styleId="TSD1">
    <w:name w:val="TSD1"/>
    <w:basedOn w:val="TStablesublist"/>
    <w:rsid w:val="00396FED"/>
    <w:rPr>
      <w:sz w:val="24"/>
    </w:rPr>
  </w:style>
  <w:style w:type="paragraph" w:customStyle="1" w:styleId="TTD2C">
    <w:name w:val="TTD2C"/>
    <w:basedOn w:val="TTD1"/>
    <w:rsid w:val="00DB7514"/>
    <w:pPr>
      <w:jc w:val="center"/>
    </w:pPr>
    <w:rPr>
      <w:sz w:val="32"/>
      <w:szCs w:val="32"/>
    </w:rPr>
  </w:style>
  <w:style w:type="paragraph" w:customStyle="1" w:styleId="TTD3C">
    <w:name w:val="TTD3C"/>
    <w:basedOn w:val="TTD1"/>
    <w:rsid w:val="00DB7514"/>
    <w:pPr>
      <w:jc w:val="center"/>
    </w:pPr>
    <w:rPr>
      <w:sz w:val="40"/>
      <w:szCs w:val="40"/>
    </w:rPr>
  </w:style>
  <w:style w:type="paragraph" w:customStyle="1" w:styleId="TTD4C28">
    <w:name w:val="TTD4C (28)"/>
    <w:basedOn w:val="TTD1"/>
    <w:rsid w:val="00DB7514"/>
    <w:pPr>
      <w:jc w:val="center"/>
    </w:pPr>
    <w:rPr>
      <w:sz w:val="56"/>
      <w:szCs w:val="56"/>
    </w:rPr>
  </w:style>
  <w:style w:type="paragraph" w:customStyle="1" w:styleId="TTD1C">
    <w:name w:val="TTD1C"/>
    <w:basedOn w:val="TTD1"/>
    <w:rsid w:val="00DB7514"/>
    <w:pPr>
      <w:jc w:val="center"/>
    </w:pPr>
  </w:style>
  <w:style w:type="paragraph" w:customStyle="1" w:styleId="TTCtabletextcentre">
    <w:name w:val="TTC table text centre"/>
    <w:basedOn w:val="TTtabletext"/>
    <w:rsid w:val="00FE39B0"/>
    <w:pPr>
      <w:jc w:val="center"/>
    </w:pPr>
  </w:style>
  <w:style w:type="paragraph" w:customStyle="1" w:styleId="HLIhandoutlistitalic">
    <w:name w:val="HLI handout list italic"/>
    <w:basedOn w:val="HLhandoutlist"/>
    <w:rsid w:val="002250C8"/>
    <w:rPr>
      <w:i/>
    </w:rPr>
  </w:style>
  <w:style w:type="paragraph" w:customStyle="1" w:styleId="HTIStrike">
    <w:name w:val="HTIStrike"/>
    <w:basedOn w:val="HLIhandoutlistitalic"/>
    <w:rsid w:val="002250C8"/>
    <w:rPr>
      <w:strike/>
    </w:rPr>
  </w:style>
  <w:style w:type="paragraph" w:customStyle="1" w:styleId="TTD2B">
    <w:name w:val="TTD2B"/>
    <w:basedOn w:val="TTD2"/>
    <w:rsid w:val="000F43C7"/>
    <w:rPr>
      <w:b/>
    </w:rPr>
  </w:style>
  <w:style w:type="paragraph" w:customStyle="1" w:styleId="OHTspaced">
    <w:name w:val="OHT spaced"/>
    <w:basedOn w:val="OTOHTtext"/>
    <w:autoRedefine/>
    <w:rsid w:val="00076124"/>
    <w:pPr>
      <w:spacing w:line="360" w:lineRule="auto"/>
    </w:pPr>
  </w:style>
  <w:style w:type="paragraph" w:customStyle="1" w:styleId="TTD5C">
    <w:name w:val="TTD5C"/>
    <w:basedOn w:val="TTD4C28"/>
    <w:rsid w:val="00845AEC"/>
    <w:rPr>
      <w:sz w:val="96"/>
    </w:rPr>
  </w:style>
  <w:style w:type="paragraph" w:customStyle="1" w:styleId="TTD6C">
    <w:name w:val="TTD6C"/>
    <w:basedOn w:val="TTD5C"/>
    <w:rsid w:val="00845AEC"/>
    <w:rPr>
      <w:sz w:val="144"/>
    </w:rPr>
  </w:style>
  <w:style w:type="paragraph" w:customStyle="1" w:styleId="TTD1B">
    <w:name w:val="TTD1B"/>
    <w:basedOn w:val="TTD1"/>
    <w:rsid w:val="00850AE2"/>
    <w:rPr>
      <w:b/>
    </w:rPr>
  </w:style>
  <w:style w:type="paragraph" w:customStyle="1" w:styleId="HTCaw">
    <w:name w:val="HTC a/w"/>
    <w:basedOn w:val="HThandouttext"/>
    <w:rsid w:val="003E26A6"/>
    <w:pPr>
      <w:jc w:val="center"/>
    </w:pPr>
  </w:style>
  <w:style w:type="paragraph" w:customStyle="1" w:styleId="ITBinstructionlistbold">
    <w:name w:val="ITB instruction list bold"/>
    <w:basedOn w:val="ILinstuctionlist"/>
    <w:rsid w:val="00213A20"/>
    <w:rPr>
      <w:b/>
    </w:rPr>
  </w:style>
  <w:style w:type="paragraph" w:customStyle="1" w:styleId="ILBinstructionlistbold">
    <w:name w:val="ILB instruction list bold"/>
    <w:basedOn w:val="ILinstuctionlist"/>
    <w:rsid w:val="00213A20"/>
    <w:rPr>
      <w:b/>
    </w:rPr>
  </w:style>
  <w:style w:type="paragraph" w:customStyle="1" w:styleId="ILIinstructionlistitalic">
    <w:name w:val="ILI instruction list italic"/>
    <w:basedOn w:val="ILinstuctionlist"/>
    <w:rsid w:val="004F36A3"/>
    <w:rPr>
      <w:i/>
    </w:rPr>
  </w:style>
  <w:style w:type="paragraph" w:styleId="ListParagraph">
    <w:name w:val="List Paragraph"/>
    <w:basedOn w:val="Normal"/>
    <w:uiPriority w:val="34"/>
    <w:qFormat/>
    <w:rsid w:val="007B6D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E6137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613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che\Documents\00%20Consultancies%202018\00%20GIZ%20Turkey\00%20Workshop\PW%20and%20R%20Template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7CE80D4F790148BA0CAE646433F1B1" ma:contentTypeVersion="4" ma:contentTypeDescription="Ein neues Dokument erstellen." ma:contentTypeScope="" ma:versionID="9664d4a16f5b64eb7eb539fc7369f65e">
  <xsd:schema xmlns:xsd="http://www.w3.org/2001/XMLSchema" xmlns:xs="http://www.w3.org/2001/XMLSchema" xmlns:p="http://schemas.microsoft.com/office/2006/metadata/properties" xmlns:ns2="270a70af-6e10-4221-b665-33a4fdb6f3d4" targetNamespace="http://schemas.microsoft.com/office/2006/metadata/properties" ma:root="true" ma:fieldsID="07b913dc541fd45d51a7ff5f3080dbde" ns2:_="">
    <xsd:import namespace="270a70af-6e10-4221-b665-33a4fdb6f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a70af-6e10-4221-b665-33a4fdb6f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17977-DFBA-43CE-99AA-2AED0CCA4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BD6EE-3851-4C4F-B76D-80C6D45099CB}">
  <ds:schemaRefs>
    <ds:schemaRef ds:uri="http://purl.org/dc/terms/"/>
    <ds:schemaRef ds:uri="http://schemas.openxmlformats.org/package/2006/metadata/core-properties"/>
    <ds:schemaRef ds:uri="270a70af-6e10-4221-b665-33a4fdb6f3d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F4DA57-12A6-44E9-8793-E981CDAFF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a70af-6e10-4221-b665-33a4fdb6f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 and R Template Blue</Template>
  <TotalTime>0</TotalTime>
  <Pages>2</Pages>
  <Words>326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 and R Template Blue</vt:lpstr>
    </vt:vector>
  </TitlesOfParts>
  <Company>Psyche Kennett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 and R Template Blue</dc:title>
  <dc:subject>Writing and editing template</dc:subject>
  <dc:creator>Psyche Kennett</dc:creator>
  <cp:keywords/>
  <dc:description/>
  <cp:lastModifiedBy>Hatunoglu, Aslihan GIZ TR</cp:lastModifiedBy>
  <cp:revision>2</cp:revision>
  <cp:lastPrinted>2006-02-16T00:19:00Z</cp:lastPrinted>
  <dcterms:created xsi:type="dcterms:W3CDTF">2025-01-16T14:27:00Z</dcterms:created>
  <dcterms:modified xsi:type="dcterms:W3CDTF">2025-01-16T14:27:00Z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0x010100667CE80D4F790148BA0CAE646433F1B1</vt:lpwstr>
  </property>
</Properties>
</file>